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C3" w:rsidRPr="007870BD" w:rsidRDefault="00447BC3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447BC3" w:rsidRPr="007870BD" w:rsidRDefault="00447BC3">
      <w:pPr>
        <w:rPr>
          <w:rFonts w:ascii="Calibri" w:hAnsi="Calibri"/>
        </w:rPr>
      </w:pPr>
    </w:p>
    <w:p w:rsidR="00447BC3" w:rsidRPr="007870BD" w:rsidRDefault="00447BC3" w:rsidP="009963B5">
      <w:pPr>
        <w:rPr>
          <w:rFonts w:ascii="Arial" w:hAnsi="Arial" w:cs="Tahoma"/>
          <w:b/>
          <w:bCs/>
        </w:rPr>
      </w:pPr>
    </w:p>
    <w:p w:rsidR="00447BC3" w:rsidRPr="008A1FC5" w:rsidRDefault="00447BC3" w:rsidP="009963B5">
      <w:pPr>
        <w:jc w:val="center"/>
        <w:rPr>
          <w:rFonts w:ascii="Calibri" w:hAnsi="Calibri"/>
          <w:b/>
          <w:bCs/>
        </w:rPr>
      </w:pPr>
      <w:r w:rsidRPr="008A1FC5">
        <w:rPr>
          <w:rFonts w:ascii="Calibri" w:hAnsi="Calibri"/>
          <w:b/>
          <w:bCs/>
        </w:rPr>
        <w:t>IZJAVA O NEPOSTOJANJU DVOSTRUKOG FINANCIRANJA</w:t>
      </w:r>
    </w:p>
    <w:p w:rsidR="00447BC3" w:rsidRPr="008A1FC5" w:rsidRDefault="00447BC3" w:rsidP="009963B5">
      <w:pPr>
        <w:jc w:val="center"/>
        <w:rPr>
          <w:rFonts w:ascii="Calibri" w:hAnsi="Calibri"/>
          <w:b/>
          <w:bCs/>
        </w:rPr>
      </w:pPr>
    </w:p>
    <w:p w:rsidR="00447BC3" w:rsidRPr="008A1FC5" w:rsidRDefault="00447BC3" w:rsidP="00E354F1">
      <w:pPr>
        <w:rPr>
          <w:rFonts w:ascii="Calibri" w:eastAsia="PMingLiU" w:hAnsi="Calibri" w:cs="Arial"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 w:cs="Arial"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 xml:space="preserve">kojom se izjavljuje da </w:t>
      </w: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447BC3" w:rsidRPr="008A1FC5" w:rsidRDefault="00447BC3" w:rsidP="00E354F1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lang w:eastAsia="zh-TW"/>
        </w:rPr>
        <w:t>(naziv udruge, OIB)</w:t>
      </w: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CE429F">
      <w:pPr>
        <w:jc w:val="both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Molimo zaokružiti odgovarajuće stanje:</w:t>
      </w:r>
    </w:p>
    <w:p w:rsidR="00447BC3" w:rsidRPr="008A1FC5" w:rsidRDefault="00447BC3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nije dobio</w:t>
      </w:r>
    </w:p>
    <w:p w:rsidR="00447BC3" w:rsidRPr="008A1FC5" w:rsidRDefault="00447BC3" w:rsidP="008C49BB">
      <w:pPr>
        <w:jc w:val="both"/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</w:p>
    <w:p w:rsidR="00447BC3" w:rsidRPr="008A1FC5" w:rsidRDefault="00447BC3" w:rsidP="00705168">
      <w:p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ili</w:t>
      </w: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</w:p>
    <w:p w:rsidR="00447BC3" w:rsidRPr="008A1FC5" w:rsidRDefault="00447BC3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da se natjecao</w:t>
      </w: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</w:p>
    <w:p w:rsidR="00447BC3" w:rsidRPr="008A1FC5" w:rsidRDefault="00447BC3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447BC3" w:rsidRPr="008A1FC5" w:rsidRDefault="00447BC3" w:rsidP="006066C4">
      <w:pPr>
        <w:jc w:val="center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eastAsia="PMingLiU" w:hAnsi="Calibri"/>
          <w:b/>
          <w:lang w:eastAsia="zh-TW"/>
        </w:rPr>
      </w:pPr>
    </w:p>
    <w:p w:rsidR="00447BC3" w:rsidRPr="008A1FC5" w:rsidRDefault="00447BC3" w:rsidP="00E354F1">
      <w:pPr>
        <w:rPr>
          <w:rFonts w:ascii="Calibri" w:hAnsi="Calibri"/>
          <w:b/>
        </w:rPr>
      </w:pPr>
      <w:r w:rsidRPr="008A1FC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447BC3" w:rsidRPr="008A1FC5" w:rsidRDefault="00447BC3" w:rsidP="00705168">
      <w:pPr>
        <w:pStyle w:val="BodyText"/>
        <w:spacing w:after="227"/>
        <w:rPr>
          <w:rFonts w:ascii="Calibri" w:hAnsi="Calibri"/>
          <w:szCs w:val="24"/>
        </w:rPr>
      </w:pPr>
    </w:p>
    <w:p w:rsidR="00447BC3" w:rsidRPr="000A4AE5" w:rsidRDefault="00447BC3" w:rsidP="00CA31FB">
      <w:pPr>
        <w:rPr>
          <w:rFonts w:ascii="Calibri" w:hAnsi="Calibr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839"/>
        <w:gridCol w:w="2121"/>
        <w:gridCol w:w="3690"/>
      </w:tblGrid>
      <w:tr w:rsidR="00447BC3" w:rsidRPr="008A1FC5" w:rsidTr="0007476E">
        <w:trPr>
          <w:trHeight w:val="1079"/>
        </w:trPr>
        <w:tc>
          <w:tcPr>
            <w:tcW w:w="1980" w:type="dxa"/>
            <w:tcMar>
              <w:right w:w="57" w:type="dxa"/>
            </w:tcMar>
            <w:vAlign w:val="bottom"/>
          </w:tcPr>
          <w:p w:rsidR="00447BC3" w:rsidRPr="008A1FC5" w:rsidRDefault="00447BC3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47BC3" w:rsidRPr="008A1FC5" w:rsidRDefault="00447BC3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21" w:type="dxa"/>
            <w:tcMar>
              <w:bottom w:w="28" w:type="dxa"/>
              <w:right w:w="57" w:type="dxa"/>
            </w:tcMar>
            <w:vAlign w:val="center"/>
          </w:tcPr>
          <w:p w:rsidR="00447BC3" w:rsidRPr="008A1FC5" w:rsidRDefault="00447BC3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447BC3" w:rsidRDefault="00447BC3" w:rsidP="0007476E">
            <w:pPr>
              <w:snapToGrid w:val="0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Ime i prezime te potpis osobe ovlaštene za zastupanje prijavitelja</w:t>
            </w:r>
          </w:p>
          <w:p w:rsidR="00447BC3" w:rsidRDefault="00447BC3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  <w:p w:rsidR="00447BC3" w:rsidRPr="008A1FC5" w:rsidRDefault="00447BC3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:rsidR="00447BC3" w:rsidRPr="000A4AE5" w:rsidRDefault="00447BC3" w:rsidP="00CA31FB"/>
    <w:p w:rsidR="00447BC3" w:rsidRPr="007870BD" w:rsidRDefault="00447BC3" w:rsidP="00705168"/>
    <w:p w:rsidR="00447BC3" w:rsidRPr="007870BD" w:rsidRDefault="00447BC3" w:rsidP="00705168"/>
    <w:sectPr w:rsidR="00447BC3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C3" w:rsidRDefault="00447BC3" w:rsidP="0096777D">
      <w:r>
        <w:separator/>
      </w:r>
    </w:p>
  </w:endnote>
  <w:endnote w:type="continuationSeparator" w:id="0">
    <w:p w:rsidR="00447BC3" w:rsidRDefault="00447BC3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C3" w:rsidRDefault="00447BC3" w:rsidP="0096777D">
      <w:r>
        <w:separator/>
      </w:r>
    </w:p>
  </w:footnote>
  <w:footnote w:type="continuationSeparator" w:id="0">
    <w:p w:rsidR="00447BC3" w:rsidRDefault="00447BC3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3100"/>
    <w:rsid w:val="00042AA9"/>
    <w:rsid w:val="00061C18"/>
    <w:rsid w:val="0007476E"/>
    <w:rsid w:val="000814CA"/>
    <w:rsid w:val="000954C1"/>
    <w:rsid w:val="000A02CB"/>
    <w:rsid w:val="000A4AE5"/>
    <w:rsid w:val="000B090A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47BC3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1C23"/>
    <w:rsid w:val="007A5B38"/>
    <w:rsid w:val="007B5216"/>
    <w:rsid w:val="007C5866"/>
    <w:rsid w:val="007E4AE6"/>
    <w:rsid w:val="007E5EC0"/>
    <w:rsid w:val="00802694"/>
    <w:rsid w:val="00824B34"/>
    <w:rsid w:val="008452FF"/>
    <w:rsid w:val="008A1FC5"/>
    <w:rsid w:val="008C3C44"/>
    <w:rsid w:val="008C49BB"/>
    <w:rsid w:val="008D41A9"/>
    <w:rsid w:val="008D620C"/>
    <w:rsid w:val="008E3254"/>
    <w:rsid w:val="008F1571"/>
    <w:rsid w:val="008F16F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EA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31F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18F8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73A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157</Words>
  <Characters>895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Dragan</cp:lastModifiedBy>
  <cp:revision>4</cp:revision>
  <cp:lastPrinted>2013-01-11T13:36:00Z</cp:lastPrinted>
  <dcterms:created xsi:type="dcterms:W3CDTF">2015-11-19T09:55:00Z</dcterms:created>
  <dcterms:modified xsi:type="dcterms:W3CDTF">2015-11-19T12:41:00Z</dcterms:modified>
</cp:coreProperties>
</file>