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76" w:rsidRPr="00BF6D2E" w:rsidRDefault="00211276" w:rsidP="006E72F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F6D2E">
        <w:rPr>
          <w:rFonts w:ascii="Arial" w:hAnsi="Arial" w:cs="Arial"/>
          <w:bCs/>
          <w:color w:val="000000"/>
          <w:sz w:val="22"/>
          <w:szCs w:val="22"/>
        </w:rPr>
        <w:t xml:space="preserve">Na temelju Pravilnika o financiranju programa, projekata i manifestacija koje provode organizacije civilnog društva (Službeni glasnik Grada Rovinja-Rovigno br. 10/15 i </w:t>
      </w:r>
      <w:r w:rsidRPr="00F31AF9">
        <w:rPr>
          <w:rFonts w:ascii="Arial" w:hAnsi="Arial" w:cs="Arial"/>
          <w:bCs/>
          <w:color w:val="000000"/>
          <w:sz w:val="22"/>
          <w:szCs w:val="22"/>
        </w:rPr>
        <w:t xml:space="preserve">Odluke o načinu raspodjele raspoloživih sredstava iz Proračuna Grada Rovinja-Rovigno za </w:t>
      </w:r>
      <w:r>
        <w:rPr>
          <w:rFonts w:ascii="Arial" w:hAnsi="Arial" w:cs="Arial"/>
          <w:bCs/>
          <w:color w:val="000000"/>
          <w:sz w:val="22"/>
          <w:szCs w:val="22"/>
        </w:rPr>
        <w:t>2021</w:t>
      </w:r>
      <w:r w:rsidRPr="0000798B">
        <w:rPr>
          <w:rFonts w:ascii="Arial" w:hAnsi="Arial" w:cs="Arial"/>
          <w:bCs/>
          <w:color w:val="000000"/>
          <w:sz w:val="22"/>
          <w:szCs w:val="22"/>
        </w:rPr>
        <w:t>. godinu namijenjenih financiranju projekat</w:t>
      </w:r>
      <w:r>
        <w:rPr>
          <w:rFonts w:ascii="Arial" w:hAnsi="Arial" w:cs="Arial"/>
          <w:bCs/>
          <w:color w:val="000000"/>
          <w:sz w:val="22"/>
          <w:szCs w:val="22"/>
        </w:rPr>
        <w:t>a udruga KLASA/CLASSE: 551-01/20-01/56; URBROJ/NUMPROT: 2171-01-02/1-20</w:t>
      </w:r>
      <w:r w:rsidRPr="0000798B">
        <w:rPr>
          <w:rFonts w:ascii="Arial" w:hAnsi="Arial" w:cs="Arial"/>
          <w:bCs/>
          <w:color w:val="000000"/>
          <w:sz w:val="22"/>
          <w:szCs w:val="22"/>
        </w:rPr>
        <w:t>-1</w:t>
      </w:r>
      <w:r>
        <w:rPr>
          <w:rFonts w:ascii="Arial" w:hAnsi="Arial" w:cs="Arial"/>
          <w:bCs/>
          <w:color w:val="000000"/>
          <w:sz w:val="22"/>
          <w:szCs w:val="22"/>
        </w:rPr>
        <w:t>, g</w:t>
      </w:r>
      <w:r w:rsidRPr="00BF6D2E">
        <w:rPr>
          <w:rFonts w:ascii="Arial" w:hAnsi="Arial" w:cs="Arial"/>
          <w:bCs/>
          <w:color w:val="000000"/>
          <w:sz w:val="22"/>
          <w:szCs w:val="22"/>
        </w:rPr>
        <w:t>radonačelnik Grada Rovinja-Rovigno objavljuje</w:t>
      </w:r>
    </w:p>
    <w:p w:rsidR="00211276" w:rsidRPr="00BF6D2E" w:rsidRDefault="00211276" w:rsidP="006E72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11276" w:rsidRDefault="00211276" w:rsidP="007147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6D2E">
        <w:rPr>
          <w:rFonts w:ascii="Arial" w:hAnsi="Arial" w:cs="Arial"/>
          <w:b/>
          <w:bCs/>
          <w:sz w:val="22"/>
          <w:szCs w:val="22"/>
        </w:rPr>
        <w:t xml:space="preserve">Javni natječaj za financiranje aktivnosti udruga proizašlih iz </w:t>
      </w:r>
    </w:p>
    <w:p w:rsidR="00211276" w:rsidRPr="00BF6D2E" w:rsidRDefault="00211276" w:rsidP="00BF6D2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6D2E">
        <w:rPr>
          <w:rFonts w:ascii="Arial" w:hAnsi="Arial" w:cs="Arial"/>
          <w:b/>
          <w:bCs/>
          <w:sz w:val="22"/>
          <w:szCs w:val="22"/>
        </w:rPr>
        <w:t>Domovinskog rata i NOB-a</w:t>
      </w:r>
    </w:p>
    <w:p w:rsidR="00211276" w:rsidRPr="00BF6D2E" w:rsidRDefault="00211276" w:rsidP="007147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11276" w:rsidRPr="00BF6D2E" w:rsidRDefault="00211276" w:rsidP="007147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11276" w:rsidRPr="00BF6D2E" w:rsidRDefault="00211276" w:rsidP="002955F9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>(1) Predmet ovog natječaja je prikupljanje pisanih prijedloga programa braniteljskih i stradalničkih udruga iz Domovinskog rata i NOB-a za dodjelu bespovratnih sredstava</w:t>
      </w:r>
      <w:r w:rsidRPr="00BF6D2E">
        <w:rPr>
          <w:rFonts w:ascii="Arial" w:hAnsi="Arial" w:cs="Arial"/>
          <w:color w:val="000000"/>
          <w:sz w:val="22"/>
          <w:szCs w:val="22"/>
        </w:rPr>
        <w:t>.</w:t>
      </w:r>
    </w:p>
    <w:p w:rsidR="00211276" w:rsidRPr="00BF6D2E" w:rsidRDefault="00211276" w:rsidP="002955F9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9D4AA1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BF6D2E">
        <w:rPr>
          <w:rFonts w:ascii="Arial" w:eastAsia="SimSun" w:hAnsi="Arial" w:cs="Arial"/>
          <w:sz w:val="22"/>
          <w:szCs w:val="22"/>
          <w:lang w:eastAsia="zh-CN"/>
        </w:rPr>
        <w:t xml:space="preserve">(2) Cilj Natječaja je doprinijeti </w:t>
      </w:r>
      <w:r w:rsidRPr="00BF6D2E">
        <w:rPr>
          <w:rFonts w:ascii="Arial" w:hAnsi="Arial" w:cs="Arial"/>
          <w:sz w:val="22"/>
          <w:szCs w:val="22"/>
        </w:rPr>
        <w:t>očuvanju vrijednosti i pozitivnoj percepciji javnosti, promicanju i očuvanju tradicije NOB-a i Domovinskog rata te skrbi za sudionike i žrtve ratova</w:t>
      </w:r>
      <w:r w:rsidRPr="00BF6D2E">
        <w:rPr>
          <w:rFonts w:ascii="Arial" w:eastAsia="SimSun" w:hAnsi="Arial" w:cs="Arial"/>
          <w:sz w:val="22"/>
          <w:szCs w:val="22"/>
          <w:lang w:eastAsia="zh-CN"/>
        </w:rPr>
        <w:t>.</w:t>
      </w:r>
    </w:p>
    <w:p w:rsidR="00211276" w:rsidRPr="00BF6D2E" w:rsidRDefault="00211276" w:rsidP="009D4AA1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</w:p>
    <w:p w:rsidR="00211276" w:rsidRPr="00BF6D2E" w:rsidRDefault="00211276" w:rsidP="009D4AA1">
      <w:pPr>
        <w:jc w:val="both"/>
        <w:rPr>
          <w:rFonts w:ascii="Arial" w:eastAsia="SimSun" w:hAnsi="Arial" w:cs="Arial"/>
          <w:sz w:val="22"/>
          <w:szCs w:val="22"/>
          <w:lang w:eastAsia="zh-CN"/>
        </w:rPr>
      </w:pPr>
      <w:r w:rsidRPr="00BF6D2E">
        <w:rPr>
          <w:rFonts w:ascii="Arial" w:eastAsia="SimSun" w:hAnsi="Arial" w:cs="Arial"/>
          <w:sz w:val="22"/>
          <w:szCs w:val="22"/>
          <w:lang w:eastAsia="zh-CN"/>
        </w:rPr>
        <w:t>Specifični cilj</w:t>
      </w:r>
      <w:r w:rsidRPr="00BF6D2E">
        <w:rPr>
          <w:rFonts w:ascii="Arial" w:hAnsi="Arial" w:cs="Arial"/>
          <w:sz w:val="22"/>
          <w:szCs w:val="22"/>
        </w:rPr>
        <w:t xml:space="preserve"> Natječaja jest provođenje programa koji promiču vrijednosti i čuvaju tradiciju NOB-a i Domovinskog rata kroz aktivnosti Prijavitelja.(izdavačku djelatnost, održavanje konferencija obilježavanje značajnih događaja i sl).</w:t>
      </w:r>
    </w:p>
    <w:p w:rsidR="00211276" w:rsidRPr="00BF6D2E" w:rsidRDefault="00211276" w:rsidP="009D4AA1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355471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 xml:space="preserve">(3) Ukupno planirana vrijednost natječaja je </w:t>
      </w:r>
      <w:r>
        <w:rPr>
          <w:rFonts w:ascii="Arial" w:hAnsi="Arial" w:cs="Arial"/>
          <w:sz w:val="22"/>
          <w:szCs w:val="22"/>
        </w:rPr>
        <w:t>20</w:t>
      </w:r>
      <w:r w:rsidRPr="00BF6D2E">
        <w:rPr>
          <w:rFonts w:ascii="Arial" w:hAnsi="Arial" w:cs="Arial"/>
          <w:sz w:val="22"/>
          <w:szCs w:val="22"/>
        </w:rPr>
        <w:t>.000,00 kuna. Financijske potpore za pojedini program odob</w:t>
      </w:r>
      <w:r>
        <w:rPr>
          <w:rFonts w:ascii="Arial" w:hAnsi="Arial" w:cs="Arial"/>
          <w:sz w:val="22"/>
          <w:szCs w:val="22"/>
        </w:rPr>
        <w:t>ravaju se u iznosu od najmanje 5.000 kuna do najviše 15</w:t>
      </w:r>
      <w:r w:rsidRPr="00BF6D2E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>0 kuna, odnosno do maksimalno 2 potpore</w:t>
      </w:r>
      <w:r w:rsidRPr="00BF6D2E">
        <w:rPr>
          <w:rFonts w:ascii="Arial" w:hAnsi="Arial" w:cs="Arial"/>
          <w:sz w:val="22"/>
          <w:szCs w:val="22"/>
        </w:rPr>
        <w:t>.</w:t>
      </w:r>
    </w:p>
    <w:p w:rsidR="00211276" w:rsidRPr="00BF6D2E" w:rsidRDefault="00211276" w:rsidP="009C597A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9C597A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 xml:space="preserve">(4) Rok za podnošenje prijedloga projekata i programa je </w:t>
      </w:r>
      <w:r>
        <w:rPr>
          <w:rFonts w:ascii="Arial" w:hAnsi="Arial" w:cs="Arial"/>
          <w:b/>
          <w:sz w:val="22"/>
          <w:szCs w:val="22"/>
          <w:u w:val="single"/>
        </w:rPr>
        <w:t>29</w:t>
      </w:r>
      <w:r w:rsidRPr="00BF6D2E">
        <w:rPr>
          <w:rFonts w:ascii="Arial" w:hAnsi="Arial" w:cs="Arial"/>
          <w:b/>
          <w:sz w:val="22"/>
          <w:szCs w:val="22"/>
          <w:u w:val="single"/>
        </w:rPr>
        <w:t xml:space="preserve">. </w:t>
      </w:r>
      <w:r>
        <w:rPr>
          <w:rFonts w:ascii="Arial" w:hAnsi="Arial" w:cs="Arial"/>
          <w:b/>
          <w:sz w:val="22"/>
          <w:szCs w:val="22"/>
          <w:u w:val="single"/>
        </w:rPr>
        <w:t>siječnja</w:t>
      </w:r>
      <w:r w:rsidRPr="00BF6D2E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2021</w:t>
      </w:r>
      <w:r w:rsidRPr="00BF6D2E">
        <w:rPr>
          <w:rFonts w:ascii="Arial" w:hAnsi="Arial" w:cs="Arial"/>
          <w:b/>
          <w:bCs/>
          <w:sz w:val="22"/>
          <w:szCs w:val="22"/>
          <w:u w:val="single"/>
        </w:rPr>
        <w:t>. godine.</w:t>
      </w:r>
    </w:p>
    <w:p w:rsidR="00211276" w:rsidRPr="00BF6D2E" w:rsidRDefault="00211276" w:rsidP="009C597A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BB06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>(5) Svaka udruga može prijaviti najviše jedan program, na razdoblje provedbe do kraja kalendarske godine uz napomenu da će se priznavati svi prihvatljivi troškovi nastali u tekućoj godini.</w:t>
      </w:r>
    </w:p>
    <w:p w:rsidR="00211276" w:rsidRPr="00BF6D2E" w:rsidRDefault="00211276" w:rsidP="00BB06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>Prijavu programa na Natječaj može podnijeti udruga koja je upisana u Registar udruga i djeluje najmanje pet godina zaključno s danom objave Javnog natječaja, koja je programski usmjerena na rad u navedenom programskom području. što je razvidno iz ciljeva i popisa djelatnosti u statutu udruge, koja je upisana u Registar neprofitnih organizacija i vodi transparentno financijsko poslovanje u skladu s propisima o računovodstvu neprofitnih organizacija i koja je ispunila ugovorne obveze prema Gradu Rovinju-Rovigno te svim drugim davateljima financijskih sredstava iz javnih izvora.</w:t>
      </w:r>
    </w:p>
    <w:p w:rsidR="00211276" w:rsidRPr="00BF6D2E" w:rsidRDefault="00211276" w:rsidP="00F214D6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A64BFF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>Prije potpisa ugovora udruga će morati priložiti dokaze da se protiv odgovorne osobe u udruzi ne vodi kazneni postupak, te da udruga ima podmirene sve doprinose prema državi, Gradu Rovinju-Rovigno i poduzećima u vlasništvu Grada te plaćen porez.</w:t>
      </w:r>
    </w:p>
    <w:p w:rsidR="00211276" w:rsidRPr="00BF6D2E" w:rsidRDefault="00211276" w:rsidP="00514F8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BF6D2E">
        <w:rPr>
          <w:rStyle w:val="Strong"/>
          <w:rFonts w:ascii="Arial" w:hAnsi="Arial" w:cs="Arial"/>
          <w:sz w:val="22"/>
          <w:szCs w:val="22"/>
        </w:rPr>
        <w:t>dvije godine</w:t>
      </w:r>
      <w:r w:rsidRPr="00BF6D2E">
        <w:rPr>
          <w:rFonts w:ascii="Arial" w:hAnsi="Arial" w:cs="Arial"/>
          <w:sz w:val="22"/>
          <w:szCs w:val="22"/>
        </w:rPr>
        <w:t>, računajući od dana kada mu je upućena pisana obavijest o utvrđenom neispunjavanju ugovornih obveza.</w:t>
      </w:r>
    </w:p>
    <w:p w:rsidR="00211276" w:rsidRPr="00BF6D2E" w:rsidRDefault="00211276" w:rsidP="00F26024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 xml:space="preserve">(6) Kako se može ostvariti prednost u financiranju projekta i tko nema pravo prijave na Javni natječaj detaljno je opisano u </w:t>
      </w:r>
      <w:r w:rsidRPr="00BF6D2E">
        <w:rPr>
          <w:rFonts w:ascii="Arial" w:hAnsi="Arial" w:cs="Arial"/>
          <w:sz w:val="22"/>
          <w:szCs w:val="22"/>
          <w:u w:val="single"/>
        </w:rPr>
        <w:t>Uputama za prijavitelje</w:t>
      </w:r>
      <w:r w:rsidRPr="00BF6D2E">
        <w:rPr>
          <w:rFonts w:ascii="Arial" w:hAnsi="Arial" w:cs="Arial"/>
          <w:color w:val="000000"/>
          <w:sz w:val="22"/>
          <w:szCs w:val="22"/>
        </w:rPr>
        <w:t>.</w:t>
      </w:r>
    </w:p>
    <w:p w:rsidR="00211276" w:rsidRPr="00BF6D2E" w:rsidRDefault="00211276" w:rsidP="009C597A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9C59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 xml:space="preserve">(7) Prijedlozi projekata dostavljaju se isključivo na propisanim obrascima, koji su zajedno s </w:t>
      </w:r>
      <w:r w:rsidRPr="00BF6D2E">
        <w:rPr>
          <w:rFonts w:ascii="Arial" w:hAnsi="Arial" w:cs="Arial"/>
          <w:sz w:val="22"/>
          <w:szCs w:val="22"/>
          <w:u w:val="single"/>
        </w:rPr>
        <w:t>Uputama za prijavitelje</w:t>
      </w:r>
      <w:r w:rsidRPr="00BF6D2E">
        <w:rPr>
          <w:rFonts w:ascii="Arial" w:hAnsi="Arial" w:cs="Arial"/>
          <w:sz w:val="22"/>
          <w:szCs w:val="22"/>
        </w:rPr>
        <w:t xml:space="preserve">, dostupni na mrežnim stranicama </w:t>
      </w:r>
      <w:hyperlink r:id="rId7" w:history="1">
        <w:r w:rsidRPr="002153C1">
          <w:rPr>
            <w:rStyle w:val="Hyperlink"/>
            <w:rFonts w:ascii="Arial" w:hAnsi="Arial" w:cs="Arial"/>
            <w:sz w:val="22"/>
            <w:szCs w:val="22"/>
          </w:rPr>
          <w:t>www.rovinj-rovigno.hr</w:t>
        </w:r>
      </w:hyperlink>
      <w:r w:rsidRPr="00BF6D2E">
        <w:rPr>
          <w:rFonts w:ascii="Arial" w:hAnsi="Arial" w:cs="Arial"/>
          <w:sz w:val="22"/>
          <w:szCs w:val="22"/>
        </w:rPr>
        <w:t xml:space="preserve"> </w:t>
      </w:r>
    </w:p>
    <w:p w:rsidR="00211276" w:rsidRPr="00BF6D2E" w:rsidRDefault="00211276" w:rsidP="009C597A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9C597A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 xml:space="preserve">Natječajnu dokumentaciju u </w:t>
      </w:r>
      <w:r w:rsidRPr="00100D8D">
        <w:rPr>
          <w:rFonts w:ascii="Arial" w:hAnsi="Arial" w:cs="Arial"/>
          <w:b/>
          <w:sz w:val="22"/>
          <w:szCs w:val="22"/>
        </w:rPr>
        <w:t>tiskanom i elektronskom obliku (CD ili USB stick)</w:t>
      </w:r>
      <w:r w:rsidRPr="00BF6D2E">
        <w:rPr>
          <w:rFonts w:ascii="Arial" w:hAnsi="Arial" w:cs="Arial"/>
          <w:sz w:val="22"/>
          <w:szCs w:val="22"/>
        </w:rPr>
        <w:t xml:space="preserve"> treba poslati preporučeno poštom, putem dostavljača ili osobno (predaja u urudžbenom uredu) na sljedeću adresu:</w:t>
      </w:r>
    </w:p>
    <w:p w:rsidR="00211276" w:rsidRPr="00BF6D2E" w:rsidRDefault="00211276" w:rsidP="009C597A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E1342C">
      <w:pPr>
        <w:jc w:val="center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>Grad Rovinj-Rovigno, Trg Matteotti 2, Rovinj-Rovigno</w:t>
      </w:r>
    </w:p>
    <w:p w:rsidR="00211276" w:rsidRPr="00BF6D2E" w:rsidRDefault="00211276" w:rsidP="00E1342C">
      <w:pPr>
        <w:jc w:val="center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>„NE OTVARATI-naziv natječaja“</w:t>
      </w:r>
    </w:p>
    <w:p w:rsidR="00211276" w:rsidRPr="00BF6D2E" w:rsidRDefault="00211276" w:rsidP="00A333CC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A333CC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BF6D2E">
        <w:rPr>
          <w:rFonts w:ascii="Arial" w:hAnsi="Arial" w:cs="Arial"/>
          <w:sz w:val="22"/>
          <w:szCs w:val="22"/>
          <w:u w:val="single"/>
        </w:rPr>
        <w:t>Uputama za prijavitelje</w:t>
      </w:r>
      <w:bookmarkStart w:id="0" w:name="_GoBack"/>
      <w:bookmarkEnd w:id="0"/>
    </w:p>
    <w:p w:rsidR="00211276" w:rsidRPr="00BF6D2E" w:rsidRDefault="00211276" w:rsidP="00BC2F7E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BC2F7E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>Razmatrat će se samo prijave koje su pravodobno dostavljene, te koje u cijelosti zadovoljavaju propisane uvjete Javnog natječaja.</w:t>
      </w:r>
    </w:p>
    <w:p w:rsidR="00211276" w:rsidRPr="00BF6D2E" w:rsidRDefault="00211276" w:rsidP="00D0782A">
      <w:pPr>
        <w:jc w:val="both"/>
        <w:rPr>
          <w:rFonts w:ascii="Arial" w:hAnsi="Arial" w:cs="Arial"/>
          <w:sz w:val="22"/>
          <w:szCs w:val="22"/>
        </w:rPr>
      </w:pPr>
    </w:p>
    <w:p w:rsidR="00211276" w:rsidRPr="00BF6D2E" w:rsidRDefault="00211276" w:rsidP="00D0782A">
      <w:pPr>
        <w:jc w:val="both"/>
        <w:rPr>
          <w:rFonts w:ascii="Arial" w:hAnsi="Arial" w:cs="Arial"/>
          <w:sz w:val="22"/>
          <w:szCs w:val="22"/>
        </w:rPr>
      </w:pPr>
      <w:r w:rsidRPr="00BF6D2E">
        <w:rPr>
          <w:rFonts w:ascii="Arial" w:hAnsi="Arial" w:cs="Arial"/>
          <w:sz w:val="22"/>
          <w:szCs w:val="22"/>
        </w:rPr>
        <w:t xml:space="preserve">(8) Sva pitanja vezana uz ovaj Javni natječaj mogu se postaviti isključivo elektroničkim putem, slanjem upita na adresu elektronske pošte: </w:t>
      </w:r>
      <w:hyperlink r:id="rId8" w:history="1">
        <w:r w:rsidRPr="002153C1">
          <w:rPr>
            <w:rStyle w:val="Hyperlink"/>
            <w:rFonts w:ascii="Arial" w:hAnsi="Arial" w:cs="Arial"/>
            <w:sz w:val="22"/>
            <w:szCs w:val="22"/>
          </w:rPr>
          <w:t>dragan.poropat@rovinj-rovigno.hr</w:t>
        </w:r>
      </w:hyperlink>
      <w:r w:rsidRPr="00BF6D2E">
        <w:rPr>
          <w:rFonts w:ascii="Arial" w:hAnsi="Arial" w:cs="Arial"/>
          <w:sz w:val="22"/>
          <w:szCs w:val="22"/>
        </w:rPr>
        <w:t xml:space="preserve"> </w:t>
      </w:r>
    </w:p>
    <w:p w:rsidR="00211276" w:rsidRPr="00BF6D2E" w:rsidRDefault="00211276" w:rsidP="007E3C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11276" w:rsidRPr="00DB61D7" w:rsidRDefault="00211276" w:rsidP="006E72F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KLASA/CLASSE: 551-01/20-01/59</w:t>
      </w:r>
    </w:p>
    <w:p w:rsidR="00211276" w:rsidRPr="00BF6D2E" w:rsidRDefault="00211276" w:rsidP="006E72F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URBROJ/NUMPROT: 2171-01-02/1-20</w:t>
      </w:r>
      <w:r w:rsidRPr="00DB61D7">
        <w:rPr>
          <w:rFonts w:ascii="Arial" w:hAnsi="Arial" w:cs="Arial"/>
          <w:bCs/>
          <w:sz w:val="22"/>
          <w:szCs w:val="22"/>
        </w:rPr>
        <w:t>-1</w:t>
      </w:r>
    </w:p>
    <w:p w:rsidR="00211276" w:rsidRPr="00BF6D2E" w:rsidRDefault="00211276" w:rsidP="006E72F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Rovinj-Rovigno, 30</w:t>
      </w:r>
      <w:r w:rsidRPr="00BF6D2E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prosinca</w:t>
      </w:r>
      <w:r w:rsidRPr="00BF6D2E">
        <w:rPr>
          <w:rFonts w:ascii="Arial" w:hAnsi="Arial" w:cs="Arial"/>
          <w:bCs/>
          <w:sz w:val="22"/>
          <w:szCs w:val="22"/>
        </w:rPr>
        <w:t xml:space="preserve"> 2</w:t>
      </w:r>
      <w:r>
        <w:rPr>
          <w:rFonts w:ascii="Arial" w:hAnsi="Arial" w:cs="Arial"/>
          <w:bCs/>
          <w:sz w:val="22"/>
          <w:szCs w:val="22"/>
        </w:rPr>
        <w:t>020</w:t>
      </w:r>
      <w:r w:rsidRPr="00BF6D2E">
        <w:rPr>
          <w:rFonts w:ascii="Arial" w:hAnsi="Arial" w:cs="Arial"/>
          <w:bCs/>
          <w:sz w:val="22"/>
          <w:szCs w:val="22"/>
        </w:rPr>
        <w:t>.</w:t>
      </w:r>
    </w:p>
    <w:p w:rsidR="00211276" w:rsidRPr="00BF6D2E" w:rsidRDefault="00211276" w:rsidP="006E72F6">
      <w:pPr>
        <w:jc w:val="both"/>
        <w:rPr>
          <w:rFonts w:ascii="Arial" w:hAnsi="Arial" w:cs="Arial"/>
          <w:bCs/>
          <w:sz w:val="22"/>
          <w:szCs w:val="22"/>
        </w:rPr>
      </w:pPr>
    </w:p>
    <w:p w:rsidR="00211276" w:rsidRPr="00BF6D2E" w:rsidRDefault="00211276" w:rsidP="00EE738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F6D2E">
        <w:rPr>
          <w:rFonts w:ascii="Arial" w:hAnsi="Arial" w:cs="Arial"/>
          <w:bCs/>
          <w:sz w:val="22"/>
          <w:szCs w:val="22"/>
        </w:rPr>
        <w:t>Gradonačelnik</w:t>
      </w:r>
    </w:p>
    <w:p w:rsidR="00211276" w:rsidRDefault="00211276" w:rsidP="00EE7386">
      <w:pPr>
        <w:ind w:firstLine="708"/>
        <w:rPr>
          <w:rFonts w:ascii="Arial" w:hAnsi="Arial" w:cs="Arial"/>
          <w:bCs/>
          <w:sz w:val="22"/>
          <w:szCs w:val="22"/>
        </w:rPr>
      </w:pPr>
    </w:p>
    <w:p w:rsidR="00211276" w:rsidRPr="00BF6D2E" w:rsidRDefault="00211276" w:rsidP="00EE738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dr. sc. Marko Paliaga, dipl. oec.</w:t>
      </w:r>
    </w:p>
    <w:p w:rsidR="00211276" w:rsidRPr="00C839D1" w:rsidRDefault="00211276" w:rsidP="007E3C55">
      <w:pPr>
        <w:jc w:val="both"/>
        <w:rPr>
          <w:b/>
          <w:bCs/>
          <w:sz w:val="24"/>
          <w:szCs w:val="24"/>
        </w:rPr>
      </w:pPr>
    </w:p>
    <w:sectPr w:rsidR="00211276" w:rsidRPr="00C839D1" w:rsidSect="00100D8D">
      <w:headerReference w:type="default" r:id="rId9"/>
      <w:pgSz w:w="11906" w:h="16838"/>
      <w:pgMar w:top="71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276" w:rsidRDefault="00211276">
      <w:r>
        <w:separator/>
      </w:r>
    </w:p>
  </w:endnote>
  <w:endnote w:type="continuationSeparator" w:id="0">
    <w:p w:rsidR="00211276" w:rsidRDefault="00211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276" w:rsidRDefault="00211276">
      <w:r>
        <w:separator/>
      </w:r>
    </w:p>
  </w:footnote>
  <w:footnote w:type="continuationSeparator" w:id="0">
    <w:p w:rsidR="00211276" w:rsidRDefault="00211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76" w:rsidRDefault="00211276" w:rsidP="00863AA3">
    <w:pPr>
      <w:pStyle w:val="Header"/>
      <w:framePr w:wrap="auto" w:vAnchor="text" w:hAnchor="margin" w:xAlign="right" w:y="1"/>
      <w:rPr>
        <w:rStyle w:val="PageNumber"/>
      </w:rPr>
    </w:pPr>
  </w:p>
  <w:p w:rsidR="00211276" w:rsidRDefault="00211276" w:rsidP="007317EB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C40CFD"/>
    <w:multiLevelType w:val="hybridMultilevel"/>
    <w:tmpl w:val="D7067DA8"/>
    <w:lvl w:ilvl="0" w:tplc="A58C65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181501"/>
    <w:multiLevelType w:val="hybridMultilevel"/>
    <w:tmpl w:val="DCD44FC4"/>
    <w:lvl w:ilvl="0" w:tplc="A58C6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96F65"/>
    <w:multiLevelType w:val="hybridMultilevel"/>
    <w:tmpl w:val="A2E0F6B4"/>
    <w:lvl w:ilvl="0" w:tplc="A58C65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31BF8"/>
    <w:multiLevelType w:val="hybridMultilevel"/>
    <w:tmpl w:val="5D0C2F50"/>
    <w:lvl w:ilvl="0" w:tplc="A58C65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604FE1"/>
    <w:multiLevelType w:val="hybridMultilevel"/>
    <w:tmpl w:val="6A3C1446"/>
    <w:lvl w:ilvl="0" w:tplc="A58C650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6726C70"/>
    <w:multiLevelType w:val="hybridMultilevel"/>
    <w:tmpl w:val="C4709CE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18"/>
  </w:num>
  <w:num w:numId="3">
    <w:abstractNumId w:val="9"/>
  </w:num>
  <w:num w:numId="4">
    <w:abstractNumId w:val="47"/>
  </w:num>
  <w:num w:numId="5">
    <w:abstractNumId w:val="42"/>
  </w:num>
  <w:num w:numId="6">
    <w:abstractNumId w:val="33"/>
  </w:num>
  <w:num w:numId="7">
    <w:abstractNumId w:val="22"/>
  </w:num>
  <w:num w:numId="8">
    <w:abstractNumId w:val="27"/>
  </w:num>
  <w:num w:numId="9">
    <w:abstractNumId w:val="10"/>
  </w:num>
  <w:num w:numId="10">
    <w:abstractNumId w:val="3"/>
  </w:num>
  <w:num w:numId="11">
    <w:abstractNumId w:val="14"/>
  </w:num>
  <w:num w:numId="12">
    <w:abstractNumId w:val="12"/>
  </w:num>
  <w:num w:numId="13">
    <w:abstractNumId w:val="38"/>
  </w:num>
  <w:num w:numId="14">
    <w:abstractNumId w:val="16"/>
  </w:num>
  <w:num w:numId="15">
    <w:abstractNumId w:val="32"/>
  </w:num>
  <w:num w:numId="16">
    <w:abstractNumId w:val="23"/>
  </w:num>
  <w:num w:numId="17">
    <w:abstractNumId w:val="17"/>
  </w:num>
  <w:num w:numId="18">
    <w:abstractNumId w:val="5"/>
  </w:num>
  <w:num w:numId="19">
    <w:abstractNumId w:val="11"/>
  </w:num>
  <w:num w:numId="20">
    <w:abstractNumId w:val="45"/>
  </w:num>
  <w:num w:numId="21">
    <w:abstractNumId w:val="6"/>
  </w:num>
  <w:num w:numId="22">
    <w:abstractNumId w:val="20"/>
  </w:num>
  <w:num w:numId="23">
    <w:abstractNumId w:val="7"/>
  </w:num>
  <w:num w:numId="24">
    <w:abstractNumId w:val="26"/>
  </w:num>
  <w:num w:numId="25">
    <w:abstractNumId w:val="31"/>
  </w:num>
  <w:num w:numId="26">
    <w:abstractNumId w:val="40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</w:num>
  <w:num w:numId="29">
    <w:abstractNumId w:val="19"/>
  </w:num>
  <w:num w:numId="30">
    <w:abstractNumId w:val="4"/>
  </w:num>
  <w:num w:numId="31">
    <w:abstractNumId w:val="0"/>
  </w:num>
  <w:num w:numId="32">
    <w:abstractNumId w:val="24"/>
  </w:num>
  <w:num w:numId="33">
    <w:abstractNumId w:val="25"/>
  </w:num>
  <w:num w:numId="34">
    <w:abstractNumId w:val="28"/>
  </w:num>
  <w:num w:numId="35">
    <w:abstractNumId w:val="21"/>
  </w:num>
  <w:num w:numId="36">
    <w:abstractNumId w:val="35"/>
  </w:num>
  <w:num w:numId="37">
    <w:abstractNumId w:val="39"/>
  </w:num>
  <w:num w:numId="38">
    <w:abstractNumId w:val="15"/>
  </w:num>
  <w:num w:numId="39">
    <w:abstractNumId w:val="37"/>
  </w:num>
  <w:num w:numId="40">
    <w:abstractNumId w:val="30"/>
  </w:num>
  <w:num w:numId="41">
    <w:abstractNumId w:val="44"/>
  </w:num>
  <w:num w:numId="42">
    <w:abstractNumId w:val="41"/>
  </w:num>
  <w:num w:numId="43">
    <w:abstractNumId w:val="13"/>
  </w:num>
  <w:num w:numId="44">
    <w:abstractNumId w:val="36"/>
  </w:num>
  <w:num w:numId="45">
    <w:abstractNumId w:val="34"/>
  </w:num>
  <w:num w:numId="46">
    <w:abstractNumId w:val="1"/>
  </w:num>
  <w:num w:numId="47">
    <w:abstractNumId w:val="2"/>
  </w:num>
  <w:num w:numId="48">
    <w:abstractNumId w:val="29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623"/>
    <w:rsid w:val="0000082D"/>
    <w:rsid w:val="00001860"/>
    <w:rsid w:val="00003D60"/>
    <w:rsid w:val="0000653A"/>
    <w:rsid w:val="0000798B"/>
    <w:rsid w:val="00013C87"/>
    <w:rsid w:val="00025625"/>
    <w:rsid w:val="000331A6"/>
    <w:rsid w:val="00034CE1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67188"/>
    <w:rsid w:val="00077F8C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0D8D"/>
    <w:rsid w:val="001023CB"/>
    <w:rsid w:val="00102E17"/>
    <w:rsid w:val="001034FA"/>
    <w:rsid w:val="00103E66"/>
    <w:rsid w:val="00110B76"/>
    <w:rsid w:val="001129D8"/>
    <w:rsid w:val="00115939"/>
    <w:rsid w:val="001268FA"/>
    <w:rsid w:val="00131C39"/>
    <w:rsid w:val="00131D6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651DF"/>
    <w:rsid w:val="001706CA"/>
    <w:rsid w:val="00175061"/>
    <w:rsid w:val="001830A4"/>
    <w:rsid w:val="00184407"/>
    <w:rsid w:val="00184F4B"/>
    <w:rsid w:val="00186401"/>
    <w:rsid w:val="00191EEF"/>
    <w:rsid w:val="001928FB"/>
    <w:rsid w:val="00194640"/>
    <w:rsid w:val="001A20ED"/>
    <w:rsid w:val="001A26B2"/>
    <w:rsid w:val="001A4541"/>
    <w:rsid w:val="001B0C24"/>
    <w:rsid w:val="001B3A30"/>
    <w:rsid w:val="001B5568"/>
    <w:rsid w:val="001B5E82"/>
    <w:rsid w:val="001C0C70"/>
    <w:rsid w:val="001C2F38"/>
    <w:rsid w:val="001C6F45"/>
    <w:rsid w:val="001D08E2"/>
    <w:rsid w:val="001D0F25"/>
    <w:rsid w:val="001F0A9E"/>
    <w:rsid w:val="001F2A89"/>
    <w:rsid w:val="001F389E"/>
    <w:rsid w:val="001F6A1A"/>
    <w:rsid w:val="00204417"/>
    <w:rsid w:val="00205BA2"/>
    <w:rsid w:val="00211058"/>
    <w:rsid w:val="00211276"/>
    <w:rsid w:val="002153C1"/>
    <w:rsid w:val="00220768"/>
    <w:rsid w:val="00222AEC"/>
    <w:rsid w:val="00223FAC"/>
    <w:rsid w:val="002243B3"/>
    <w:rsid w:val="00236F6C"/>
    <w:rsid w:val="00242F5E"/>
    <w:rsid w:val="00243731"/>
    <w:rsid w:val="00244BE3"/>
    <w:rsid w:val="00244F2B"/>
    <w:rsid w:val="00250138"/>
    <w:rsid w:val="00250C85"/>
    <w:rsid w:val="0025198B"/>
    <w:rsid w:val="00251D17"/>
    <w:rsid w:val="00255465"/>
    <w:rsid w:val="00257118"/>
    <w:rsid w:val="00260328"/>
    <w:rsid w:val="00262CBF"/>
    <w:rsid w:val="00267DF0"/>
    <w:rsid w:val="00271A86"/>
    <w:rsid w:val="00273DBD"/>
    <w:rsid w:val="002777FB"/>
    <w:rsid w:val="00280F2A"/>
    <w:rsid w:val="00284311"/>
    <w:rsid w:val="002863C3"/>
    <w:rsid w:val="00287DF3"/>
    <w:rsid w:val="002955F9"/>
    <w:rsid w:val="00297ED6"/>
    <w:rsid w:val="002A2C3B"/>
    <w:rsid w:val="002A3862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1A5A"/>
    <w:rsid w:val="002F2674"/>
    <w:rsid w:val="002F315F"/>
    <w:rsid w:val="002F7443"/>
    <w:rsid w:val="00302780"/>
    <w:rsid w:val="00305281"/>
    <w:rsid w:val="00306988"/>
    <w:rsid w:val="00307162"/>
    <w:rsid w:val="00313864"/>
    <w:rsid w:val="0032337E"/>
    <w:rsid w:val="003266C0"/>
    <w:rsid w:val="00340DDC"/>
    <w:rsid w:val="003502A9"/>
    <w:rsid w:val="0035208B"/>
    <w:rsid w:val="00355471"/>
    <w:rsid w:val="00355C90"/>
    <w:rsid w:val="00360D4C"/>
    <w:rsid w:val="00361A49"/>
    <w:rsid w:val="0036379D"/>
    <w:rsid w:val="0036649B"/>
    <w:rsid w:val="00367E0F"/>
    <w:rsid w:val="003716B9"/>
    <w:rsid w:val="0037476B"/>
    <w:rsid w:val="00374C38"/>
    <w:rsid w:val="0037673D"/>
    <w:rsid w:val="00386210"/>
    <w:rsid w:val="00387CA5"/>
    <w:rsid w:val="00390F39"/>
    <w:rsid w:val="00397634"/>
    <w:rsid w:val="003B22E5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4CFE"/>
    <w:rsid w:val="004161EE"/>
    <w:rsid w:val="00417F21"/>
    <w:rsid w:val="0043035B"/>
    <w:rsid w:val="004304F0"/>
    <w:rsid w:val="00430768"/>
    <w:rsid w:val="00435116"/>
    <w:rsid w:val="00436F30"/>
    <w:rsid w:val="00442874"/>
    <w:rsid w:val="00443B02"/>
    <w:rsid w:val="00445B8C"/>
    <w:rsid w:val="00456C3E"/>
    <w:rsid w:val="00460117"/>
    <w:rsid w:val="0046083B"/>
    <w:rsid w:val="0046577D"/>
    <w:rsid w:val="00472A8A"/>
    <w:rsid w:val="00473885"/>
    <w:rsid w:val="004767F5"/>
    <w:rsid w:val="00485027"/>
    <w:rsid w:val="00491235"/>
    <w:rsid w:val="00491D42"/>
    <w:rsid w:val="004A06F2"/>
    <w:rsid w:val="004A1313"/>
    <w:rsid w:val="004A36F2"/>
    <w:rsid w:val="004A778A"/>
    <w:rsid w:val="004B3543"/>
    <w:rsid w:val="004B3905"/>
    <w:rsid w:val="004C2AFE"/>
    <w:rsid w:val="004D2852"/>
    <w:rsid w:val="004E2AA6"/>
    <w:rsid w:val="004E33E8"/>
    <w:rsid w:val="004E5CFF"/>
    <w:rsid w:val="004E7F53"/>
    <w:rsid w:val="005009DE"/>
    <w:rsid w:val="0050488E"/>
    <w:rsid w:val="00504BE2"/>
    <w:rsid w:val="00507146"/>
    <w:rsid w:val="00507221"/>
    <w:rsid w:val="00507373"/>
    <w:rsid w:val="00510B7D"/>
    <w:rsid w:val="00512916"/>
    <w:rsid w:val="00513F4A"/>
    <w:rsid w:val="00514A96"/>
    <w:rsid w:val="00514F8B"/>
    <w:rsid w:val="00525A9C"/>
    <w:rsid w:val="00526C3D"/>
    <w:rsid w:val="00533459"/>
    <w:rsid w:val="00534787"/>
    <w:rsid w:val="0053482F"/>
    <w:rsid w:val="005359AA"/>
    <w:rsid w:val="00541101"/>
    <w:rsid w:val="0054539C"/>
    <w:rsid w:val="00546623"/>
    <w:rsid w:val="00551127"/>
    <w:rsid w:val="00552983"/>
    <w:rsid w:val="005550E9"/>
    <w:rsid w:val="00565668"/>
    <w:rsid w:val="005708E6"/>
    <w:rsid w:val="00571BB9"/>
    <w:rsid w:val="0057377B"/>
    <w:rsid w:val="005755CF"/>
    <w:rsid w:val="00591CF7"/>
    <w:rsid w:val="00592EAA"/>
    <w:rsid w:val="00594E05"/>
    <w:rsid w:val="00597ACC"/>
    <w:rsid w:val="005A70EE"/>
    <w:rsid w:val="005B6166"/>
    <w:rsid w:val="005B72EA"/>
    <w:rsid w:val="005C023C"/>
    <w:rsid w:val="005C119A"/>
    <w:rsid w:val="005C2F5F"/>
    <w:rsid w:val="005C3235"/>
    <w:rsid w:val="005D5819"/>
    <w:rsid w:val="005D5A3A"/>
    <w:rsid w:val="005D6089"/>
    <w:rsid w:val="005E0DD9"/>
    <w:rsid w:val="005E455A"/>
    <w:rsid w:val="005E77F4"/>
    <w:rsid w:val="005F09C0"/>
    <w:rsid w:val="005F240B"/>
    <w:rsid w:val="005F6539"/>
    <w:rsid w:val="005F7574"/>
    <w:rsid w:val="00600FD7"/>
    <w:rsid w:val="0060112B"/>
    <w:rsid w:val="00612E66"/>
    <w:rsid w:val="00614A4B"/>
    <w:rsid w:val="006202C7"/>
    <w:rsid w:val="0063270B"/>
    <w:rsid w:val="00635B4A"/>
    <w:rsid w:val="00636857"/>
    <w:rsid w:val="00637597"/>
    <w:rsid w:val="00641F71"/>
    <w:rsid w:val="00660E83"/>
    <w:rsid w:val="00666A52"/>
    <w:rsid w:val="00671C08"/>
    <w:rsid w:val="006721EC"/>
    <w:rsid w:val="006739F6"/>
    <w:rsid w:val="00674C29"/>
    <w:rsid w:val="006757A3"/>
    <w:rsid w:val="006759FF"/>
    <w:rsid w:val="00680F6D"/>
    <w:rsid w:val="0068370A"/>
    <w:rsid w:val="00692FB6"/>
    <w:rsid w:val="00696954"/>
    <w:rsid w:val="006A03E3"/>
    <w:rsid w:val="006A0563"/>
    <w:rsid w:val="006A2824"/>
    <w:rsid w:val="006A35D3"/>
    <w:rsid w:val="006B483F"/>
    <w:rsid w:val="006C010B"/>
    <w:rsid w:val="006C06A9"/>
    <w:rsid w:val="006C2C63"/>
    <w:rsid w:val="006C5AA1"/>
    <w:rsid w:val="006D2ED6"/>
    <w:rsid w:val="006D45D6"/>
    <w:rsid w:val="006D4F0A"/>
    <w:rsid w:val="006D6A91"/>
    <w:rsid w:val="006E2144"/>
    <w:rsid w:val="006E72F6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17EB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CCA"/>
    <w:rsid w:val="0077131E"/>
    <w:rsid w:val="00771F20"/>
    <w:rsid w:val="007738FC"/>
    <w:rsid w:val="0077462F"/>
    <w:rsid w:val="007748FF"/>
    <w:rsid w:val="00776DA5"/>
    <w:rsid w:val="00784F7B"/>
    <w:rsid w:val="00786193"/>
    <w:rsid w:val="007955E9"/>
    <w:rsid w:val="007A7BAB"/>
    <w:rsid w:val="007B090A"/>
    <w:rsid w:val="007C0D9D"/>
    <w:rsid w:val="007C443C"/>
    <w:rsid w:val="007D42D3"/>
    <w:rsid w:val="007D4516"/>
    <w:rsid w:val="007D65E0"/>
    <w:rsid w:val="007E0559"/>
    <w:rsid w:val="007E08F3"/>
    <w:rsid w:val="007E1B3C"/>
    <w:rsid w:val="007E3C55"/>
    <w:rsid w:val="007E5EA8"/>
    <w:rsid w:val="007E732E"/>
    <w:rsid w:val="008010D1"/>
    <w:rsid w:val="00804931"/>
    <w:rsid w:val="00814AB7"/>
    <w:rsid w:val="00815085"/>
    <w:rsid w:val="008208F2"/>
    <w:rsid w:val="00820BF2"/>
    <w:rsid w:val="00823279"/>
    <w:rsid w:val="008234B3"/>
    <w:rsid w:val="00823C58"/>
    <w:rsid w:val="0082577D"/>
    <w:rsid w:val="00826037"/>
    <w:rsid w:val="0082609B"/>
    <w:rsid w:val="00826C5C"/>
    <w:rsid w:val="0083639A"/>
    <w:rsid w:val="00836F65"/>
    <w:rsid w:val="008415D9"/>
    <w:rsid w:val="00850053"/>
    <w:rsid w:val="00850C07"/>
    <w:rsid w:val="00855A08"/>
    <w:rsid w:val="00855F25"/>
    <w:rsid w:val="008560BF"/>
    <w:rsid w:val="00856D10"/>
    <w:rsid w:val="00857F2C"/>
    <w:rsid w:val="00860AF2"/>
    <w:rsid w:val="00863AA3"/>
    <w:rsid w:val="0087148F"/>
    <w:rsid w:val="00872F7C"/>
    <w:rsid w:val="008759F5"/>
    <w:rsid w:val="00887720"/>
    <w:rsid w:val="00894009"/>
    <w:rsid w:val="00894E5B"/>
    <w:rsid w:val="00897D00"/>
    <w:rsid w:val="008A3418"/>
    <w:rsid w:val="008B471E"/>
    <w:rsid w:val="008B541C"/>
    <w:rsid w:val="008D02CA"/>
    <w:rsid w:val="008D16D8"/>
    <w:rsid w:val="008D5AB6"/>
    <w:rsid w:val="008D5B99"/>
    <w:rsid w:val="008E53CF"/>
    <w:rsid w:val="008E7F18"/>
    <w:rsid w:val="008F0D2C"/>
    <w:rsid w:val="008F2F72"/>
    <w:rsid w:val="008F7B65"/>
    <w:rsid w:val="00914307"/>
    <w:rsid w:val="00915B85"/>
    <w:rsid w:val="00922622"/>
    <w:rsid w:val="00925A40"/>
    <w:rsid w:val="00925EF7"/>
    <w:rsid w:val="00941B4B"/>
    <w:rsid w:val="009444BD"/>
    <w:rsid w:val="009447A2"/>
    <w:rsid w:val="0094492B"/>
    <w:rsid w:val="009508F0"/>
    <w:rsid w:val="009717ED"/>
    <w:rsid w:val="0097643A"/>
    <w:rsid w:val="00980BA2"/>
    <w:rsid w:val="00984105"/>
    <w:rsid w:val="0098448D"/>
    <w:rsid w:val="00991BB0"/>
    <w:rsid w:val="00996AAC"/>
    <w:rsid w:val="00997B39"/>
    <w:rsid w:val="00997EC5"/>
    <w:rsid w:val="009A1F29"/>
    <w:rsid w:val="009A4726"/>
    <w:rsid w:val="009A4BF2"/>
    <w:rsid w:val="009A511E"/>
    <w:rsid w:val="009A782B"/>
    <w:rsid w:val="009B52A9"/>
    <w:rsid w:val="009C31C4"/>
    <w:rsid w:val="009C597A"/>
    <w:rsid w:val="009C5BD9"/>
    <w:rsid w:val="009C5D50"/>
    <w:rsid w:val="009D00C8"/>
    <w:rsid w:val="009D4AA1"/>
    <w:rsid w:val="009E2577"/>
    <w:rsid w:val="009E2B6C"/>
    <w:rsid w:val="009F2985"/>
    <w:rsid w:val="009F31C5"/>
    <w:rsid w:val="009F4DCE"/>
    <w:rsid w:val="00A0477E"/>
    <w:rsid w:val="00A3003D"/>
    <w:rsid w:val="00A313AB"/>
    <w:rsid w:val="00A333CC"/>
    <w:rsid w:val="00A3566D"/>
    <w:rsid w:val="00A51748"/>
    <w:rsid w:val="00A51A2C"/>
    <w:rsid w:val="00A604DE"/>
    <w:rsid w:val="00A61625"/>
    <w:rsid w:val="00A64BFF"/>
    <w:rsid w:val="00A7139B"/>
    <w:rsid w:val="00A80F10"/>
    <w:rsid w:val="00A835CA"/>
    <w:rsid w:val="00A84097"/>
    <w:rsid w:val="00A94E01"/>
    <w:rsid w:val="00AA0597"/>
    <w:rsid w:val="00AA0ACA"/>
    <w:rsid w:val="00AA0B05"/>
    <w:rsid w:val="00AA2A33"/>
    <w:rsid w:val="00AA50C8"/>
    <w:rsid w:val="00AA73F2"/>
    <w:rsid w:val="00AB678E"/>
    <w:rsid w:val="00AC39C6"/>
    <w:rsid w:val="00AC4193"/>
    <w:rsid w:val="00AC6C8B"/>
    <w:rsid w:val="00AC7939"/>
    <w:rsid w:val="00AD61F7"/>
    <w:rsid w:val="00AE0640"/>
    <w:rsid w:val="00AE1714"/>
    <w:rsid w:val="00AE2175"/>
    <w:rsid w:val="00AE23E3"/>
    <w:rsid w:val="00AF1033"/>
    <w:rsid w:val="00B000DE"/>
    <w:rsid w:val="00B04577"/>
    <w:rsid w:val="00B075DE"/>
    <w:rsid w:val="00B07E3A"/>
    <w:rsid w:val="00B25EC5"/>
    <w:rsid w:val="00B3430F"/>
    <w:rsid w:val="00B34808"/>
    <w:rsid w:val="00B35746"/>
    <w:rsid w:val="00B36F05"/>
    <w:rsid w:val="00B4299A"/>
    <w:rsid w:val="00B437A2"/>
    <w:rsid w:val="00B52B45"/>
    <w:rsid w:val="00B549AF"/>
    <w:rsid w:val="00B7332A"/>
    <w:rsid w:val="00B84D70"/>
    <w:rsid w:val="00B91E07"/>
    <w:rsid w:val="00BA023A"/>
    <w:rsid w:val="00BB0649"/>
    <w:rsid w:val="00BB6D91"/>
    <w:rsid w:val="00BC2F7E"/>
    <w:rsid w:val="00BC4666"/>
    <w:rsid w:val="00BC49D1"/>
    <w:rsid w:val="00BC6FC0"/>
    <w:rsid w:val="00BC77BA"/>
    <w:rsid w:val="00BD366F"/>
    <w:rsid w:val="00BD64AE"/>
    <w:rsid w:val="00BE0C55"/>
    <w:rsid w:val="00BF3829"/>
    <w:rsid w:val="00BF3D87"/>
    <w:rsid w:val="00BF6813"/>
    <w:rsid w:val="00BF6D2E"/>
    <w:rsid w:val="00BF7471"/>
    <w:rsid w:val="00C045AA"/>
    <w:rsid w:val="00C05394"/>
    <w:rsid w:val="00C06365"/>
    <w:rsid w:val="00C107F3"/>
    <w:rsid w:val="00C11697"/>
    <w:rsid w:val="00C17F3D"/>
    <w:rsid w:val="00C217EC"/>
    <w:rsid w:val="00C25865"/>
    <w:rsid w:val="00C27912"/>
    <w:rsid w:val="00C3481E"/>
    <w:rsid w:val="00C349E1"/>
    <w:rsid w:val="00C34B1F"/>
    <w:rsid w:val="00C44BBE"/>
    <w:rsid w:val="00C45478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471A"/>
    <w:rsid w:val="00CF6CB5"/>
    <w:rsid w:val="00D000BE"/>
    <w:rsid w:val="00D01AA1"/>
    <w:rsid w:val="00D023AC"/>
    <w:rsid w:val="00D0654D"/>
    <w:rsid w:val="00D066B0"/>
    <w:rsid w:val="00D06728"/>
    <w:rsid w:val="00D0782A"/>
    <w:rsid w:val="00D079EB"/>
    <w:rsid w:val="00D14AE0"/>
    <w:rsid w:val="00D14D22"/>
    <w:rsid w:val="00D150CF"/>
    <w:rsid w:val="00D15B57"/>
    <w:rsid w:val="00D17077"/>
    <w:rsid w:val="00D2326D"/>
    <w:rsid w:val="00D26F82"/>
    <w:rsid w:val="00D4004B"/>
    <w:rsid w:val="00D4375B"/>
    <w:rsid w:val="00D4382F"/>
    <w:rsid w:val="00D4582C"/>
    <w:rsid w:val="00D52FC8"/>
    <w:rsid w:val="00D538A5"/>
    <w:rsid w:val="00D55512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3AB3"/>
    <w:rsid w:val="00D85F99"/>
    <w:rsid w:val="00D864B8"/>
    <w:rsid w:val="00D878EC"/>
    <w:rsid w:val="00D9364F"/>
    <w:rsid w:val="00D94E33"/>
    <w:rsid w:val="00D95DC6"/>
    <w:rsid w:val="00D974A1"/>
    <w:rsid w:val="00DA1D1C"/>
    <w:rsid w:val="00DA2BD4"/>
    <w:rsid w:val="00DA3505"/>
    <w:rsid w:val="00DB36C3"/>
    <w:rsid w:val="00DB61D7"/>
    <w:rsid w:val="00DC7D8B"/>
    <w:rsid w:val="00DD2990"/>
    <w:rsid w:val="00DD5E9A"/>
    <w:rsid w:val="00DE0BDC"/>
    <w:rsid w:val="00DE17EB"/>
    <w:rsid w:val="00DE1B0C"/>
    <w:rsid w:val="00DF0CF8"/>
    <w:rsid w:val="00DF1994"/>
    <w:rsid w:val="00DF230F"/>
    <w:rsid w:val="00E008EB"/>
    <w:rsid w:val="00E04DDF"/>
    <w:rsid w:val="00E1342C"/>
    <w:rsid w:val="00E15975"/>
    <w:rsid w:val="00E2067A"/>
    <w:rsid w:val="00E3043F"/>
    <w:rsid w:val="00E52349"/>
    <w:rsid w:val="00E52828"/>
    <w:rsid w:val="00E54911"/>
    <w:rsid w:val="00E5638F"/>
    <w:rsid w:val="00E5754C"/>
    <w:rsid w:val="00E61272"/>
    <w:rsid w:val="00E645E3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382"/>
    <w:rsid w:val="00E94E41"/>
    <w:rsid w:val="00E97156"/>
    <w:rsid w:val="00E977FA"/>
    <w:rsid w:val="00EA188D"/>
    <w:rsid w:val="00EA44D0"/>
    <w:rsid w:val="00EB4558"/>
    <w:rsid w:val="00EC1EB3"/>
    <w:rsid w:val="00EC4431"/>
    <w:rsid w:val="00EC6784"/>
    <w:rsid w:val="00ED3984"/>
    <w:rsid w:val="00EE1A86"/>
    <w:rsid w:val="00EE53A0"/>
    <w:rsid w:val="00EE7386"/>
    <w:rsid w:val="00EF15D3"/>
    <w:rsid w:val="00EF4DE8"/>
    <w:rsid w:val="00EF5EBF"/>
    <w:rsid w:val="00F06C7F"/>
    <w:rsid w:val="00F07280"/>
    <w:rsid w:val="00F1345D"/>
    <w:rsid w:val="00F13BBA"/>
    <w:rsid w:val="00F17EB0"/>
    <w:rsid w:val="00F214D6"/>
    <w:rsid w:val="00F25336"/>
    <w:rsid w:val="00F26024"/>
    <w:rsid w:val="00F31AF9"/>
    <w:rsid w:val="00F321FA"/>
    <w:rsid w:val="00F356AF"/>
    <w:rsid w:val="00F37F0E"/>
    <w:rsid w:val="00F40180"/>
    <w:rsid w:val="00F47B06"/>
    <w:rsid w:val="00F52467"/>
    <w:rsid w:val="00F57F59"/>
    <w:rsid w:val="00F61C22"/>
    <w:rsid w:val="00F62C74"/>
    <w:rsid w:val="00F702EC"/>
    <w:rsid w:val="00F737BD"/>
    <w:rsid w:val="00F74399"/>
    <w:rsid w:val="00F903AA"/>
    <w:rsid w:val="00F93A3A"/>
    <w:rsid w:val="00F95E68"/>
    <w:rsid w:val="00F96A26"/>
    <w:rsid w:val="00FA2232"/>
    <w:rsid w:val="00FA6D8A"/>
    <w:rsid w:val="00FC08A7"/>
    <w:rsid w:val="00FC6DAE"/>
    <w:rsid w:val="00FD2664"/>
    <w:rsid w:val="00FD53D0"/>
    <w:rsid w:val="00FE13DB"/>
    <w:rsid w:val="00FE6AD9"/>
    <w:rsid w:val="00FF12EA"/>
    <w:rsid w:val="00FF1815"/>
    <w:rsid w:val="00FF1E32"/>
    <w:rsid w:val="00FF7456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25"/>
    <w:rPr>
      <w:sz w:val="20"/>
      <w:szCs w:val="20"/>
    </w:rPr>
  </w:style>
  <w:style w:type="paragraph" w:styleId="Heading6">
    <w:name w:val="heading 6"/>
    <w:basedOn w:val="Normal"/>
    <w:link w:val="Heading6Char"/>
    <w:uiPriority w:val="99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14A96"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7147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4A96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14725"/>
    <w:rPr>
      <w:rFonts w:cs="Times New Roman"/>
    </w:rPr>
  </w:style>
  <w:style w:type="character" w:styleId="Hyperlink">
    <w:name w:val="Hyperlink"/>
    <w:basedOn w:val="DefaultParagraphFont"/>
    <w:uiPriority w:val="99"/>
    <w:rsid w:val="00E84B0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86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A96"/>
    <w:rPr>
      <w:rFonts w:cs="Times New Roman"/>
      <w:sz w:val="2"/>
    </w:rPr>
  </w:style>
  <w:style w:type="paragraph" w:customStyle="1" w:styleId="CharCharChar">
    <w:name w:val="Char Char Char"/>
    <w:basedOn w:val="Normal"/>
    <w:uiPriority w:val="99"/>
    <w:rsid w:val="003502A9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TableGrid">
    <w:name w:val="Table Grid"/>
    <w:basedOn w:val="TableNormal"/>
    <w:uiPriority w:val="99"/>
    <w:rsid w:val="00D95D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uiPriority w:val="99"/>
    <w:rsid w:val="001F0A9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">
    <w:name w:val="Char Char"/>
    <w:basedOn w:val="Normal"/>
    <w:uiPriority w:val="99"/>
    <w:rsid w:val="009C597A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7955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348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4808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3480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34808"/>
    <w:rPr>
      <w:b/>
      <w:bCs/>
    </w:rPr>
  </w:style>
  <w:style w:type="paragraph" w:customStyle="1" w:styleId="SubTitle2">
    <w:name w:val="SubTitle 2"/>
    <w:basedOn w:val="Normal"/>
    <w:uiPriority w:val="99"/>
    <w:rsid w:val="00914307"/>
    <w:pPr>
      <w:spacing w:after="240"/>
      <w:jc w:val="center"/>
    </w:pPr>
    <w:rPr>
      <w:b/>
      <w:bCs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99"/>
    <w:qFormat/>
    <w:rsid w:val="00FE13DB"/>
    <w:rPr>
      <w:rFonts w:cs="Times New Roman"/>
      <w:b/>
      <w:bCs/>
    </w:rPr>
  </w:style>
  <w:style w:type="paragraph" w:styleId="NoSpacing">
    <w:name w:val="No Spacing"/>
    <w:uiPriority w:val="99"/>
    <w:qFormat/>
    <w:rsid w:val="00FE13DB"/>
    <w:rPr>
      <w:sz w:val="24"/>
      <w:szCs w:val="24"/>
      <w:lang w:val="en-GB" w:eastAsia="en-US"/>
    </w:rPr>
  </w:style>
  <w:style w:type="paragraph" w:customStyle="1" w:styleId="Text1">
    <w:name w:val="Text 1"/>
    <w:basedOn w:val="Normal"/>
    <w:uiPriority w:val="99"/>
    <w:rsid w:val="00F25336"/>
    <w:pPr>
      <w:spacing w:after="240"/>
      <w:ind w:left="482"/>
      <w:jc w:val="both"/>
    </w:pPr>
    <w:rPr>
      <w:sz w:val="24"/>
      <w:szCs w:val="24"/>
      <w:lang w:val="en-GB" w:eastAsia="en-US"/>
    </w:rPr>
  </w:style>
  <w:style w:type="character" w:styleId="FootnoteReference">
    <w:name w:val="footnote reference"/>
    <w:aliases w:val="BVI fnr"/>
    <w:basedOn w:val="DefaultParagraphFont"/>
    <w:uiPriority w:val="99"/>
    <w:semiHidden/>
    <w:rsid w:val="00F25336"/>
    <w:rPr>
      <w:rFonts w:ascii="TimesNewRomanPS" w:hAnsi="TimesNewRomanPS" w:cs="TimesNewRomanPS"/>
      <w:position w:val="6"/>
      <w:sz w:val="18"/>
      <w:szCs w:val="18"/>
    </w:rPr>
  </w:style>
  <w:style w:type="paragraph" w:styleId="FootnoteText">
    <w:name w:val="footnote text"/>
    <w:aliases w:val="Footnote Text Char Char Char,Footnote Text Char Char,Fußnote,single space,FOOTNOTES,fn,ft,ADB,pod carou"/>
    <w:basedOn w:val="Normal"/>
    <w:link w:val="FootnoteTextChar1"/>
    <w:uiPriority w:val="99"/>
    <w:semiHidden/>
    <w:rsid w:val="00F25336"/>
    <w:pPr>
      <w:spacing w:after="240"/>
      <w:ind w:left="357" w:hanging="357"/>
      <w:jc w:val="both"/>
    </w:pPr>
    <w:rPr>
      <w:lang w:val="en-GB" w:eastAsia="en-US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basedOn w:val="DefaultParagraphFont"/>
    <w:link w:val="FootnoteText"/>
    <w:uiPriority w:val="99"/>
    <w:locked/>
    <w:rsid w:val="00F25336"/>
    <w:rPr>
      <w:rFonts w:cs="Times New Roman"/>
    </w:rPr>
  </w:style>
  <w:style w:type="character" w:customStyle="1" w:styleId="FootnoteTextChar1">
    <w:name w:val="Footnote Text Char1"/>
    <w:aliases w:val="Footnote Text Char Char Char Char1,Footnote Text Char Char Char2,Fußnote Char1,single space Char1,FOOTNOTES Char1,fn Char1,ft Char1,ADB Char1,pod carou Char1"/>
    <w:link w:val="FootnoteText"/>
    <w:uiPriority w:val="99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4431"/>
    <w:rPr>
      <w:rFonts w:cs="Times New Roman"/>
    </w:rPr>
  </w:style>
  <w:style w:type="paragraph" w:styleId="NormalWeb">
    <w:name w:val="Normal (Web)"/>
    <w:basedOn w:val="Normal"/>
    <w:uiPriority w:val="99"/>
    <w:rsid w:val="00D85F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.poropat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2</Pages>
  <Words>628</Words>
  <Characters>3581</Characters>
  <Application>Microsoft Office Outlook</Application>
  <DocSecurity>0</DocSecurity>
  <Lines>0</Lines>
  <Paragraphs>0</Paragraphs>
  <ScaleCrop>false</ScaleCrop>
  <Company>RH-TDU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Dragan</cp:lastModifiedBy>
  <cp:revision>29</cp:revision>
  <cp:lastPrinted>2017-12-27T13:37:00Z</cp:lastPrinted>
  <dcterms:created xsi:type="dcterms:W3CDTF">2015-12-02T10:02:00Z</dcterms:created>
  <dcterms:modified xsi:type="dcterms:W3CDTF">2020-12-29T09:04:00Z</dcterms:modified>
</cp:coreProperties>
</file>