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C8" w:rsidRDefault="00AE20C8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  <w:r>
        <w:rPr>
          <w:rFonts w:ascii="Arial" w:hAnsi="Arial" w:cs="Arial"/>
          <w:sz w:val="10"/>
          <w:szCs w:val="10"/>
        </w:rPr>
        <w:br w:type="textWrapping" w:clear="all"/>
      </w:r>
    </w:p>
    <w:p w:rsidR="00AE20C8" w:rsidRDefault="00AE20C8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AE20C8" w:rsidRPr="00A224C6" w:rsidRDefault="00AE20C8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AE20C8" w:rsidRPr="00A224C6" w:rsidRDefault="00AE20C8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371"/>
      </w:tblGrid>
      <w:tr w:rsidR="00AE20C8" w:rsidRPr="008A35F4" w:rsidTr="008A35F4">
        <w:trPr>
          <w:jc w:val="center"/>
        </w:trPr>
        <w:tc>
          <w:tcPr>
            <w:tcW w:w="2268" w:type="dxa"/>
            <w:shd w:val="clear" w:color="auto" w:fill="7F7F7F"/>
            <w:vAlign w:val="center"/>
          </w:tcPr>
          <w:p w:rsidR="00AE20C8" w:rsidRPr="008A35F4" w:rsidRDefault="00AE20C8" w:rsidP="008A35F4">
            <w:pPr>
              <w:autoSpaceDE w:val="0"/>
              <w:autoSpaceDN w:val="0"/>
              <w:adjustRightInd w:val="0"/>
              <w:spacing w:before="120" w:after="120" w:line="240" w:lineRule="auto"/>
              <w:ind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371" w:type="dxa"/>
            <w:shd w:val="clear" w:color="auto" w:fill="7F7F7F"/>
            <w:vAlign w:val="center"/>
          </w:tcPr>
          <w:p w:rsidR="00AE20C8" w:rsidRPr="008A35F4" w:rsidRDefault="00AE20C8" w:rsidP="008A35F4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 AKTIVNOSTI UDRUGA POIZAŠLIH IZ DOMOVINSKOG RATA I NOB-a</w:t>
            </w:r>
          </w:p>
        </w:tc>
      </w:tr>
      <w:tr w:rsidR="00AE20C8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Vrsta izvještaja:</w:t>
            </w:r>
          </w:p>
        </w:tc>
        <w:tc>
          <w:tcPr>
            <w:tcW w:w="7371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Završni izvještaj</w:t>
            </w:r>
          </w:p>
        </w:tc>
      </w:tr>
      <w:tr w:rsidR="00AE20C8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Rok za dostavu:</w:t>
            </w:r>
          </w:p>
        </w:tc>
        <w:tc>
          <w:tcPr>
            <w:tcW w:w="7371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30 dana od završetka programa</w:t>
            </w:r>
          </w:p>
        </w:tc>
      </w:tr>
    </w:tbl>
    <w:p w:rsidR="00AE20C8" w:rsidRDefault="00AE20C8" w:rsidP="00BE1051">
      <w:pPr>
        <w:jc w:val="center"/>
        <w:rPr>
          <w:rFonts w:ascii="Arial" w:hAnsi="Arial" w:cs="Arial"/>
          <w:sz w:val="10"/>
          <w:szCs w:val="10"/>
        </w:rPr>
      </w:pPr>
    </w:p>
    <w:p w:rsidR="00AE20C8" w:rsidRDefault="00AE20C8" w:rsidP="00BE1051">
      <w:pPr>
        <w:jc w:val="center"/>
        <w:rPr>
          <w:rFonts w:ascii="Arial" w:hAnsi="Arial" w:cs="Arial"/>
          <w:sz w:val="10"/>
          <w:szCs w:val="10"/>
        </w:rPr>
      </w:pPr>
    </w:p>
    <w:p w:rsidR="00AE20C8" w:rsidRPr="00B45622" w:rsidRDefault="00AE20C8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OPIS</w:t>
      </w:r>
      <w:r>
        <w:rPr>
          <w:rFonts w:ascii="Arial" w:hAnsi="Arial" w:cs="Arial"/>
          <w:b/>
          <w:sz w:val="40"/>
          <w:szCs w:val="40"/>
        </w:rPr>
        <w:t>NI</w:t>
      </w:r>
      <w:r w:rsidRPr="00B4562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IZVJEŠTAJ </w:t>
      </w:r>
      <w:r w:rsidRPr="00B45622">
        <w:rPr>
          <w:rFonts w:ascii="Arial" w:hAnsi="Arial" w:cs="Arial"/>
          <w:b/>
          <w:sz w:val="40"/>
          <w:szCs w:val="40"/>
        </w:rPr>
        <w:t>PROGRAMA</w:t>
      </w:r>
      <w:r>
        <w:rPr>
          <w:rFonts w:ascii="Arial" w:hAnsi="Arial" w:cs="Arial"/>
          <w:b/>
          <w:sz w:val="40"/>
          <w:szCs w:val="40"/>
        </w:rPr>
        <w:t>/PROJEKTA</w:t>
      </w:r>
    </w:p>
    <w:p w:rsidR="00AE20C8" w:rsidRPr="00C16689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AE20C8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Pr="00C16689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6"/>
        <w:gridCol w:w="5958"/>
      </w:tblGrid>
      <w:tr w:rsidR="00AE20C8" w:rsidRPr="008A35F4" w:rsidTr="008A35F4">
        <w:trPr>
          <w:trHeight w:val="741"/>
          <w:jc w:val="center"/>
        </w:trPr>
        <w:tc>
          <w:tcPr>
            <w:tcW w:w="3696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595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3696" w:type="dxa"/>
            <w:vMerge w:val="restart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I.2.)</w:t>
            </w:r>
          </w:p>
        </w:tc>
        <w:tc>
          <w:tcPr>
            <w:tcW w:w="595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AE20C8" w:rsidRPr="008A35F4" w:rsidTr="008A35F4">
        <w:trPr>
          <w:jc w:val="center"/>
        </w:trPr>
        <w:tc>
          <w:tcPr>
            <w:tcW w:w="3696" w:type="dxa"/>
            <w:vMerge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958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AE20C8" w:rsidRPr="008A35F4" w:rsidTr="008A35F4">
        <w:tblPrEx>
          <w:jc w:val="left"/>
        </w:tblPrEx>
        <w:trPr>
          <w:trHeight w:val="566"/>
        </w:trPr>
        <w:tc>
          <w:tcPr>
            <w:tcW w:w="3686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Odobreni iznos bespovratnih sredstava:</w:t>
            </w:r>
          </w:p>
        </w:tc>
        <w:tc>
          <w:tcPr>
            <w:tcW w:w="595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II.5.)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_________ kn</w:t>
            </w:r>
          </w:p>
        </w:tc>
      </w:tr>
      <w:tr w:rsidR="00AE20C8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Utrošena sredstva do datuma završetka izvještajnog razdoblja:</w:t>
            </w:r>
          </w:p>
        </w:tc>
        <w:tc>
          <w:tcPr>
            <w:tcW w:w="595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II.6.)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_________ kn</w:t>
            </w:r>
          </w:p>
        </w:tc>
      </w:tr>
      <w:tr w:rsidR="00AE20C8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provedbe</w:t>
            </w:r>
          </w:p>
          <w:p w:rsidR="00AE20C8" w:rsidRPr="008A35F4" w:rsidRDefault="00AE20C8" w:rsidP="008A35F4">
            <w:pPr>
              <w:pStyle w:val="ListParagraph"/>
              <w:spacing w:after="0" w:line="240" w:lineRule="auto"/>
              <w:ind w:left="459" w:right="-108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obuhvaćeno izvještajem:</w:t>
            </w:r>
          </w:p>
        </w:tc>
        <w:tc>
          <w:tcPr>
            <w:tcW w:w="5958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od __ mj. do __ mj. 2021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.g</w:t>
            </w:r>
          </w:p>
        </w:tc>
      </w:tr>
    </w:tbl>
    <w:p w:rsidR="00AE20C8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Pr="007A7854" w:rsidRDefault="00AE20C8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AE20C8" w:rsidRPr="0069449E" w:rsidRDefault="00AE20C8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 za prijavu na natječaj za financiranje programa udruga u agraru</w:t>
      </w:r>
      <w:r>
        <w:rPr>
          <w:rFonts w:ascii="Arial Narrow" w:hAnsi="Arial Narrow" w:cs="Arial"/>
          <w:b/>
        </w:rPr>
        <w:t>.</w:t>
      </w:r>
    </w:p>
    <w:p w:rsidR="00AE20C8" w:rsidRDefault="00AE20C8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AE20C8" w:rsidRPr="005223ED" w:rsidRDefault="00AE20C8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AE20C8" w:rsidRPr="00D97519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AE20C8" w:rsidRPr="0069449E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AE20C8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AE20C8" w:rsidRPr="00D42608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AE20C8" w:rsidRPr="00D42608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AE20C8" w:rsidRPr="00112024" w:rsidRDefault="00AE20C8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Ispuniti isključivo bijela polja!</w:t>
      </w:r>
    </w:p>
    <w:p w:rsidR="00AE20C8" w:rsidRPr="00112024" w:rsidRDefault="00AE20C8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3192"/>
        <w:gridCol w:w="2835"/>
        <w:gridCol w:w="3045"/>
      </w:tblGrid>
      <w:tr w:rsidR="00AE20C8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3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KORISNIKU PROGRAMA/PROJEKTA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5880" w:type="dxa"/>
            <w:gridSpan w:val="2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E20C8" w:rsidRPr="008A35F4" w:rsidTr="008A35F4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ulica i broj: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Poštanski broj: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Mjesto: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045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AE20C8" w:rsidRPr="008A35F4" w:rsidTr="008A35F4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Ime i prezime: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Funkcija: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045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AE20C8" w:rsidRPr="008A35F4" w:rsidTr="008A35F4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odgovorna osoba za kontakt: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mobitela: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telefaksa: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AE20C8" w:rsidRPr="008A35F4" w:rsidRDefault="00AE20C8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045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e) </w:t>
            </w:r>
          </w:p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 f) </w:t>
            </w:r>
          </w:p>
        </w:tc>
      </w:tr>
    </w:tbl>
    <w:p w:rsidR="00AE20C8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E20C8" w:rsidRPr="005C4A89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3192"/>
        <w:gridCol w:w="5880"/>
      </w:tblGrid>
      <w:tr w:rsidR="00AE20C8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PROGRAMU/PROJEKTU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52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Klasa ugovora: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(prepisati iz ugovora)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964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Voditelj/voditeljica programa/projekta:</w:t>
            </w:r>
          </w:p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organizaciji - prijavitelju)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88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provedbe programa/projekta:</w:t>
            </w:r>
          </w:p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(grad i županija)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Odobreni iznos bespovratnih sredstava: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____________ kn</w:t>
            </w: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Utrošena sredstva do datuma završetka izvještajnog razdoblja:</w:t>
            </w:r>
          </w:p>
        </w:tc>
        <w:tc>
          <w:tcPr>
            <w:tcW w:w="588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____________ kn</w:t>
            </w:r>
          </w:p>
        </w:tc>
      </w:tr>
    </w:tbl>
    <w:p w:rsidR="00AE20C8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E20C8" w:rsidRPr="005C4A89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7"/>
        <w:gridCol w:w="2976"/>
        <w:gridCol w:w="1560"/>
        <w:gridCol w:w="1984"/>
        <w:gridCol w:w="1559"/>
        <w:gridCol w:w="1086"/>
      </w:tblGrid>
      <w:tr w:rsidR="00AE20C8" w:rsidRPr="008A35F4" w:rsidTr="008A35F4">
        <w:trPr>
          <w:trHeight w:val="552"/>
          <w:jc w:val="center"/>
        </w:trPr>
        <w:tc>
          <w:tcPr>
            <w:tcW w:w="377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65" w:type="dxa"/>
            <w:gridSpan w:val="5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POSTIGNUĆA I REZULTATI PROGRAMA/PROJEKTA POSTIGNUTI U IZVJEŠTAJNOM RAZDOBLJU</w:t>
            </w:r>
          </w:p>
        </w:tc>
      </w:tr>
      <w:tr w:rsidR="00AE20C8" w:rsidRPr="008A35F4" w:rsidTr="008A35F4">
        <w:trPr>
          <w:trHeight w:val="765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Opišite u kojoj su mjeri ciljevi programa ostvareni (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sukladno prijedlogu programa za koji su odobrena bespovratna sredstva)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E20C8" w:rsidRPr="008A35F4" w:rsidTr="008A35F4">
        <w:trPr>
          <w:trHeight w:val="659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Korisnici obuhvaćeni Programom/projektom</w:t>
            </w: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Spol?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Dob?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odakle su korisnici?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Potrebe korisnika?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Druge posebnosti korisnika?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broj korisnika: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 koji su način korisnici sudjelovali u programu/projektu?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(opišite)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Utjecaj programa na korisnike?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Koje su konkretne promjene nastale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zajednici, u kvaliteti života korisnika i sl.)</w:t>
            </w:r>
            <w:r w:rsidRPr="008A35F4">
              <w:rPr>
                <w:rFonts w:ascii="Arial Narrow" w:hAnsi="Arial Narrow" w:cs="Arial"/>
                <w:b/>
              </w:rPr>
              <w:t xml:space="preserve"> kao rezultat vaših aktivnosti?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508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Ukoliko je bilo odstupanja u odnosu na prijedlog programa!</w:t>
            </w: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koji su bili razlozi: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i na koji način ugovaratelj upoznat s promjenama?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Jeste li u izvještajnom razdoblju naišli na neke značajne prepreke u provedbi programa? Ako da, kako ste ih uspjeli prevladati?</w:t>
            </w:r>
          </w:p>
        </w:tc>
        <w:tc>
          <w:tcPr>
            <w:tcW w:w="4629" w:type="dxa"/>
            <w:gridSpan w:val="3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U tablici navedite aktivnosti (kako su navedene u prijedlogu programa)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– dodati retke po potrebi</w:t>
            </w:r>
          </w:p>
        </w:tc>
      </w:tr>
      <w:tr w:rsidR="00AE20C8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560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Nositelj aktivnosti (navesti ime i prezime osobe, funkciju i/ili instituciju)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Opišite provedenu aktivnost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Ostvareni rezultati i pokazatelji</w:t>
            </w:r>
          </w:p>
          <w:p w:rsidR="00AE20C8" w:rsidRPr="008A35F4" w:rsidRDefault="00AE20C8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8.1.</w:t>
            </w:r>
          </w:p>
        </w:tc>
        <w:tc>
          <w:tcPr>
            <w:tcW w:w="297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8.2.</w:t>
            </w:r>
          </w:p>
        </w:tc>
        <w:tc>
          <w:tcPr>
            <w:tcW w:w="297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150"/>
          <w:jc w:val="center"/>
        </w:trPr>
        <w:tc>
          <w:tcPr>
            <w:tcW w:w="377" w:type="dxa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AE20C8" w:rsidRPr="00B25277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E20C8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E20C8" w:rsidRPr="005C4A89" w:rsidRDefault="00AE20C8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3"/>
        <w:gridCol w:w="2126"/>
        <w:gridCol w:w="2410"/>
        <w:gridCol w:w="4604"/>
      </w:tblGrid>
      <w:tr w:rsidR="00AE20C8" w:rsidRPr="008A35F4" w:rsidTr="008A35F4">
        <w:trPr>
          <w:trHeight w:val="552"/>
          <w:jc w:val="center"/>
        </w:trPr>
        <w:tc>
          <w:tcPr>
            <w:tcW w:w="353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IV.</w:t>
            </w:r>
          </w:p>
        </w:tc>
        <w:tc>
          <w:tcPr>
            <w:tcW w:w="9140" w:type="dxa"/>
            <w:gridSpan w:val="3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PROVODITELJI PROGRAMA/PROJEKTA</w:t>
            </w:r>
          </w:p>
        </w:tc>
      </w:tr>
      <w:tr w:rsidR="00AE20C8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Zaposleni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zaposlenih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Jesu li zaposlene nove osobe za potrebe provedbe programa/projekta?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Volonteri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right="-22" w:hanging="283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volontera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kojim su aktivnostima sudjelovali volonteri u programu/projektu?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755"/>
          <w:jc w:val="center"/>
        </w:trPr>
        <w:tc>
          <w:tcPr>
            <w:tcW w:w="353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 li bilo promjena vezano uz osobe koje su sudjelovale u provedbi programa u odnosu na prijedlog, te na proteklo izvještajno razdoblje?</w:t>
            </w:r>
          </w:p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Ako da, ukratko obrazložite razloge.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AE20C8" w:rsidRDefault="00AE20C8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536"/>
        <w:gridCol w:w="4536"/>
      </w:tblGrid>
      <w:tr w:rsidR="00AE20C8" w:rsidRPr="008A35F4" w:rsidTr="008A35F4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PRAĆENJE I VREDNOVANJE USPJEŠNOSTI PROGRAMA/PROJEKTA </w:t>
            </w:r>
          </w:p>
        </w:tc>
      </w:tr>
      <w:tr w:rsidR="00AE20C8" w:rsidRPr="008A35F4" w:rsidTr="008A35F4">
        <w:trPr>
          <w:trHeight w:val="7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Navedite na koji ste način proveli vrednovanje (evaluaciju) uspješnosti programa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u izvještajnom razdoblju.</w:t>
            </w:r>
          </w:p>
        </w:tc>
      </w:tr>
      <w:tr w:rsidR="00AE20C8" w:rsidRPr="008A35F4" w:rsidTr="008A35F4">
        <w:trPr>
          <w:trHeight w:val="835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AE20C8" w:rsidRDefault="00AE20C8" w:rsidP="007100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ste proveli interno organizacijsko ili vanjsko, neovisno vrednovanje?</w:t>
            </w:r>
          </w:p>
          <w:p w:rsidR="00AE20C8" w:rsidRPr="008A35F4" w:rsidRDefault="00AE20C8" w:rsidP="007100DF">
            <w:pPr>
              <w:pStyle w:val="ListParagraph"/>
              <w:spacing w:after="0" w:line="240" w:lineRule="auto"/>
              <w:ind w:left="-1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AE20C8" w:rsidRPr="008A35F4" w:rsidTr="008A35F4">
        <w:trPr>
          <w:trHeight w:val="693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AE20C8" w:rsidRPr="008A35F4" w:rsidRDefault="00AE20C8" w:rsidP="007100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8"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Tko je proveo vrednovanje?</w:t>
            </w:r>
          </w:p>
        </w:tc>
        <w:tc>
          <w:tcPr>
            <w:tcW w:w="453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AE20C8" w:rsidRPr="008A35F4" w:rsidTr="008A35F4">
        <w:trPr>
          <w:trHeight w:val="84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su sudionici popunjavali evaluacijske listiće?</w:t>
            </w:r>
          </w:p>
        </w:tc>
        <w:tc>
          <w:tcPr>
            <w:tcW w:w="453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AE20C8" w:rsidRPr="008A35F4" w:rsidTr="008A35F4">
        <w:trPr>
          <w:trHeight w:val="69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Ukoliko jesu, koji su rezultati analize?</w:t>
            </w:r>
          </w:p>
        </w:tc>
        <w:tc>
          <w:tcPr>
            <w:tcW w:w="453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AE20C8" w:rsidRPr="008A35F4" w:rsidTr="008A35F4">
        <w:trPr>
          <w:trHeight w:val="128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536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Prikažite rezultate vrednovanja programa, te metode koje su korištene u procesu vrednovanja (ukratko).</w:t>
            </w:r>
          </w:p>
        </w:tc>
        <w:tc>
          <w:tcPr>
            <w:tcW w:w="4536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</w:tbl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AE20C8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PRORAČUN PROGRAMA/PROJEKTA I FINANCIJSKI IZVJEŠTAJ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ZA IZVJEŠTAJNO RAZDOBLJE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glavne napomene vezano uz financijskih izvještaj i eventualno odstupanje</w:t>
            </w:r>
          </w:p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od planiranog proračuna programa.  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Potrošnja financijskih sredstava.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se potrošnja financijskih sredstava odvijala prema planiranom proračunu ili ste imali teškoća?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teškoće na koje ste naišli.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osigurano sufinanciranje programa?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E20C8" w:rsidRDefault="00AE20C8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E20C8" w:rsidRPr="00446641" w:rsidRDefault="00AE20C8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AE20C8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PRILOZI  IZVJEŠTAJU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Istaknite posebne uspjehe i moguće dodatne vrijednosti vezane uz dosadašnju provedbu programa.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ostvarenu suradnju s medijima u proteklom razdoblju ili drugim dionicima na aktivnostima vezanim uz promociju programa ili usluga korisnicima.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Glavne prepreke s kojima ste se susreli tijekom provedbe programa/projekta?</w:t>
            </w: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Koje su bile glavne prepreke tijekom provedbe programa/projekta?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>Da li ste ih uspješno prevladali i na koji način?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E20C8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 xml:space="preserve">Što biste naveli kao glavne pouke vezano uz te prepreke i načine na koje ste ih prevladali </w:t>
            </w:r>
            <w:r w:rsidRPr="008A35F4">
              <w:rPr>
                <w:rFonts w:ascii="Arial Narrow" w:eastAsia="SimSun" w:hAnsi="Arial Narrow" w:cs="Tahoma"/>
                <w:b/>
                <w:sz w:val="20"/>
                <w:szCs w:val="20"/>
              </w:rPr>
              <w:t>(ili razloge koji su vas u tome spriječili)</w:t>
            </w:r>
            <w:r w:rsidRPr="008A35F4">
              <w:rPr>
                <w:rFonts w:ascii="Arial Narrow" w:eastAsia="SimSun" w:hAnsi="Arial Narrow" w:cs="Tahoma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AE20C8" w:rsidRPr="00446641" w:rsidRDefault="00AE20C8" w:rsidP="00D97519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AE20C8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OSTALI PODACI O DOSADAŠNJOJ PROVEDBI PROGRAMA/PROJEKTA</w:t>
            </w:r>
          </w:p>
        </w:tc>
      </w:tr>
      <w:tr w:rsidR="00AE20C8" w:rsidRPr="008A35F4" w:rsidTr="008A35F4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AE20C8" w:rsidRPr="008A35F4" w:rsidRDefault="00AE20C8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/>
                <w:b/>
              </w:rPr>
              <w:t xml:space="preserve">Popis priloga uz opisni izvještaj </w:t>
            </w:r>
            <w:r w:rsidRPr="008A35F4">
              <w:rPr>
                <w:rFonts w:ascii="Arial Narrow" w:eastAsia="SimSun" w:hAnsi="Arial Narrow"/>
                <w:b/>
                <w:sz w:val="20"/>
                <w:szCs w:val="20"/>
              </w:rPr>
              <w:t>(zapisnici, fotografije, članci iz medija, i sl.).</w:t>
            </w:r>
          </w:p>
        </w:tc>
        <w:tc>
          <w:tcPr>
            <w:tcW w:w="4604" w:type="dxa"/>
            <w:vAlign w:val="center"/>
          </w:tcPr>
          <w:p w:rsidR="00AE20C8" w:rsidRPr="008A35F4" w:rsidRDefault="00AE20C8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992"/>
        <w:gridCol w:w="4361"/>
      </w:tblGrid>
      <w:tr w:rsidR="00AE20C8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8A35F4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AE20C8" w:rsidRPr="008A35F4" w:rsidTr="008A35F4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E20C8" w:rsidRPr="008A35F4" w:rsidTr="008A35F4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</w:tr>
      <w:tr w:rsidR="00AE20C8" w:rsidRPr="008A35F4" w:rsidTr="008A35F4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E20C8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8A35F4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E20C8" w:rsidRPr="008A35F4" w:rsidRDefault="00AE20C8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AE20C8" w:rsidRDefault="00AE20C8" w:rsidP="00D97519">
      <w:pPr>
        <w:rPr>
          <w:rFonts w:ascii="Arial Narrow" w:hAnsi="Arial Narrow" w:cs="Arial"/>
          <w:b/>
          <w:sz w:val="20"/>
          <w:szCs w:val="20"/>
        </w:rPr>
      </w:pPr>
    </w:p>
    <w:sectPr w:rsidR="00AE20C8" w:rsidSect="000F42F6">
      <w:footerReference w:type="default" r:id="rId8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C8" w:rsidRDefault="00AE20C8" w:rsidP="007E0C4A">
      <w:pPr>
        <w:spacing w:after="0" w:line="240" w:lineRule="auto"/>
      </w:pPr>
      <w:r>
        <w:separator/>
      </w:r>
    </w:p>
  </w:endnote>
  <w:endnote w:type="continuationSeparator" w:id="0">
    <w:p w:rsidR="00AE20C8" w:rsidRDefault="00AE20C8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0C8" w:rsidRDefault="00AE20C8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E20C8" w:rsidRDefault="00AE20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C8" w:rsidRDefault="00AE20C8" w:rsidP="007E0C4A">
      <w:pPr>
        <w:spacing w:after="0" w:line="240" w:lineRule="auto"/>
      </w:pPr>
      <w:r>
        <w:separator/>
      </w:r>
    </w:p>
  </w:footnote>
  <w:footnote w:type="continuationSeparator" w:id="0">
    <w:p w:rsidR="00AE20C8" w:rsidRDefault="00AE20C8" w:rsidP="007E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A59"/>
    <w:multiLevelType w:val="hybridMultilevel"/>
    <w:tmpl w:val="E6386D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3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>
    <w:nsid w:val="26716B01"/>
    <w:multiLevelType w:val="hybridMultilevel"/>
    <w:tmpl w:val="E61AF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13D84"/>
    <w:multiLevelType w:val="hybridMultilevel"/>
    <w:tmpl w:val="CF3E0B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D7DDA"/>
    <w:multiLevelType w:val="hybridMultilevel"/>
    <w:tmpl w:val="7E480D7E"/>
    <w:lvl w:ilvl="0" w:tplc="3104D34A">
      <w:start w:val="1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D16224"/>
    <w:multiLevelType w:val="hybridMultilevel"/>
    <w:tmpl w:val="75664C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232B71"/>
    <w:multiLevelType w:val="hybridMultilevel"/>
    <w:tmpl w:val="3378D610"/>
    <w:lvl w:ilvl="0" w:tplc="BC0EFFC0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11">
    <w:nsid w:val="7E7E06C5"/>
    <w:multiLevelType w:val="hybridMultilevel"/>
    <w:tmpl w:val="1908C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04930"/>
    <w:rsid w:val="00011275"/>
    <w:rsid w:val="00011CE5"/>
    <w:rsid w:val="00030A2B"/>
    <w:rsid w:val="00030D4C"/>
    <w:rsid w:val="000336FA"/>
    <w:rsid w:val="00033ED8"/>
    <w:rsid w:val="0007375E"/>
    <w:rsid w:val="000A3758"/>
    <w:rsid w:val="000A487C"/>
    <w:rsid w:val="000D619B"/>
    <w:rsid w:val="000F42F6"/>
    <w:rsid w:val="00112024"/>
    <w:rsid w:val="00144C96"/>
    <w:rsid w:val="00156681"/>
    <w:rsid w:val="001762E1"/>
    <w:rsid w:val="001A7989"/>
    <w:rsid w:val="001D6744"/>
    <w:rsid w:val="001E68F9"/>
    <w:rsid w:val="001F3D73"/>
    <w:rsid w:val="00237510"/>
    <w:rsid w:val="00260FED"/>
    <w:rsid w:val="002A4653"/>
    <w:rsid w:val="002D151E"/>
    <w:rsid w:val="002D7D41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3F34F7"/>
    <w:rsid w:val="00407114"/>
    <w:rsid w:val="00425AC2"/>
    <w:rsid w:val="00433C73"/>
    <w:rsid w:val="00446641"/>
    <w:rsid w:val="00451FE2"/>
    <w:rsid w:val="00455A86"/>
    <w:rsid w:val="0046470C"/>
    <w:rsid w:val="004759F4"/>
    <w:rsid w:val="004A4959"/>
    <w:rsid w:val="004B5CEE"/>
    <w:rsid w:val="004C1A9C"/>
    <w:rsid w:val="004C3BC0"/>
    <w:rsid w:val="005011CA"/>
    <w:rsid w:val="005223ED"/>
    <w:rsid w:val="00522716"/>
    <w:rsid w:val="005248DC"/>
    <w:rsid w:val="005365C0"/>
    <w:rsid w:val="00556FC4"/>
    <w:rsid w:val="00557EA5"/>
    <w:rsid w:val="00564934"/>
    <w:rsid w:val="00580F85"/>
    <w:rsid w:val="00581EA7"/>
    <w:rsid w:val="005837CA"/>
    <w:rsid w:val="005C12C9"/>
    <w:rsid w:val="005C4A89"/>
    <w:rsid w:val="005C4B19"/>
    <w:rsid w:val="005D1CBC"/>
    <w:rsid w:val="005E601F"/>
    <w:rsid w:val="0062054C"/>
    <w:rsid w:val="00632C45"/>
    <w:rsid w:val="00647355"/>
    <w:rsid w:val="006631A5"/>
    <w:rsid w:val="006743C6"/>
    <w:rsid w:val="0069449E"/>
    <w:rsid w:val="006969DF"/>
    <w:rsid w:val="006B5170"/>
    <w:rsid w:val="00705152"/>
    <w:rsid w:val="007100DF"/>
    <w:rsid w:val="007163B7"/>
    <w:rsid w:val="007268E1"/>
    <w:rsid w:val="00727AA7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4C15"/>
    <w:rsid w:val="00835A83"/>
    <w:rsid w:val="00860CAC"/>
    <w:rsid w:val="00867644"/>
    <w:rsid w:val="008A35F4"/>
    <w:rsid w:val="00902D22"/>
    <w:rsid w:val="00907AC4"/>
    <w:rsid w:val="009363FC"/>
    <w:rsid w:val="00937532"/>
    <w:rsid w:val="00950317"/>
    <w:rsid w:val="009517C7"/>
    <w:rsid w:val="00955856"/>
    <w:rsid w:val="0095754C"/>
    <w:rsid w:val="009743FA"/>
    <w:rsid w:val="00994C99"/>
    <w:rsid w:val="009A366B"/>
    <w:rsid w:val="009A5CB7"/>
    <w:rsid w:val="009C7F00"/>
    <w:rsid w:val="009F5141"/>
    <w:rsid w:val="009F64C9"/>
    <w:rsid w:val="009F6D07"/>
    <w:rsid w:val="00A003AE"/>
    <w:rsid w:val="00A072DE"/>
    <w:rsid w:val="00A11228"/>
    <w:rsid w:val="00A16062"/>
    <w:rsid w:val="00A224C6"/>
    <w:rsid w:val="00A5157D"/>
    <w:rsid w:val="00A55572"/>
    <w:rsid w:val="00A84703"/>
    <w:rsid w:val="00A92CB6"/>
    <w:rsid w:val="00A96E28"/>
    <w:rsid w:val="00AA04C2"/>
    <w:rsid w:val="00AB0EBD"/>
    <w:rsid w:val="00AB6C03"/>
    <w:rsid w:val="00AD28E5"/>
    <w:rsid w:val="00AD62B0"/>
    <w:rsid w:val="00AE089B"/>
    <w:rsid w:val="00AE20C8"/>
    <w:rsid w:val="00AE7C74"/>
    <w:rsid w:val="00B25277"/>
    <w:rsid w:val="00B45622"/>
    <w:rsid w:val="00B72531"/>
    <w:rsid w:val="00B745E8"/>
    <w:rsid w:val="00BA021B"/>
    <w:rsid w:val="00BB46F3"/>
    <w:rsid w:val="00BC29B7"/>
    <w:rsid w:val="00BC59B0"/>
    <w:rsid w:val="00BD5F36"/>
    <w:rsid w:val="00BE1051"/>
    <w:rsid w:val="00C05BD1"/>
    <w:rsid w:val="00C12888"/>
    <w:rsid w:val="00C16689"/>
    <w:rsid w:val="00C168AE"/>
    <w:rsid w:val="00C77B07"/>
    <w:rsid w:val="00C9354E"/>
    <w:rsid w:val="00CF44FE"/>
    <w:rsid w:val="00D056DA"/>
    <w:rsid w:val="00D11D26"/>
    <w:rsid w:val="00D16EC5"/>
    <w:rsid w:val="00D42608"/>
    <w:rsid w:val="00D472DD"/>
    <w:rsid w:val="00D510C1"/>
    <w:rsid w:val="00D52140"/>
    <w:rsid w:val="00D725F1"/>
    <w:rsid w:val="00D72A62"/>
    <w:rsid w:val="00D830EC"/>
    <w:rsid w:val="00D97519"/>
    <w:rsid w:val="00DA6A47"/>
    <w:rsid w:val="00DB78F4"/>
    <w:rsid w:val="00E32E45"/>
    <w:rsid w:val="00E32F76"/>
    <w:rsid w:val="00E3577A"/>
    <w:rsid w:val="00E4597E"/>
    <w:rsid w:val="00E45AC1"/>
    <w:rsid w:val="00E546E8"/>
    <w:rsid w:val="00E97B6D"/>
    <w:rsid w:val="00EA5787"/>
    <w:rsid w:val="00EC3BEA"/>
    <w:rsid w:val="00EE22DE"/>
    <w:rsid w:val="00F152B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889</Words>
  <Characters>5072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5</cp:revision>
  <cp:lastPrinted>2019-09-04T12:31:00Z</cp:lastPrinted>
  <dcterms:created xsi:type="dcterms:W3CDTF">2019-12-19T08:26:00Z</dcterms:created>
  <dcterms:modified xsi:type="dcterms:W3CDTF">2020-12-30T14:02:00Z</dcterms:modified>
</cp:coreProperties>
</file>