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D1D" w:rsidRDefault="000D3D1D" w:rsidP="00112024">
      <w:pPr>
        <w:spacing w:after="0" w:line="240" w:lineRule="auto"/>
        <w:rPr>
          <w:rFonts w:ascii="Arial" w:hAnsi="Arial" w:cs="Arial"/>
          <w:sz w:val="10"/>
          <w:szCs w:val="10"/>
        </w:rPr>
      </w:pPr>
      <w:r>
        <w:rPr>
          <w:noProof/>
          <w:lang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Slikovni rezultat za rovinj grb" style="position:absolute;margin-left:139.1pt;margin-top:0;width:192pt;height:134.1pt;z-index:251658240;visibility:visible;mso-position-vertical:top">
            <v:imagedata r:id="rId7" o:title=""/>
            <w10:wrap type="square"/>
          </v:shape>
        </w:pict>
      </w:r>
      <w:r>
        <w:rPr>
          <w:rFonts w:ascii="Arial" w:hAnsi="Arial" w:cs="Arial"/>
          <w:sz w:val="10"/>
          <w:szCs w:val="10"/>
        </w:rPr>
        <w:br w:type="textWrapping" w:clear="all"/>
      </w:r>
    </w:p>
    <w:p w:rsidR="000D3D1D" w:rsidRDefault="000D3D1D" w:rsidP="00A224C6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p w:rsidR="000D3D1D" w:rsidRPr="00A224C6" w:rsidRDefault="000D3D1D" w:rsidP="00A224C6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p w:rsidR="000D3D1D" w:rsidRPr="00A224C6" w:rsidRDefault="000D3D1D" w:rsidP="00A224C6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27"/>
        <w:gridCol w:w="2830"/>
        <w:gridCol w:w="4682"/>
      </w:tblGrid>
      <w:tr w:rsidR="000D3D1D" w:rsidRPr="0038388A" w:rsidTr="0038388A">
        <w:trPr>
          <w:jc w:val="center"/>
        </w:trPr>
        <w:tc>
          <w:tcPr>
            <w:tcW w:w="2127" w:type="dxa"/>
            <w:shd w:val="clear" w:color="auto" w:fill="7F7F7F"/>
            <w:vAlign w:val="center"/>
          </w:tcPr>
          <w:p w:rsidR="000D3D1D" w:rsidRPr="0038388A" w:rsidRDefault="000D3D1D" w:rsidP="0038388A">
            <w:pPr>
              <w:autoSpaceDE w:val="0"/>
              <w:autoSpaceDN w:val="0"/>
              <w:adjustRightInd w:val="0"/>
              <w:spacing w:before="120" w:after="120" w:line="240" w:lineRule="auto"/>
              <w:ind w:left="-108" w:right="-108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38388A">
              <w:rPr>
                <w:rFonts w:ascii="Arial" w:hAnsi="Arial" w:cs="Arial"/>
                <w:b/>
                <w:color w:val="FFFFFF"/>
                <w:sz w:val="24"/>
                <w:szCs w:val="24"/>
              </w:rPr>
              <w:t>NAZIV JAVNOG NATJEČAJA:</w:t>
            </w:r>
          </w:p>
        </w:tc>
        <w:tc>
          <w:tcPr>
            <w:tcW w:w="7512" w:type="dxa"/>
            <w:gridSpan w:val="2"/>
            <w:shd w:val="clear" w:color="auto" w:fill="7F7F7F"/>
            <w:vAlign w:val="center"/>
          </w:tcPr>
          <w:p w:rsidR="000D3D1D" w:rsidRPr="0038388A" w:rsidRDefault="000D3D1D" w:rsidP="0038388A">
            <w:pPr>
              <w:autoSpaceDE w:val="0"/>
              <w:autoSpaceDN w:val="0"/>
              <w:adjustRightInd w:val="0"/>
              <w:spacing w:before="120" w:after="120" w:line="240" w:lineRule="auto"/>
              <w:ind w:left="-108" w:right="-108"/>
              <w:jc w:val="center"/>
              <w:rPr>
                <w:rFonts w:ascii="Arial" w:hAnsi="Arial" w:cs="Arial"/>
                <w:b/>
                <w:color w:val="FFFFFF"/>
                <w:sz w:val="30"/>
                <w:szCs w:val="30"/>
              </w:rPr>
            </w:pPr>
            <w:r w:rsidRPr="0038388A">
              <w:rPr>
                <w:rFonts w:ascii="Arial" w:hAnsi="Arial" w:cs="Arial"/>
                <w:b/>
                <w:noProof/>
                <w:color w:val="FFFFFF"/>
                <w:sz w:val="30"/>
                <w:szCs w:val="30"/>
                <w:lang w:eastAsia="de-DE"/>
              </w:rPr>
              <w:t>JAVNI NATJE</w:t>
            </w:r>
            <w:r>
              <w:rPr>
                <w:rFonts w:ascii="Arial" w:hAnsi="Arial" w:cs="Arial"/>
                <w:b/>
                <w:noProof/>
                <w:color w:val="FFFFFF"/>
                <w:sz w:val="30"/>
                <w:szCs w:val="30"/>
                <w:lang w:eastAsia="de-DE"/>
              </w:rPr>
              <w:t>ČAJ ZA FINACIRNAJE AKTIVNOSTI UDRUGA POIZAŠLIH IZ DOMOVINSKOG RATA I NOB-a</w:t>
            </w:r>
          </w:p>
        </w:tc>
      </w:tr>
      <w:tr w:rsidR="000D3D1D" w:rsidRPr="0038388A" w:rsidTr="0038388A">
        <w:trPr>
          <w:trHeight w:val="440"/>
          <w:jc w:val="center"/>
        </w:trPr>
        <w:tc>
          <w:tcPr>
            <w:tcW w:w="4957" w:type="dxa"/>
            <w:gridSpan w:val="2"/>
            <w:tcBorders>
              <w:bottom w:val="nil"/>
            </w:tcBorders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8388A">
              <w:rPr>
                <w:rFonts w:ascii="Arial" w:hAnsi="Arial" w:cs="Arial"/>
                <w:sz w:val="28"/>
                <w:szCs w:val="28"/>
              </w:rPr>
              <w:t>Datum objave natječaja:</w:t>
            </w:r>
          </w:p>
        </w:tc>
        <w:tc>
          <w:tcPr>
            <w:tcW w:w="4682" w:type="dxa"/>
            <w:tcBorders>
              <w:bottom w:val="nil"/>
            </w:tcBorders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8388A">
              <w:rPr>
                <w:rFonts w:ascii="Arial" w:hAnsi="Arial" w:cs="Arial"/>
                <w:b/>
                <w:sz w:val="28"/>
                <w:szCs w:val="28"/>
              </w:rPr>
              <w:t>Rok za dostavu prijava:</w:t>
            </w:r>
          </w:p>
        </w:tc>
      </w:tr>
      <w:tr w:rsidR="000D3D1D" w:rsidRPr="0038388A" w:rsidTr="0038388A">
        <w:trPr>
          <w:trHeight w:val="206"/>
          <w:jc w:val="center"/>
        </w:trPr>
        <w:tc>
          <w:tcPr>
            <w:tcW w:w="4957" w:type="dxa"/>
            <w:gridSpan w:val="2"/>
            <w:tcBorders>
              <w:top w:val="nil"/>
            </w:tcBorders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30. prosinca 2020</w:t>
            </w:r>
            <w:r w:rsidRPr="0038388A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682" w:type="dxa"/>
            <w:tcBorders>
              <w:top w:val="nil"/>
            </w:tcBorders>
            <w:vAlign w:val="center"/>
          </w:tcPr>
          <w:p w:rsidR="000D3D1D" w:rsidRPr="0038388A" w:rsidRDefault="000D3D1D" w:rsidP="0038388A">
            <w:pPr>
              <w:tabs>
                <w:tab w:val="left" w:pos="336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29</w:t>
            </w:r>
            <w:r w:rsidRPr="0038388A">
              <w:rPr>
                <w:rFonts w:ascii="Arial" w:hAnsi="Arial" w:cs="Arial"/>
                <w:b/>
                <w:sz w:val="28"/>
                <w:szCs w:val="28"/>
              </w:rPr>
              <w:t xml:space="preserve">. </w:t>
            </w:r>
            <w:r>
              <w:rPr>
                <w:rFonts w:ascii="Arial" w:hAnsi="Arial" w:cs="Arial"/>
                <w:b/>
                <w:sz w:val="28"/>
                <w:szCs w:val="28"/>
              </w:rPr>
              <w:t>siječnja 2021</w:t>
            </w:r>
            <w:r w:rsidRPr="0038388A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</w:tr>
    </w:tbl>
    <w:p w:rsidR="000D3D1D" w:rsidRDefault="000D3D1D" w:rsidP="00BE1051">
      <w:pPr>
        <w:jc w:val="center"/>
        <w:rPr>
          <w:rFonts w:ascii="Arial" w:hAnsi="Arial" w:cs="Arial"/>
          <w:sz w:val="10"/>
          <w:szCs w:val="10"/>
        </w:rPr>
      </w:pPr>
    </w:p>
    <w:p w:rsidR="000D3D1D" w:rsidRDefault="000D3D1D" w:rsidP="00BE1051">
      <w:pPr>
        <w:jc w:val="center"/>
        <w:rPr>
          <w:rFonts w:ascii="Arial" w:hAnsi="Arial" w:cs="Arial"/>
          <w:sz w:val="10"/>
          <w:szCs w:val="10"/>
        </w:rPr>
      </w:pPr>
    </w:p>
    <w:p w:rsidR="000D3D1D" w:rsidRPr="00B45622" w:rsidRDefault="000D3D1D" w:rsidP="00352C44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B45622">
        <w:rPr>
          <w:rFonts w:ascii="Arial" w:hAnsi="Arial" w:cs="Arial"/>
          <w:b/>
          <w:sz w:val="40"/>
          <w:szCs w:val="40"/>
        </w:rPr>
        <w:t>OBRAZAC OPISA PROGRAMA</w:t>
      </w:r>
    </w:p>
    <w:p w:rsidR="000D3D1D" w:rsidRPr="00C16689" w:rsidRDefault="000D3D1D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0D3D1D" w:rsidRDefault="000D3D1D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0D3D1D" w:rsidRDefault="000D3D1D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0D3D1D" w:rsidRPr="00C16689" w:rsidRDefault="000D3D1D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jc w:val="center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73"/>
        <w:gridCol w:w="2948"/>
        <w:gridCol w:w="3128"/>
      </w:tblGrid>
      <w:tr w:rsidR="000D3D1D" w:rsidRPr="0038388A" w:rsidTr="0038388A">
        <w:trPr>
          <w:trHeight w:val="741"/>
          <w:jc w:val="center"/>
        </w:trPr>
        <w:tc>
          <w:tcPr>
            <w:tcW w:w="3573" w:type="dxa"/>
            <w:shd w:val="clear" w:color="auto" w:fill="BF8F00"/>
            <w:vAlign w:val="center"/>
          </w:tcPr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38388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NAZIV PROGRAMA:</w:t>
            </w:r>
          </w:p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color w:val="FFFFFF"/>
                <w:sz w:val="20"/>
                <w:szCs w:val="20"/>
              </w:rPr>
              <w:t>(točka II.1.)</w:t>
            </w:r>
          </w:p>
        </w:tc>
        <w:tc>
          <w:tcPr>
            <w:tcW w:w="6076" w:type="dxa"/>
            <w:gridSpan w:val="2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</w:tr>
      <w:tr w:rsidR="000D3D1D" w:rsidRPr="0038388A" w:rsidTr="0038388A">
        <w:trPr>
          <w:trHeight w:val="382"/>
          <w:jc w:val="center"/>
        </w:trPr>
        <w:tc>
          <w:tcPr>
            <w:tcW w:w="3573" w:type="dxa"/>
            <w:vMerge w:val="restart"/>
            <w:shd w:val="clear" w:color="auto" w:fill="BF8F00"/>
            <w:vAlign w:val="center"/>
          </w:tcPr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38388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PRIJAVITELJ:</w:t>
            </w:r>
          </w:p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38388A">
              <w:rPr>
                <w:rFonts w:ascii="Arial Narrow" w:hAnsi="Arial Narrow" w:cs="Arial"/>
                <w:color w:val="FFFFFF"/>
                <w:sz w:val="20"/>
                <w:szCs w:val="20"/>
              </w:rPr>
              <w:t>(točka I.1., I.6.)</w:t>
            </w:r>
          </w:p>
        </w:tc>
        <w:tc>
          <w:tcPr>
            <w:tcW w:w="6076" w:type="dxa"/>
            <w:gridSpan w:val="2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</w:tr>
      <w:tr w:rsidR="000D3D1D" w:rsidRPr="0038388A" w:rsidTr="0038388A">
        <w:trPr>
          <w:jc w:val="center"/>
        </w:trPr>
        <w:tc>
          <w:tcPr>
            <w:tcW w:w="3573" w:type="dxa"/>
            <w:vMerge/>
            <w:shd w:val="clear" w:color="auto" w:fill="BF8F00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6076" w:type="dxa"/>
            <w:gridSpan w:val="2"/>
            <w:shd w:val="clear" w:color="auto" w:fill="BF8F00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color w:val="FFFFFF"/>
                <w:sz w:val="26"/>
                <w:szCs w:val="26"/>
              </w:rPr>
            </w:pPr>
            <w:r w:rsidRPr="0038388A">
              <w:rPr>
                <w:rFonts w:ascii="Arial Narrow" w:hAnsi="Arial Narrow" w:cs="Arial"/>
                <w:i/>
                <w:color w:val="FFFFFF"/>
                <w:sz w:val="26"/>
                <w:szCs w:val="26"/>
              </w:rPr>
              <w:t>(pun naziv organizacije, sjedište)</w:t>
            </w:r>
          </w:p>
        </w:tc>
      </w:tr>
      <w:tr w:rsidR="000D3D1D" w:rsidRPr="0038388A" w:rsidTr="0038388A">
        <w:tblPrEx>
          <w:jc w:val="left"/>
        </w:tblPrEx>
        <w:trPr>
          <w:trHeight w:val="566"/>
        </w:trPr>
        <w:tc>
          <w:tcPr>
            <w:tcW w:w="3573" w:type="dxa"/>
            <w:shd w:val="clear" w:color="auto" w:fill="BF8F00"/>
            <w:vAlign w:val="center"/>
          </w:tcPr>
          <w:p w:rsidR="000D3D1D" w:rsidRPr="0038388A" w:rsidRDefault="000D3D1D" w:rsidP="0038388A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</w:pPr>
            <w:r w:rsidRPr="0038388A"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  <w:t>Ukupna vrijednost</w:t>
            </w:r>
          </w:p>
          <w:p w:rsidR="000D3D1D" w:rsidRPr="0038388A" w:rsidRDefault="000D3D1D" w:rsidP="0038388A">
            <w:pPr>
              <w:pStyle w:val="ListParagraph"/>
              <w:spacing w:after="0" w:line="240" w:lineRule="auto"/>
              <w:ind w:left="464"/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</w:pPr>
            <w:r w:rsidRPr="0038388A"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  <w:t>Programa/Projekta:</w:t>
            </w:r>
          </w:p>
        </w:tc>
        <w:tc>
          <w:tcPr>
            <w:tcW w:w="2948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</w:rPr>
              <w:t>(točka II.6.a.)</w:t>
            </w:r>
          </w:p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BF8F00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38388A">
              <w:rPr>
                <w:rFonts w:ascii="Arial Narrow" w:hAnsi="Arial Narrow" w:cs="Arial"/>
                <w:color w:val="FFFFFF"/>
                <w:sz w:val="26"/>
                <w:szCs w:val="26"/>
              </w:rPr>
              <w:t>Unesite udio traženog financiranja u %</w:t>
            </w:r>
            <w:r w:rsidRPr="0038388A">
              <w:rPr>
                <w:rFonts w:ascii="Arial Narrow" w:hAnsi="Arial Narrow" w:cs="Arial"/>
                <w:i/>
                <w:color w:val="FFFFFF"/>
                <w:sz w:val="26"/>
                <w:szCs w:val="26"/>
              </w:rPr>
              <w:t xml:space="preserve"> </w:t>
            </w:r>
            <w:r w:rsidRPr="0038388A">
              <w:rPr>
                <w:rFonts w:ascii="Arial Narrow" w:hAnsi="Arial Narrow" w:cs="Arial"/>
                <w:color w:val="FFFFFF"/>
                <w:sz w:val="20"/>
                <w:szCs w:val="20"/>
              </w:rPr>
              <w:t>(B/A x 100)</w:t>
            </w:r>
          </w:p>
        </w:tc>
      </w:tr>
      <w:tr w:rsidR="000D3D1D" w:rsidRPr="0038388A" w:rsidTr="0038388A">
        <w:tblPrEx>
          <w:jc w:val="left"/>
        </w:tblPrEx>
        <w:trPr>
          <w:trHeight w:val="630"/>
        </w:trPr>
        <w:tc>
          <w:tcPr>
            <w:tcW w:w="3573" w:type="dxa"/>
            <w:shd w:val="clear" w:color="auto" w:fill="BF8F00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454" w:right="-108" w:hanging="425"/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</w:pPr>
            <w:r w:rsidRPr="0038388A"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  <w:t>(B)   Traženo financiranje od strane</w:t>
            </w:r>
          </w:p>
          <w:p w:rsidR="000D3D1D" w:rsidRPr="0038388A" w:rsidRDefault="000D3D1D" w:rsidP="0038388A">
            <w:pPr>
              <w:spacing w:after="0" w:line="240" w:lineRule="auto"/>
              <w:ind w:left="454" w:right="-108" w:hanging="425"/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</w:pPr>
            <w:r w:rsidRPr="0038388A"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  <w:t xml:space="preserve">        Grada Rovinja-Rovigno:</w:t>
            </w:r>
          </w:p>
        </w:tc>
        <w:tc>
          <w:tcPr>
            <w:tcW w:w="2948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</w:rPr>
              <w:t>(točka II.6.b.)</w:t>
            </w:r>
          </w:p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</w:rPr>
              <w:t>(točka II.6.c.)</w:t>
            </w:r>
          </w:p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color w:val="FFFFFF"/>
                <w:sz w:val="26"/>
                <w:szCs w:val="26"/>
              </w:rPr>
            </w:pPr>
          </w:p>
        </w:tc>
      </w:tr>
      <w:tr w:rsidR="000D3D1D" w:rsidRPr="0038388A" w:rsidTr="0038388A">
        <w:tblPrEx>
          <w:jc w:val="left"/>
        </w:tblPrEx>
        <w:trPr>
          <w:trHeight w:val="630"/>
        </w:trPr>
        <w:tc>
          <w:tcPr>
            <w:tcW w:w="3573" w:type="dxa"/>
            <w:shd w:val="clear" w:color="auto" w:fill="BF8F00"/>
            <w:vAlign w:val="center"/>
          </w:tcPr>
          <w:p w:rsidR="000D3D1D" w:rsidRPr="0038388A" w:rsidRDefault="000D3D1D" w:rsidP="0038388A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459" w:right="-108" w:hanging="425"/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</w:pPr>
            <w:r w:rsidRPr="0038388A"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  <w:t>Razdoblje trajanja Programa/Projekta:</w:t>
            </w:r>
          </w:p>
        </w:tc>
        <w:tc>
          <w:tcPr>
            <w:tcW w:w="6066" w:type="dxa"/>
            <w:gridSpan w:val="2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</w:rPr>
              <w:t>(točka IV.2.)</w:t>
            </w:r>
          </w:p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0D3D1D" w:rsidRDefault="000D3D1D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0D3D1D" w:rsidRDefault="000D3D1D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0D3D1D" w:rsidRDefault="000D3D1D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0D3D1D" w:rsidRPr="007A7854" w:rsidRDefault="000D3D1D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0D3D1D" w:rsidRPr="0069449E" w:rsidRDefault="000D3D1D" w:rsidP="00811B33">
      <w:pPr>
        <w:pStyle w:val="BodyText"/>
        <w:shd w:val="clear" w:color="auto" w:fill="FF6600"/>
        <w:spacing w:after="0"/>
        <w:jc w:val="both"/>
        <w:rPr>
          <w:rFonts w:ascii="Arial Narrow" w:hAnsi="Arial Narrow" w:cs="Arial"/>
          <w:b/>
        </w:rPr>
      </w:pPr>
      <w:r w:rsidRPr="0069449E">
        <w:rPr>
          <w:rFonts w:ascii="Arial Narrow" w:hAnsi="Arial Narrow" w:cs="Arial"/>
          <w:b/>
        </w:rPr>
        <w:t>Prije ispunjavanja Obrasca pažljivo pročitati Upute</w:t>
      </w:r>
      <w:r>
        <w:rPr>
          <w:rFonts w:ascii="Arial Narrow" w:hAnsi="Arial Narrow" w:cs="Arial"/>
          <w:b/>
        </w:rPr>
        <w:t xml:space="preserve"> za prijavitelje.</w:t>
      </w:r>
    </w:p>
    <w:p w:rsidR="000D3D1D" w:rsidRDefault="000D3D1D" w:rsidP="00811B33">
      <w:pPr>
        <w:pStyle w:val="BodyText"/>
        <w:shd w:val="clear" w:color="auto" w:fill="FF6600"/>
        <w:spacing w:after="0"/>
        <w:jc w:val="both"/>
        <w:rPr>
          <w:rFonts w:ascii="Arial Narrow" w:hAnsi="Arial Narrow" w:cs="Arial"/>
        </w:rPr>
      </w:pPr>
      <w:r w:rsidRPr="0069449E">
        <w:rPr>
          <w:rFonts w:ascii="Arial Narrow" w:hAnsi="Arial Narrow" w:cs="Arial"/>
          <w:b/>
        </w:rPr>
        <w:t>Pažljivo</w:t>
      </w:r>
      <w:r>
        <w:rPr>
          <w:rFonts w:ascii="Arial Narrow" w:hAnsi="Arial Narrow" w:cs="Arial"/>
          <w:b/>
        </w:rPr>
        <w:t>,</w:t>
      </w:r>
      <w:r w:rsidRPr="0069449E">
        <w:rPr>
          <w:rFonts w:ascii="Arial Narrow" w:hAnsi="Arial Narrow" w:cs="Arial"/>
          <w:b/>
        </w:rPr>
        <w:t xml:space="preserve"> jasno</w:t>
      </w:r>
      <w:r>
        <w:rPr>
          <w:rFonts w:ascii="Arial Narrow" w:hAnsi="Arial Narrow" w:cs="Arial"/>
          <w:b/>
        </w:rPr>
        <w:t>, detaljno i precizno</w:t>
      </w:r>
      <w:r w:rsidRPr="0069449E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t>is</w:t>
      </w:r>
      <w:r w:rsidRPr="0069449E">
        <w:rPr>
          <w:rFonts w:ascii="Arial Narrow" w:hAnsi="Arial Narrow" w:cs="Arial"/>
          <w:b/>
        </w:rPr>
        <w:t xml:space="preserve">puniti Obrazac </w:t>
      </w:r>
      <w:r w:rsidRPr="0069449E">
        <w:rPr>
          <w:rFonts w:ascii="Arial Narrow" w:hAnsi="Arial Narrow" w:cs="Arial"/>
          <w:b/>
          <w:u w:val="single"/>
        </w:rPr>
        <w:t>u svim svojim dijelovima</w:t>
      </w:r>
      <w:r w:rsidRPr="0069449E">
        <w:rPr>
          <w:rFonts w:ascii="Arial Narrow" w:hAnsi="Arial Narrow" w:cs="Arial"/>
        </w:rPr>
        <w:t xml:space="preserve"> kako bi se moglo kvalitetno ocijeniti predloženi Program.</w:t>
      </w:r>
    </w:p>
    <w:p w:rsidR="000D3D1D" w:rsidRPr="005223ED" w:rsidRDefault="000D3D1D" w:rsidP="00811B33">
      <w:pPr>
        <w:pStyle w:val="BodyText"/>
        <w:shd w:val="clear" w:color="auto" w:fill="FF6600"/>
        <w:spacing w:after="0"/>
        <w:jc w:val="both"/>
        <w:rPr>
          <w:rFonts w:ascii="Arial Narrow" w:hAnsi="Arial Narrow" w:cs="Arial"/>
        </w:rPr>
      </w:pPr>
      <w:r w:rsidRPr="005223ED">
        <w:rPr>
          <w:rFonts w:ascii="Arial Narrow" w:hAnsi="Arial Narrow" w:cs="Arial"/>
          <w:b/>
          <w:u w:val="single"/>
        </w:rPr>
        <w:t>Ocijenit će se podaci zaprimljeni i ispunjeni isključivo na ovom Obrascu</w:t>
      </w:r>
      <w:r w:rsidRPr="005223ED">
        <w:rPr>
          <w:rFonts w:ascii="Arial Narrow" w:hAnsi="Arial Narrow" w:cs="Arial"/>
          <w:b/>
        </w:rPr>
        <w:t xml:space="preserve"> </w:t>
      </w:r>
      <w:r w:rsidRPr="005223ED">
        <w:rPr>
          <w:rFonts w:ascii="Arial Narrow" w:hAnsi="Arial Narrow" w:cs="Arial"/>
        </w:rPr>
        <w:t>(druge vrste obra</w:t>
      </w:r>
      <w:r>
        <w:rPr>
          <w:rFonts w:ascii="Arial Narrow" w:hAnsi="Arial Narrow" w:cs="Arial"/>
        </w:rPr>
        <w:t>za</w:t>
      </w:r>
      <w:r w:rsidRPr="005223ED">
        <w:rPr>
          <w:rFonts w:ascii="Arial Narrow" w:hAnsi="Arial Narrow" w:cs="Arial"/>
        </w:rPr>
        <w:t xml:space="preserve">ca neće biti </w:t>
      </w:r>
      <w:r>
        <w:rPr>
          <w:rFonts w:ascii="Arial Narrow" w:hAnsi="Arial Narrow" w:cs="Arial"/>
        </w:rPr>
        <w:t xml:space="preserve">prihvatljivi kao </w:t>
      </w:r>
      <w:r w:rsidRPr="005223ED">
        <w:rPr>
          <w:rFonts w:ascii="Arial Narrow" w:hAnsi="Arial Narrow" w:cs="Arial"/>
        </w:rPr>
        <w:t>predmet ocjenjivanja).</w:t>
      </w:r>
    </w:p>
    <w:p w:rsidR="000D3D1D" w:rsidRPr="00D97519" w:rsidRDefault="000D3D1D" w:rsidP="00811B33">
      <w:pPr>
        <w:pStyle w:val="BodyText"/>
        <w:shd w:val="clear" w:color="auto" w:fill="FF6600"/>
        <w:spacing w:after="0"/>
        <w:jc w:val="center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U svrhu kvalitetnog ocjenjivanja, </w:t>
      </w:r>
      <w:r w:rsidRPr="002A4653">
        <w:rPr>
          <w:rFonts w:ascii="Arial Narrow" w:hAnsi="Arial Narrow" w:cs="Arial"/>
          <w:b/>
          <w:bCs/>
          <w:sz w:val="34"/>
          <w:szCs w:val="34"/>
          <w:u w:val="single"/>
        </w:rPr>
        <w:t>podaci o Programu trebaju biti točni i realni</w:t>
      </w:r>
      <w:r w:rsidRPr="002A4653">
        <w:rPr>
          <w:rFonts w:ascii="Arial Narrow" w:hAnsi="Arial Narrow" w:cs="Arial"/>
          <w:b/>
          <w:bCs/>
          <w:sz w:val="34"/>
          <w:szCs w:val="34"/>
        </w:rPr>
        <w:t>!</w:t>
      </w:r>
    </w:p>
    <w:p w:rsidR="000D3D1D" w:rsidRPr="0069449E" w:rsidRDefault="000D3D1D" w:rsidP="00811B33">
      <w:pPr>
        <w:pStyle w:val="BodyText"/>
        <w:shd w:val="clear" w:color="auto" w:fill="FF6600"/>
        <w:spacing w:after="0"/>
        <w:jc w:val="center"/>
        <w:rPr>
          <w:rFonts w:ascii="Arial Narrow" w:hAnsi="Arial Narrow" w:cs="Arial"/>
          <w:b/>
          <w:sz w:val="20"/>
          <w:szCs w:val="20"/>
        </w:rPr>
      </w:pPr>
    </w:p>
    <w:p w:rsidR="000D3D1D" w:rsidRDefault="000D3D1D" w:rsidP="00811B33">
      <w:pPr>
        <w:pStyle w:val="BodyText"/>
        <w:shd w:val="clear" w:color="auto" w:fill="FF6600"/>
        <w:spacing w:after="0"/>
        <w:jc w:val="center"/>
        <w:rPr>
          <w:rFonts w:ascii="Arial Narrow" w:hAnsi="Arial Narrow" w:cs="Arial"/>
          <w:b/>
          <w:bCs/>
          <w:sz w:val="32"/>
          <w:szCs w:val="32"/>
        </w:rPr>
      </w:pPr>
      <w:r w:rsidRPr="00DB78F4">
        <w:rPr>
          <w:rFonts w:ascii="Arial Narrow" w:hAnsi="Arial Narrow" w:cs="Arial"/>
          <w:b/>
          <w:sz w:val="32"/>
          <w:szCs w:val="32"/>
        </w:rPr>
        <w:t xml:space="preserve">Obrazac </w:t>
      </w:r>
      <w:r w:rsidRPr="00DB78F4">
        <w:rPr>
          <w:rFonts w:ascii="Arial Narrow" w:hAnsi="Arial Narrow" w:cs="Arial"/>
          <w:b/>
          <w:bCs/>
          <w:sz w:val="32"/>
          <w:szCs w:val="32"/>
        </w:rPr>
        <w:t>popuniti isključivo korištenjem računala!</w:t>
      </w:r>
    </w:p>
    <w:p w:rsidR="000D3D1D" w:rsidRPr="00D42608" w:rsidRDefault="000D3D1D" w:rsidP="00811B33">
      <w:pPr>
        <w:pStyle w:val="BodyText"/>
        <w:shd w:val="clear" w:color="auto" w:fill="FF6600"/>
        <w:spacing w:after="0"/>
        <w:jc w:val="center"/>
        <w:rPr>
          <w:rFonts w:ascii="Arial Narrow" w:hAnsi="Arial Narrow" w:cs="Arial"/>
          <w:b/>
          <w:bCs/>
          <w:sz w:val="10"/>
          <w:szCs w:val="10"/>
        </w:rPr>
      </w:pPr>
    </w:p>
    <w:p w:rsidR="000D3D1D" w:rsidRPr="00D42608" w:rsidRDefault="000D3D1D" w:rsidP="00811B33">
      <w:pPr>
        <w:pStyle w:val="BodyText"/>
        <w:shd w:val="clear" w:color="auto" w:fill="FF6600"/>
        <w:spacing w:after="0"/>
        <w:jc w:val="center"/>
        <w:rPr>
          <w:rFonts w:ascii="Arial Narrow" w:hAnsi="Arial Narrow" w:cs="Arial"/>
          <w:sz w:val="34"/>
          <w:szCs w:val="34"/>
        </w:rPr>
      </w:pPr>
      <w:r w:rsidRPr="00D42608">
        <w:rPr>
          <w:rFonts w:ascii="Arial Narrow" w:hAnsi="Arial Narrow" w:cs="Arial"/>
          <w:b/>
          <w:sz w:val="34"/>
          <w:szCs w:val="34"/>
          <w:u w:val="single"/>
        </w:rPr>
        <w:t xml:space="preserve">Ne mijenjajte zadani </w:t>
      </w:r>
      <w:r w:rsidRPr="00D42608">
        <w:rPr>
          <w:rFonts w:ascii="Arial Narrow" w:hAnsi="Arial Narrow" w:cs="Arial"/>
          <w:b/>
          <w:i/>
          <w:sz w:val="34"/>
          <w:szCs w:val="34"/>
          <w:u w:val="single"/>
        </w:rPr>
        <w:t xml:space="preserve">font </w:t>
      </w:r>
      <w:r w:rsidRPr="00D42608">
        <w:rPr>
          <w:rFonts w:ascii="Arial Narrow" w:hAnsi="Arial Narrow" w:cs="Arial"/>
          <w:b/>
          <w:sz w:val="34"/>
          <w:szCs w:val="34"/>
          <w:u w:val="single"/>
        </w:rPr>
        <w:t>i veličinu teksta</w:t>
      </w:r>
      <w:r w:rsidRPr="00D42608">
        <w:rPr>
          <w:rFonts w:ascii="Arial Narrow" w:hAnsi="Arial Narrow" w:cs="Arial"/>
          <w:b/>
          <w:sz w:val="34"/>
          <w:szCs w:val="34"/>
        </w:rPr>
        <w:t xml:space="preserve"> </w:t>
      </w:r>
      <w:r w:rsidRPr="00D42608">
        <w:rPr>
          <w:rFonts w:ascii="Arial Narrow" w:hAnsi="Arial Narrow" w:cs="Arial"/>
          <w:sz w:val="34"/>
          <w:szCs w:val="34"/>
        </w:rPr>
        <w:t>prilikom ispunjavanja Obrasca!</w:t>
      </w:r>
    </w:p>
    <w:p w:rsidR="000D3D1D" w:rsidRPr="00112024" w:rsidRDefault="000D3D1D" w:rsidP="00811B33">
      <w:pPr>
        <w:pStyle w:val="BodyText"/>
        <w:shd w:val="clear" w:color="auto" w:fill="FF6600"/>
        <w:spacing w:after="0"/>
        <w:jc w:val="center"/>
        <w:rPr>
          <w:rFonts w:ascii="Arial Narrow" w:hAnsi="Arial Narrow" w:cs="Arial"/>
          <w:b/>
          <w:color w:val="FFFFFF"/>
          <w:sz w:val="40"/>
          <w:szCs w:val="40"/>
          <w:u w:val="single"/>
        </w:rPr>
      </w:pPr>
      <w:r>
        <w:rPr>
          <w:rFonts w:ascii="Arial Narrow" w:hAnsi="Arial Narrow" w:cs="Arial"/>
          <w:b/>
          <w:color w:val="FFFFFF"/>
          <w:sz w:val="40"/>
          <w:szCs w:val="40"/>
          <w:u w:val="single"/>
        </w:rPr>
        <w:t>Popunjavati</w:t>
      </w:r>
      <w:r w:rsidRPr="00112024">
        <w:rPr>
          <w:rFonts w:ascii="Arial Narrow" w:hAnsi="Arial Narrow" w:cs="Arial"/>
          <w:b/>
          <w:color w:val="FFFFFF"/>
          <w:sz w:val="40"/>
          <w:szCs w:val="40"/>
          <w:u w:val="single"/>
        </w:rPr>
        <w:t xml:space="preserve"> isključivo bijela polja!</w:t>
      </w:r>
    </w:p>
    <w:p w:rsidR="000D3D1D" w:rsidRPr="00112024" w:rsidRDefault="000D3D1D" w:rsidP="00D11D26">
      <w:pPr>
        <w:rPr>
          <w:rFonts w:ascii="Arial Narrow" w:hAnsi="Arial Narrow" w:cs="Arial"/>
          <w:b/>
          <w:sz w:val="20"/>
          <w:szCs w:val="20"/>
        </w:rPr>
      </w:pPr>
      <w:r w:rsidRPr="00112024">
        <w:rPr>
          <w:rFonts w:ascii="Arial Narrow" w:hAnsi="Arial Narrow" w:cs="Arial"/>
          <w:b/>
          <w:sz w:val="20"/>
          <w:szCs w:val="2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1"/>
        <w:gridCol w:w="2268"/>
        <w:gridCol w:w="425"/>
        <w:gridCol w:w="2625"/>
        <w:gridCol w:w="210"/>
        <w:gridCol w:w="1417"/>
        <w:gridCol w:w="2127"/>
      </w:tblGrid>
      <w:tr w:rsidR="000D3D1D" w:rsidRPr="0038388A" w:rsidTr="0038388A">
        <w:trPr>
          <w:trHeight w:val="552"/>
          <w:jc w:val="center"/>
        </w:trPr>
        <w:tc>
          <w:tcPr>
            <w:tcW w:w="421" w:type="dxa"/>
            <w:shd w:val="clear" w:color="auto" w:fill="BF8F00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38388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l.</w:t>
            </w:r>
          </w:p>
        </w:tc>
        <w:tc>
          <w:tcPr>
            <w:tcW w:w="9072" w:type="dxa"/>
            <w:gridSpan w:val="6"/>
            <w:shd w:val="clear" w:color="auto" w:fill="BF8F00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38388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OPĆI PODACI O PRIJAVITELJU PROGRAMA</w:t>
            </w:r>
          </w:p>
        </w:tc>
      </w:tr>
      <w:tr w:rsidR="000D3D1D" w:rsidRPr="0038388A" w:rsidTr="0038388A">
        <w:trPr>
          <w:trHeight w:val="382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Pun naziv organizacije/prijavitelja:</w:t>
            </w:r>
          </w:p>
        </w:tc>
        <w:tc>
          <w:tcPr>
            <w:tcW w:w="6804" w:type="dxa"/>
            <w:gridSpan w:val="5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D3D1D" w:rsidRPr="0038388A" w:rsidTr="0038388A">
        <w:trPr>
          <w:trHeight w:val="382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OIB organizacije:</w:t>
            </w:r>
          </w:p>
        </w:tc>
        <w:tc>
          <w:tcPr>
            <w:tcW w:w="6804" w:type="dxa"/>
            <w:gridSpan w:val="5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D3D1D" w:rsidRPr="0038388A" w:rsidTr="0038388A">
        <w:trPr>
          <w:trHeight w:val="628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Godina osnivanja organizacije:</w:t>
            </w:r>
          </w:p>
        </w:tc>
        <w:tc>
          <w:tcPr>
            <w:tcW w:w="6804" w:type="dxa"/>
            <w:gridSpan w:val="5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D3D1D" w:rsidRPr="0038388A" w:rsidTr="0038388A">
        <w:trPr>
          <w:trHeight w:val="317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5528" w:type="dxa"/>
            <w:gridSpan w:val="4"/>
            <w:shd w:val="clear" w:color="auto" w:fill="FFE599"/>
            <w:vAlign w:val="center"/>
          </w:tcPr>
          <w:p w:rsidR="000D3D1D" w:rsidRPr="0038388A" w:rsidRDefault="000D3D1D" w:rsidP="0038388A">
            <w:pPr>
              <w:pStyle w:val="ListParagraph"/>
              <w:spacing w:after="0" w:line="240" w:lineRule="auto"/>
              <w:ind w:left="0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  <w:b/>
              </w:rPr>
              <w:t>RNO broj u Registru neprofitnih organizacija:</w:t>
            </w:r>
          </w:p>
        </w:tc>
        <w:tc>
          <w:tcPr>
            <w:tcW w:w="3544" w:type="dxa"/>
            <w:gridSpan w:val="2"/>
            <w:vAlign w:val="center"/>
          </w:tcPr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0D3D1D" w:rsidRPr="0038388A" w:rsidTr="0038388A">
        <w:trPr>
          <w:trHeight w:val="939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Upis organizacije u matični registar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0D3D1D" w:rsidRPr="0038388A" w:rsidRDefault="000D3D1D" w:rsidP="0038388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75" w:hanging="217"/>
              <w:jc w:val="both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Datum upisa:</w:t>
            </w:r>
          </w:p>
          <w:p w:rsidR="000D3D1D" w:rsidRPr="0038388A" w:rsidRDefault="000D3D1D" w:rsidP="0038388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75" w:hanging="217"/>
              <w:jc w:val="both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Naziv registra (tijelo):</w:t>
            </w:r>
          </w:p>
          <w:p w:rsidR="000D3D1D" w:rsidRPr="0038388A" w:rsidRDefault="000D3D1D" w:rsidP="0038388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75" w:hanging="217"/>
              <w:jc w:val="both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Registarski broj:</w:t>
            </w:r>
          </w:p>
        </w:tc>
        <w:tc>
          <w:tcPr>
            <w:tcW w:w="3544" w:type="dxa"/>
            <w:gridSpan w:val="2"/>
            <w:vAlign w:val="center"/>
          </w:tcPr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a) </w:t>
            </w:r>
          </w:p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b) </w:t>
            </w:r>
          </w:p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c) </w:t>
            </w:r>
          </w:p>
        </w:tc>
      </w:tr>
      <w:tr w:rsidR="000D3D1D" w:rsidRPr="0038388A" w:rsidTr="0038388A">
        <w:trPr>
          <w:trHeight w:val="1160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6.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Adresa organizacije (sjedište)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0D3D1D" w:rsidRPr="0038388A" w:rsidRDefault="000D3D1D" w:rsidP="0038388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ulica i broj:</w:t>
            </w:r>
          </w:p>
          <w:p w:rsidR="000D3D1D" w:rsidRPr="0038388A" w:rsidRDefault="000D3D1D" w:rsidP="0038388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Poštanski broj:</w:t>
            </w:r>
          </w:p>
          <w:p w:rsidR="000D3D1D" w:rsidRPr="0038388A" w:rsidRDefault="000D3D1D" w:rsidP="0038388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Mjesto:</w:t>
            </w:r>
          </w:p>
          <w:p w:rsidR="000D3D1D" w:rsidRPr="0038388A" w:rsidRDefault="000D3D1D" w:rsidP="0038388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Županija:</w:t>
            </w:r>
          </w:p>
        </w:tc>
        <w:tc>
          <w:tcPr>
            <w:tcW w:w="3544" w:type="dxa"/>
            <w:gridSpan w:val="2"/>
            <w:vAlign w:val="center"/>
          </w:tcPr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a) </w:t>
            </w:r>
          </w:p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b) </w:t>
            </w:r>
          </w:p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c) </w:t>
            </w:r>
          </w:p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d) </w:t>
            </w:r>
          </w:p>
        </w:tc>
      </w:tr>
      <w:tr w:rsidR="000D3D1D" w:rsidRPr="0038388A" w:rsidTr="0038388A">
        <w:trPr>
          <w:trHeight w:val="114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7.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right="-22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  <w:b/>
              </w:rPr>
              <w:t>Osoba ovlaštena za zastupanje organizacije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0D3D1D" w:rsidRPr="0038388A" w:rsidRDefault="000D3D1D" w:rsidP="0038388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Ime i prezime:</w:t>
            </w:r>
          </w:p>
          <w:p w:rsidR="000D3D1D" w:rsidRPr="0038388A" w:rsidRDefault="000D3D1D" w:rsidP="0038388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Funkcija:</w:t>
            </w:r>
          </w:p>
          <w:p w:rsidR="000D3D1D" w:rsidRPr="0038388A" w:rsidRDefault="000D3D1D" w:rsidP="0038388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e-mail adresa:</w:t>
            </w:r>
          </w:p>
          <w:p w:rsidR="000D3D1D" w:rsidRPr="0038388A" w:rsidRDefault="000D3D1D" w:rsidP="0038388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br. telefona/mobitela:</w:t>
            </w:r>
          </w:p>
        </w:tc>
        <w:tc>
          <w:tcPr>
            <w:tcW w:w="3544" w:type="dxa"/>
            <w:gridSpan w:val="2"/>
            <w:vAlign w:val="center"/>
          </w:tcPr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a) </w:t>
            </w:r>
          </w:p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b) </w:t>
            </w:r>
          </w:p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c) </w:t>
            </w:r>
          </w:p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d) </w:t>
            </w:r>
          </w:p>
        </w:tc>
      </w:tr>
      <w:tr w:rsidR="000D3D1D" w:rsidRPr="0038388A" w:rsidTr="0038388A">
        <w:trPr>
          <w:trHeight w:val="1407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8.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Kontakti organizacije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0D3D1D" w:rsidRPr="0038388A" w:rsidRDefault="000D3D1D" w:rsidP="0038388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br. telefona:</w:t>
            </w:r>
          </w:p>
          <w:p w:rsidR="000D3D1D" w:rsidRPr="0038388A" w:rsidRDefault="000D3D1D" w:rsidP="0038388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br. mobitela:</w:t>
            </w:r>
          </w:p>
          <w:p w:rsidR="000D3D1D" w:rsidRPr="0038388A" w:rsidRDefault="000D3D1D" w:rsidP="0038388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br. telefaksa:</w:t>
            </w:r>
          </w:p>
          <w:p w:rsidR="000D3D1D" w:rsidRPr="0038388A" w:rsidRDefault="000D3D1D" w:rsidP="0038388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e-mail adresa:</w:t>
            </w:r>
          </w:p>
          <w:p w:rsidR="000D3D1D" w:rsidRPr="0038388A" w:rsidRDefault="000D3D1D" w:rsidP="0038388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Internet stranica:</w:t>
            </w:r>
          </w:p>
        </w:tc>
        <w:tc>
          <w:tcPr>
            <w:tcW w:w="3544" w:type="dxa"/>
            <w:gridSpan w:val="2"/>
            <w:vAlign w:val="center"/>
          </w:tcPr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a) </w:t>
            </w:r>
          </w:p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b) </w:t>
            </w:r>
          </w:p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c) </w:t>
            </w:r>
          </w:p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d) </w:t>
            </w:r>
          </w:p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e) </w:t>
            </w:r>
          </w:p>
        </w:tc>
      </w:tr>
      <w:tr w:rsidR="000D3D1D" w:rsidRPr="0038388A" w:rsidTr="0038388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9.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IBAN račun organizacije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0D3D1D" w:rsidRPr="0038388A" w:rsidRDefault="000D3D1D" w:rsidP="0038388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5" w:hanging="218"/>
              <w:jc w:val="both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Br. IBAN računa:</w:t>
            </w:r>
          </w:p>
          <w:p w:rsidR="000D3D1D" w:rsidRPr="0038388A" w:rsidRDefault="000D3D1D" w:rsidP="0038388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5" w:hanging="218"/>
              <w:jc w:val="both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Naziv banke:</w:t>
            </w:r>
          </w:p>
        </w:tc>
        <w:tc>
          <w:tcPr>
            <w:tcW w:w="3544" w:type="dxa"/>
            <w:gridSpan w:val="2"/>
            <w:vAlign w:val="center"/>
          </w:tcPr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a) HR</w:t>
            </w:r>
          </w:p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b) </w:t>
            </w:r>
          </w:p>
        </w:tc>
      </w:tr>
      <w:tr w:rsidR="000D3D1D" w:rsidRPr="0038388A" w:rsidTr="0038388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10.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Broj članova organizacije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0D3D1D" w:rsidRPr="0038388A" w:rsidRDefault="000D3D1D" w:rsidP="0038388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76" w:hanging="219"/>
              <w:jc w:val="both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Br. građana:</w:t>
            </w:r>
          </w:p>
          <w:p w:rsidR="000D3D1D" w:rsidRPr="0038388A" w:rsidRDefault="000D3D1D" w:rsidP="0038388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76" w:hanging="219"/>
              <w:jc w:val="both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Br. pravnih osoba:</w:t>
            </w:r>
          </w:p>
          <w:p w:rsidR="000D3D1D" w:rsidRPr="0038388A" w:rsidRDefault="000D3D1D" w:rsidP="0038388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76" w:hanging="219"/>
              <w:jc w:val="both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  <w:b/>
              </w:rPr>
              <w:t>UKUPAN BR. ČLANOVA (a+b)</w:t>
            </w:r>
            <w:r w:rsidRPr="0038388A">
              <w:rPr>
                <w:rFonts w:ascii="Arial Narrow" w:hAnsi="Arial Narrow" w:cs="Arial"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a) </w:t>
            </w:r>
          </w:p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b) </w:t>
            </w:r>
          </w:p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 xml:space="preserve">c) UKUPNO (a+b): </w:t>
            </w:r>
          </w:p>
        </w:tc>
      </w:tr>
      <w:tr w:rsidR="000D3D1D" w:rsidRPr="0038388A" w:rsidTr="0038388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11.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Volonterski rad u organizaciji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0D3D1D" w:rsidRPr="0038388A" w:rsidRDefault="000D3D1D" w:rsidP="0038388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176" w:right="-108" w:hanging="219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Br. volontera:</w:t>
            </w:r>
          </w:p>
          <w:p w:rsidR="000D3D1D" w:rsidRPr="0038388A" w:rsidRDefault="000D3D1D" w:rsidP="0038388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176" w:right="-108" w:hanging="219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Br. volonterskih sati (u godini koja prethodi raspisivanju natječaja):</w:t>
            </w:r>
          </w:p>
        </w:tc>
        <w:tc>
          <w:tcPr>
            <w:tcW w:w="3544" w:type="dxa"/>
            <w:gridSpan w:val="2"/>
            <w:vAlign w:val="center"/>
          </w:tcPr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a) </w:t>
            </w:r>
          </w:p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b) </w:t>
            </w:r>
          </w:p>
        </w:tc>
      </w:tr>
      <w:tr w:rsidR="000D3D1D" w:rsidRPr="0038388A" w:rsidTr="0038388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12.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Zaposleni na dan prijave programa / projekta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0D3D1D" w:rsidRPr="0038388A" w:rsidRDefault="000D3D1D" w:rsidP="0038388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76" w:hanging="219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Br. zaposlenih na određeno:</w:t>
            </w:r>
          </w:p>
          <w:p w:rsidR="000D3D1D" w:rsidRPr="0038388A" w:rsidRDefault="000D3D1D" w:rsidP="0038388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76" w:hanging="219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Br. zaposlenih na neodređeno:</w:t>
            </w:r>
          </w:p>
          <w:p w:rsidR="000D3D1D" w:rsidRPr="0038388A" w:rsidRDefault="000D3D1D" w:rsidP="0038388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76" w:hanging="219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  <w:b/>
              </w:rPr>
              <w:t>UKUPAN BR. ZAPOSLENIH (a+b)</w:t>
            </w:r>
            <w:r w:rsidRPr="0038388A">
              <w:rPr>
                <w:rFonts w:ascii="Arial Narrow" w:hAnsi="Arial Narrow" w:cs="Arial"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a) </w:t>
            </w:r>
          </w:p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b) </w:t>
            </w:r>
          </w:p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 xml:space="preserve">c) UKUPNO (a+b): </w:t>
            </w:r>
          </w:p>
        </w:tc>
      </w:tr>
      <w:tr w:rsidR="000D3D1D" w:rsidRPr="0038388A" w:rsidTr="0038388A">
        <w:trPr>
          <w:trHeight w:val="37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13.</w:t>
            </w:r>
          </w:p>
        </w:tc>
        <w:tc>
          <w:tcPr>
            <w:tcW w:w="5528" w:type="dxa"/>
            <w:gridSpan w:val="4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  <w:b/>
              </w:rPr>
              <w:t xml:space="preserve">Da li je organizacija u sustavu PDV-a </w:t>
            </w:r>
            <w:r w:rsidRPr="0038388A">
              <w:rPr>
                <w:rFonts w:ascii="Arial Narrow" w:hAnsi="Arial Narrow" w:cs="Arial"/>
                <w:sz w:val="20"/>
                <w:szCs w:val="20"/>
              </w:rPr>
              <w:t>(DA/NE)</w:t>
            </w:r>
            <w:r w:rsidRPr="0038388A">
              <w:rPr>
                <w:rFonts w:ascii="Arial Narrow" w:hAnsi="Arial Narrow" w:cs="Arial"/>
                <w:b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0D3D1D" w:rsidRPr="0038388A" w:rsidTr="0038388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14.</w:t>
            </w:r>
          </w:p>
        </w:tc>
        <w:tc>
          <w:tcPr>
            <w:tcW w:w="5528" w:type="dxa"/>
            <w:gridSpan w:val="4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  <w:b/>
                <w:u w:val="single"/>
              </w:rPr>
            </w:pPr>
            <w:r w:rsidRPr="0038388A">
              <w:rPr>
                <w:rFonts w:ascii="Arial Narrow" w:hAnsi="Arial Narrow" w:cs="Arial"/>
                <w:b/>
              </w:rPr>
              <w:t xml:space="preserve">Ukupan iznos </w:t>
            </w:r>
            <w:r w:rsidRPr="0038388A">
              <w:rPr>
                <w:rFonts w:ascii="Arial Narrow" w:hAnsi="Arial Narrow" w:cs="Arial"/>
                <w:b/>
                <w:u w:val="single"/>
              </w:rPr>
              <w:t>isplaćen za plaće:</w:t>
            </w:r>
          </w:p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</w:rPr>
              <w:t>(u godini koja prethodi godini raspisivanja poziva)</w:t>
            </w:r>
          </w:p>
        </w:tc>
        <w:tc>
          <w:tcPr>
            <w:tcW w:w="3544" w:type="dxa"/>
            <w:gridSpan w:val="2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D3D1D" w:rsidRPr="0038388A" w:rsidTr="0038388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15.</w:t>
            </w:r>
          </w:p>
        </w:tc>
        <w:tc>
          <w:tcPr>
            <w:tcW w:w="5528" w:type="dxa"/>
            <w:gridSpan w:val="4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  <w:b/>
                <w:u w:val="single"/>
              </w:rPr>
            </w:pPr>
            <w:r w:rsidRPr="0038388A">
              <w:rPr>
                <w:rFonts w:ascii="Arial Narrow" w:hAnsi="Arial Narrow" w:cs="Arial"/>
                <w:b/>
              </w:rPr>
              <w:t xml:space="preserve">Ukupan iznos </w:t>
            </w:r>
            <w:r w:rsidRPr="0038388A">
              <w:rPr>
                <w:rFonts w:ascii="Arial Narrow" w:hAnsi="Arial Narrow" w:cs="Arial"/>
                <w:b/>
                <w:u w:val="single"/>
              </w:rPr>
              <w:t>isplaćen za naknade drugog dohotka:</w:t>
            </w:r>
          </w:p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</w:rPr>
              <w:t>(u godini koja prethodi godini raspisivanja poziva)</w:t>
            </w:r>
          </w:p>
        </w:tc>
        <w:tc>
          <w:tcPr>
            <w:tcW w:w="3544" w:type="dxa"/>
            <w:gridSpan w:val="2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D3D1D" w:rsidRPr="0038388A" w:rsidTr="0038388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16.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Podaci o prostoru u kojem organizacija djeluje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0D3D1D" w:rsidRPr="0038388A" w:rsidRDefault="000D3D1D" w:rsidP="0038388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76" w:hanging="218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38388A">
              <w:rPr>
                <w:rFonts w:ascii="Arial Narrow" w:hAnsi="Arial Narrow" w:cs="Arial"/>
              </w:rPr>
              <w:t xml:space="preserve">vlastiti prostor </w:t>
            </w:r>
            <w:r w:rsidRPr="0038388A">
              <w:rPr>
                <w:rFonts w:ascii="Arial Narrow" w:hAnsi="Arial Narrow" w:cs="Arial"/>
                <w:i/>
                <w:sz w:val="16"/>
                <w:szCs w:val="16"/>
              </w:rPr>
              <w:t>(upisati veličinu u m2):</w:t>
            </w:r>
          </w:p>
          <w:p w:rsidR="000D3D1D" w:rsidRPr="0038388A" w:rsidRDefault="000D3D1D" w:rsidP="0038388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76" w:hanging="218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iznajmljeni prostor </w:t>
            </w:r>
            <w:r w:rsidRPr="0038388A">
              <w:rPr>
                <w:rFonts w:ascii="Arial Narrow" w:hAnsi="Arial Narrow" w:cs="Arial"/>
                <w:i/>
                <w:sz w:val="16"/>
                <w:szCs w:val="16"/>
              </w:rPr>
              <w:t>(upisati veličinu u m2):</w:t>
            </w:r>
          </w:p>
          <w:p w:rsidR="000D3D1D" w:rsidRPr="0038388A" w:rsidRDefault="000D3D1D" w:rsidP="0038388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76" w:hanging="218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prostor općine / grada / županije / RH </w:t>
            </w:r>
            <w:r w:rsidRPr="0038388A">
              <w:rPr>
                <w:rFonts w:ascii="Arial Narrow" w:hAnsi="Arial Narrow" w:cs="Arial"/>
                <w:i/>
                <w:sz w:val="16"/>
                <w:szCs w:val="16"/>
              </w:rPr>
              <w:t>(upisati vlasništvo, veličinu u m2 i iznos mjesečnog  najma)</w:t>
            </w:r>
          </w:p>
        </w:tc>
        <w:tc>
          <w:tcPr>
            <w:tcW w:w="3544" w:type="dxa"/>
            <w:gridSpan w:val="2"/>
            <w:vAlign w:val="center"/>
          </w:tcPr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a) </w:t>
            </w:r>
          </w:p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b) </w:t>
            </w:r>
          </w:p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c) </w:t>
            </w:r>
          </w:p>
        </w:tc>
      </w:tr>
      <w:tr w:rsidR="000D3D1D" w:rsidRPr="0038388A" w:rsidTr="0038388A">
        <w:trPr>
          <w:trHeight w:val="4238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17.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 xml:space="preserve">Prihodi organizacije u godini koja prethodi godini raspisivanja natječaja </w:t>
            </w:r>
            <w:r w:rsidRPr="0038388A">
              <w:rPr>
                <w:rFonts w:ascii="Arial Narrow" w:hAnsi="Arial Narrow" w:cs="Arial"/>
                <w:sz w:val="20"/>
                <w:szCs w:val="20"/>
              </w:rPr>
              <w:t>(navedite iznose)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176" w:hanging="176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a) Prihodi od članarine:</w:t>
            </w:r>
          </w:p>
          <w:p w:rsidR="000D3D1D" w:rsidRPr="0038388A" w:rsidRDefault="000D3D1D" w:rsidP="0038388A">
            <w:pPr>
              <w:spacing w:after="0" w:line="240" w:lineRule="auto"/>
              <w:ind w:left="176" w:hanging="176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b) Donacije iz državnog proračuna:</w:t>
            </w:r>
          </w:p>
          <w:p w:rsidR="000D3D1D" w:rsidRPr="0038388A" w:rsidRDefault="000D3D1D" w:rsidP="0038388A">
            <w:pPr>
              <w:spacing w:after="0" w:line="240" w:lineRule="auto"/>
              <w:ind w:left="176" w:hanging="176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b) Donacije iz proračuna jedinica lokane i područne (regionalne) samouprave</w:t>
            </w:r>
          </w:p>
          <w:p w:rsidR="000D3D1D" w:rsidRPr="0038388A" w:rsidRDefault="000D3D1D" w:rsidP="0038388A">
            <w:pPr>
              <w:spacing w:after="0" w:line="240" w:lineRule="auto"/>
              <w:ind w:left="176" w:hanging="176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c) Donacije inozemnih vlada i međunarodnih organizacija:</w:t>
            </w:r>
          </w:p>
          <w:p w:rsidR="000D3D1D" w:rsidRPr="0038388A" w:rsidRDefault="000D3D1D" w:rsidP="0038388A">
            <w:pPr>
              <w:spacing w:after="0" w:line="240" w:lineRule="auto"/>
              <w:ind w:left="176" w:hanging="176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d) Donacije građana i kućanstava:</w:t>
            </w:r>
          </w:p>
          <w:p w:rsidR="000D3D1D" w:rsidRPr="0038388A" w:rsidRDefault="000D3D1D" w:rsidP="0038388A">
            <w:pPr>
              <w:spacing w:after="0" w:line="240" w:lineRule="auto"/>
              <w:ind w:left="176" w:hanging="176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e) Donacije trgovačkih društava i ostalih pravnih osoba:</w:t>
            </w:r>
          </w:p>
          <w:p w:rsidR="000D3D1D" w:rsidRPr="0038388A" w:rsidRDefault="000D3D1D" w:rsidP="0038388A">
            <w:pPr>
              <w:spacing w:after="0" w:line="240" w:lineRule="auto"/>
              <w:ind w:left="176" w:hanging="176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f) Prihodi povezanih neprofitnih organizacija:</w:t>
            </w:r>
          </w:p>
          <w:p w:rsidR="000D3D1D" w:rsidRPr="0038388A" w:rsidRDefault="000D3D1D" w:rsidP="0038388A">
            <w:pPr>
              <w:spacing w:after="0" w:line="240" w:lineRule="auto"/>
              <w:ind w:left="176" w:hanging="176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g) Prihodi iz EU fondova:</w:t>
            </w:r>
          </w:p>
          <w:p w:rsidR="000D3D1D" w:rsidRPr="0038388A" w:rsidRDefault="000D3D1D" w:rsidP="0038388A">
            <w:pPr>
              <w:spacing w:after="0" w:line="240" w:lineRule="auto"/>
              <w:ind w:left="176" w:hanging="176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h) Ostali prihodi </w:t>
            </w:r>
            <w:r w:rsidRPr="0038388A">
              <w:rPr>
                <w:rFonts w:ascii="Arial Narrow" w:hAnsi="Arial Narrow" w:cs="Arial"/>
                <w:i/>
              </w:rPr>
              <w:t>(navesti iznos i od koga)</w:t>
            </w:r>
            <w:r w:rsidRPr="0038388A">
              <w:rPr>
                <w:rFonts w:ascii="Arial Narrow" w:hAnsi="Arial Narrow" w:cs="Arial"/>
              </w:rPr>
              <w:t>:</w:t>
            </w:r>
          </w:p>
          <w:p w:rsidR="000D3D1D" w:rsidRPr="0038388A" w:rsidRDefault="000D3D1D" w:rsidP="0038388A">
            <w:pPr>
              <w:spacing w:after="0" w:line="240" w:lineRule="auto"/>
              <w:ind w:left="176" w:right="-108" w:hanging="176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  <w:b/>
              </w:rPr>
              <w:t>i) UKUPNI</w:t>
            </w:r>
            <w:r w:rsidRPr="0038388A">
              <w:rPr>
                <w:rFonts w:ascii="Arial Narrow" w:hAnsi="Arial Narrow" w:cs="Arial"/>
              </w:rPr>
              <w:t xml:space="preserve"> </w:t>
            </w:r>
            <w:r w:rsidRPr="0038388A">
              <w:rPr>
                <w:rFonts w:ascii="Arial Narrow" w:hAnsi="Arial Narrow" w:cs="Arial"/>
                <w:b/>
              </w:rPr>
              <w:t>PRIHODI</w:t>
            </w:r>
            <w:r w:rsidRPr="0038388A">
              <w:rPr>
                <w:rFonts w:ascii="Arial Narrow" w:hAnsi="Arial Narrow" w:cs="Arial"/>
              </w:rPr>
              <w:t xml:space="preserve"> </w:t>
            </w:r>
            <w:r w:rsidRPr="0038388A">
              <w:rPr>
                <w:rFonts w:ascii="Arial Narrow" w:hAnsi="Arial Narrow" w:cs="Arial"/>
                <w:b/>
                <w:i/>
                <w:sz w:val="20"/>
                <w:szCs w:val="20"/>
              </w:rPr>
              <w:t xml:space="preserve">(zbroj od </w:t>
            </w:r>
            <w:r w:rsidRPr="0038388A">
              <w:rPr>
                <w:rFonts w:ascii="Arial Narrow" w:hAnsi="Arial Narrow" w:cs="Arial"/>
                <w:b/>
                <w:i/>
                <w:sz w:val="20"/>
                <w:szCs w:val="20"/>
                <w:u w:val="single"/>
              </w:rPr>
              <w:t>a</w:t>
            </w:r>
            <w:r w:rsidRPr="0038388A">
              <w:rPr>
                <w:rFonts w:ascii="Arial Narrow" w:hAnsi="Arial Narrow" w:cs="Arial"/>
                <w:b/>
                <w:i/>
                <w:sz w:val="20"/>
                <w:szCs w:val="20"/>
              </w:rPr>
              <w:t xml:space="preserve"> do h)</w:t>
            </w:r>
            <w:r w:rsidRPr="0038388A">
              <w:rPr>
                <w:rFonts w:ascii="Arial Narrow" w:hAnsi="Arial Narrow" w:cs="Arial"/>
                <w:b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:rsidR="000D3D1D" w:rsidRPr="0038388A" w:rsidRDefault="000D3D1D" w:rsidP="0038388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0D3D1D" w:rsidRPr="0038388A" w:rsidRDefault="000D3D1D" w:rsidP="0038388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0D3D1D" w:rsidRPr="0038388A" w:rsidRDefault="000D3D1D" w:rsidP="0038388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0D3D1D" w:rsidRPr="0038388A" w:rsidRDefault="000D3D1D" w:rsidP="0038388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0D3D1D" w:rsidRPr="0038388A" w:rsidRDefault="000D3D1D" w:rsidP="0038388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0D3D1D" w:rsidRPr="0038388A" w:rsidRDefault="000D3D1D" w:rsidP="0038388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0D3D1D" w:rsidRPr="0038388A" w:rsidRDefault="000D3D1D" w:rsidP="0038388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0D3D1D" w:rsidRPr="0038388A" w:rsidRDefault="000D3D1D" w:rsidP="0038388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0D3D1D" w:rsidRPr="0038388A" w:rsidRDefault="000D3D1D" w:rsidP="0038388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49" w:hanging="218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 xml:space="preserve">UKUPNI PRIHODI: </w:t>
            </w:r>
          </w:p>
        </w:tc>
      </w:tr>
      <w:tr w:rsidR="000D3D1D" w:rsidRPr="0038388A" w:rsidTr="0038388A">
        <w:trPr>
          <w:trHeight w:val="126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18.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Godišnji izvještaj o radu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0D3D1D" w:rsidRPr="0038388A" w:rsidRDefault="000D3D1D" w:rsidP="0038388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right="-108" w:hanging="217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38388A">
              <w:rPr>
                <w:rFonts w:ascii="Arial Narrow" w:hAnsi="Arial Narrow" w:cs="Arial"/>
              </w:rPr>
              <w:t>Izrađujete li godišnji izvještaj o radu:</w:t>
            </w:r>
          </w:p>
          <w:p w:rsidR="000D3D1D" w:rsidRPr="0038388A" w:rsidRDefault="000D3D1D" w:rsidP="0038388A">
            <w:pPr>
              <w:pStyle w:val="ListParagraph"/>
              <w:spacing w:after="0" w:line="240" w:lineRule="auto"/>
              <w:ind w:left="175" w:hanging="217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38388A">
              <w:rPr>
                <w:rFonts w:ascii="Arial Narrow" w:hAnsi="Arial Narrow" w:cs="Arial"/>
                <w:i/>
                <w:sz w:val="16"/>
                <w:szCs w:val="16"/>
              </w:rPr>
              <w:t xml:space="preserve">     (DA/NE)</w:t>
            </w:r>
          </w:p>
          <w:p w:rsidR="000D3D1D" w:rsidRPr="0038388A" w:rsidRDefault="000D3D1D" w:rsidP="0038388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hanging="217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Kome dostavljate godišnji izvještaj:</w:t>
            </w:r>
          </w:p>
          <w:p w:rsidR="000D3D1D" w:rsidRPr="0038388A" w:rsidRDefault="000D3D1D" w:rsidP="0038388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hanging="217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Na koji način predstavljate izvještaj javnosti:</w:t>
            </w:r>
          </w:p>
        </w:tc>
        <w:tc>
          <w:tcPr>
            <w:tcW w:w="3544" w:type="dxa"/>
            <w:gridSpan w:val="2"/>
            <w:vAlign w:val="center"/>
          </w:tcPr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a) </w:t>
            </w:r>
          </w:p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b) </w:t>
            </w:r>
          </w:p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c) </w:t>
            </w:r>
          </w:p>
        </w:tc>
      </w:tr>
      <w:tr w:rsidR="000D3D1D" w:rsidRPr="0038388A" w:rsidTr="0038388A">
        <w:trPr>
          <w:trHeight w:val="1128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19.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Odobrene bespovratne potpore u godini koja prethodi godini raspisivanja poziva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0D3D1D" w:rsidRPr="0038388A" w:rsidRDefault="000D3D1D" w:rsidP="0038388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5" w:hanging="218"/>
              <w:jc w:val="both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Br. potpora:</w:t>
            </w:r>
          </w:p>
          <w:p w:rsidR="000D3D1D" w:rsidRPr="0038388A" w:rsidRDefault="000D3D1D" w:rsidP="0038388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5" w:hanging="218"/>
              <w:jc w:val="both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Ukupna vrijednost potpora </w:t>
            </w: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>(u kn.)</w:t>
            </w:r>
            <w:r w:rsidRPr="0038388A">
              <w:rPr>
                <w:rFonts w:ascii="Arial Narrow" w:hAnsi="Arial Narrow" w:cs="Arial"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a) </w:t>
            </w:r>
          </w:p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b) </w:t>
            </w:r>
          </w:p>
        </w:tc>
      </w:tr>
      <w:tr w:rsidR="000D3D1D" w:rsidRPr="0038388A" w:rsidTr="0038388A">
        <w:trPr>
          <w:trHeight w:val="563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20.</w:t>
            </w:r>
          </w:p>
        </w:tc>
        <w:tc>
          <w:tcPr>
            <w:tcW w:w="5528" w:type="dxa"/>
            <w:gridSpan w:val="4"/>
            <w:shd w:val="clear" w:color="auto" w:fill="FFE599"/>
            <w:vAlign w:val="center"/>
          </w:tcPr>
          <w:p w:rsidR="000D3D1D" w:rsidRPr="0038388A" w:rsidRDefault="000D3D1D" w:rsidP="0038388A">
            <w:pPr>
              <w:pStyle w:val="ListParagraph"/>
              <w:spacing w:after="0" w:line="240" w:lineRule="auto"/>
              <w:ind w:left="0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Broj partnerstva u koja je organizacija uključena na provedbi projekata/programa u trenutku prijave na ovaj natječaj:</w:t>
            </w:r>
          </w:p>
        </w:tc>
        <w:tc>
          <w:tcPr>
            <w:tcW w:w="3544" w:type="dxa"/>
            <w:gridSpan w:val="2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D3D1D" w:rsidRPr="0038388A" w:rsidTr="0038388A">
        <w:trPr>
          <w:trHeight w:val="252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21.</w:t>
            </w:r>
          </w:p>
        </w:tc>
        <w:tc>
          <w:tcPr>
            <w:tcW w:w="2268" w:type="dxa"/>
            <w:vMerge w:val="restart"/>
            <w:shd w:val="clear" w:color="auto" w:fill="FFE599"/>
            <w:vAlign w:val="center"/>
          </w:tcPr>
          <w:p w:rsidR="000D3D1D" w:rsidRPr="0038388A" w:rsidRDefault="000D3D1D" w:rsidP="0038388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Prepoznatljivost prijavitelja kroz financirane projekata / programa u dvije godine koje su prethodile godini raspisivanja natječaja</w:t>
            </w:r>
          </w:p>
        </w:tc>
        <w:tc>
          <w:tcPr>
            <w:tcW w:w="6804" w:type="dxa"/>
            <w:gridSpan w:val="5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i/>
                <w:sz w:val="18"/>
                <w:szCs w:val="18"/>
              </w:rPr>
              <w:t>(Navedite nazive projekata/programa, iznose bespovratnih potpora koje su vam odobrila tijela državne uprave, odnosno jedinice lokalne i područne/regionalne samouprave) – dodati retke po potrebi</w:t>
            </w:r>
          </w:p>
        </w:tc>
      </w:tr>
      <w:tr w:rsidR="000D3D1D" w:rsidRPr="0038388A" w:rsidTr="0038388A">
        <w:trPr>
          <w:trHeight w:val="252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0D3D1D" w:rsidRPr="0038388A" w:rsidRDefault="000D3D1D" w:rsidP="0038388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6804" w:type="dxa"/>
            <w:gridSpan w:val="5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2019</w:t>
            </w:r>
            <w:r w:rsidRPr="0038388A">
              <w:rPr>
                <w:rFonts w:ascii="Arial Narrow" w:hAnsi="Arial Narrow" w:cs="Arial"/>
                <w:b/>
              </w:rPr>
              <w:t>.g.</w:t>
            </w:r>
          </w:p>
        </w:tc>
      </w:tr>
      <w:tr w:rsidR="000D3D1D" w:rsidRPr="0038388A" w:rsidTr="0038388A">
        <w:trPr>
          <w:trHeight w:val="252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0D3D1D" w:rsidRPr="0038388A" w:rsidRDefault="000D3D1D" w:rsidP="0038388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8388A">
              <w:rPr>
                <w:rFonts w:ascii="Arial Narrow" w:hAnsi="Arial Narrow" w:cs="Arial"/>
                <w:sz w:val="18"/>
                <w:szCs w:val="18"/>
              </w:rPr>
              <w:t>R.br.</w:t>
            </w:r>
          </w:p>
        </w:tc>
        <w:tc>
          <w:tcPr>
            <w:tcW w:w="2625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8388A">
              <w:rPr>
                <w:rFonts w:ascii="Arial Narrow" w:hAnsi="Arial Narrow" w:cs="Arial"/>
                <w:i/>
                <w:sz w:val="18"/>
                <w:szCs w:val="18"/>
              </w:rPr>
              <w:t>Navedite nazive Programa/Projekata</w:t>
            </w:r>
          </w:p>
        </w:tc>
        <w:tc>
          <w:tcPr>
            <w:tcW w:w="1627" w:type="dxa"/>
            <w:gridSpan w:val="2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8388A">
              <w:rPr>
                <w:rFonts w:ascii="Arial Narrow" w:hAnsi="Arial Narrow" w:cs="Arial"/>
                <w:i/>
                <w:sz w:val="18"/>
                <w:szCs w:val="18"/>
              </w:rPr>
              <w:t>Odobren iznos bespovratne potpora</w:t>
            </w:r>
          </w:p>
        </w:tc>
        <w:tc>
          <w:tcPr>
            <w:tcW w:w="2127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8388A">
              <w:rPr>
                <w:rFonts w:ascii="Arial Narrow" w:hAnsi="Arial Narrow" w:cs="Arial"/>
                <w:sz w:val="18"/>
                <w:szCs w:val="18"/>
              </w:rPr>
              <w:t>Tijelo koje je odobrilo potporu</w:t>
            </w:r>
          </w:p>
        </w:tc>
      </w:tr>
      <w:tr w:rsidR="000D3D1D" w:rsidRPr="0038388A" w:rsidTr="0038388A">
        <w:trPr>
          <w:trHeight w:val="252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0D3D1D" w:rsidRPr="0038388A" w:rsidRDefault="000D3D1D" w:rsidP="0038388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D3D1D" w:rsidRPr="0038388A" w:rsidTr="0038388A">
        <w:trPr>
          <w:trHeight w:val="252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0D3D1D" w:rsidRPr="0038388A" w:rsidRDefault="000D3D1D" w:rsidP="0038388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D3D1D" w:rsidRPr="0038388A" w:rsidTr="0038388A">
        <w:trPr>
          <w:trHeight w:val="252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0D3D1D" w:rsidRPr="0038388A" w:rsidRDefault="000D3D1D" w:rsidP="0038388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D3D1D" w:rsidRPr="0038388A" w:rsidTr="0038388A">
        <w:trPr>
          <w:trHeight w:val="252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0D3D1D" w:rsidRPr="0038388A" w:rsidRDefault="000D3D1D" w:rsidP="0038388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D3D1D" w:rsidRPr="0038388A" w:rsidTr="0038388A">
        <w:trPr>
          <w:trHeight w:val="84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0D3D1D" w:rsidRPr="0038388A" w:rsidRDefault="000D3D1D" w:rsidP="0038388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6804" w:type="dxa"/>
            <w:gridSpan w:val="5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2020</w:t>
            </w:r>
            <w:r w:rsidRPr="0038388A">
              <w:rPr>
                <w:rFonts w:ascii="Arial Narrow" w:hAnsi="Arial Narrow" w:cs="Arial"/>
                <w:b/>
              </w:rPr>
              <w:t>.g.</w:t>
            </w:r>
          </w:p>
        </w:tc>
      </w:tr>
      <w:tr w:rsidR="000D3D1D" w:rsidRPr="0038388A" w:rsidTr="0038388A">
        <w:trPr>
          <w:trHeight w:val="84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0D3D1D" w:rsidRPr="0038388A" w:rsidRDefault="000D3D1D" w:rsidP="0038388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8388A">
              <w:rPr>
                <w:rFonts w:ascii="Arial Narrow" w:hAnsi="Arial Narrow" w:cs="Arial"/>
                <w:sz w:val="18"/>
                <w:szCs w:val="18"/>
              </w:rPr>
              <w:t>R.br.</w:t>
            </w:r>
          </w:p>
        </w:tc>
        <w:tc>
          <w:tcPr>
            <w:tcW w:w="2625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8388A">
              <w:rPr>
                <w:rFonts w:ascii="Arial Narrow" w:hAnsi="Arial Narrow" w:cs="Arial"/>
                <w:i/>
                <w:sz w:val="18"/>
                <w:szCs w:val="18"/>
              </w:rPr>
              <w:t>Navedite nazive Programa/Projekata</w:t>
            </w:r>
          </w:p>
        </w:tc>
        <w:tc>
          <w:tcPr>
            <w:tcW w:w="1627" w:type="dxa"/>
            <w:gridSpan w:val="2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8388A">
              <w:rPr>
                <w:rFonts w:ascii="Arial Narrow" w:hAnsi="Arial Narrow" w:cs="Arial"/>
                <w:i/>
                <w:sz w:val="18"/>
                <w:szCs w:val="18"/>
              </w:rPr>
              <w:t>Odobren iznos bespovratne potpora</w:t>
            </w:r>
          </w:p>
        </w:tc>
        <w:tc>
          <w:tcPr>
            <w:tcW w:w="2127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8388A">
              <w:rPr>
                <w:rFonts w:ascii="Arial Narrow" w:hAnsi="Arial Narrow" w:cs="Arial"/>
                <w:sz w:val="18"/>
                <w:szCs w:val="18"/>
              </w:rPr>
              <w:t>Tijelo koje je odobrilo potporu</w:t>
            </w:r>
          </w:p>
        </w:tc>
      </w:tr>
      <w:tr w:rsidR="000D3D1D" w:rsidRPr="0038388A" w:rsidTr="0038388A">
        <w:trPr>
          <w:trHeight w:val="84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0D3D1D" w:rsidRPr="0038388A" w:rsidRDefault="000D3D1D" w:rsidP="0038388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D3D1D" w:rsidRPr="0038388A" w:rsidTr="0038388A">
        <w:trPr>
          <w:trHeight w:val="84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0D3D1D" w:rsidRPr="0038388A" w:rsidRDefault="000D3D1D" w:rsidP="0038388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D3D1D" w:rsidRPr="0038388A" w:rsidTr="0038388A">
        <w:trPr>
          <w:trHeight w:val="84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0D3D1D" w:rsidRPr="0038388A" w:rsidRDefault="000D3D1D" w:rsidP="0038388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D3D1D" w:rsidRPr="0038388A" w:rsidTr="0038388A">
        <w:trPr>
          <w:trHeight w:val="84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0D3D1D" w:rsidRPr="0038388A" w:rsidRDefault="000D3D1D" w:rsidP="0038388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D3D1D" w:rsidRPr="0038388A" w:rsidTr="0038388A">
        <w:trPr>
          <w:trHeight w:val="873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22.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Navedite ciljeve osnivanja organizacije:</w:t>
            </w:r>
          </w:p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</w:rPr>
              <w:t>(sukladno Statutu)</w:t>
            </w:r>
          </w:p>
        </w:tc>
        <w:tc>
          <w:tcPr>
            <w:tcW w:w="6804" w:type="dxa"/>
            <w:gridSpan w:val="5"/>
            <w:vAlign w:val="center"/>
          </w:tcPr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0D3D1D" w:rsidRPr="0038388A" w:rsidTr="0038388A">
        <w:trPr>
          <w:trHeight w:val="857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23.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Svrha i područje djelovanja organizacije:</w:t>
            </w:r>
          </w:p>
          <w:p w:rsidR="000D3D1D" w:rsidRPr="0038388A" w:rsidRDefault="000D3D1D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</w:rPr>
              <w:t>(sukladno Statutu)</w:t>
            </w:r>
          </w:p>
        </w:tc>
        <w:tc>
          <w:tcPr>
            <w:tcW w:w="6804" w:type="dxa"/>
            <w:gridSpan w:val="5"/>
            <w:vAlign w:val="center"/>
          </w:tcPr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0D3D1D" w:rsidRPr="0038388A" w:rsidTr="0038388A">
        <w:trPr>
          <w:trHeight w:val="827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24.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Djelatnost(i) organizacije:</w:t>
            </w:r>
          </w:p>
          <w:p w:rsidR="000D3D1D" w:rsidRPr="0038388A" w:rsidRDefault="000D3D1D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</w:rPr>
              <w:t>(sukladno Statutu)</w:t>
            </w:r>
          </w:p>
        </w:tc>
        <w:tc>
          <w:tcPr>
            <w:tcW w:w="6804" w:type="dxa"/>
            <w:gridSpan w:val="5"/>
            <w:vAlign w:val="center"/>
          </w:tcPr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</w:tbl>
    <w:p w:rsidR="000D3D1D" w:rsidRDefault="000D3D1D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D3D1D" w:rsidRPr="005C4A89" w:rsidRDefault="000D3D1D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1"/>
        <w:gridCol w:w="2268"/>
        <w:gridCol w:w="357"/>
        <w:gridCol w:w="3685"/>
        <w:gridCol w:w="142"/>
        <w:gridCol w:w="1276"/>
        <w:gridCol w:w="1344"/>
      </w:tblGrid>
      <w:tr w:rsidR="000D3D1D" w:rsidRPr="0038388A" w:rsidTr="0038388A">
        <w:trPr>
          <w:trHeight w:val="552"/>
          <w:jc w:val="center"/>
        </w:trPr>
        <w:tc>
          <w:tcPr>
            <w:tcW w:w="421" w:type="dxa"/>
            <w:shd w:val="clear" w:color="auto" w:fill="BF8F00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38388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lI.</w:t>
            </w:r>
          </w:p>
        </w:tc>
        <w:tc>
          <w:tcPr>
            <w:tcW w:w="9072" w:type="dxa"/>
            <w:gridSpan w:val="6"/>
            <w:shd w:val="clear" w:color="auto" w:fill="BF8F00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38388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OPĆI PODACI O PROGRAMU</w:t>
            </w:r>
          </w:p>
        </w:tc>
      </w:tr>
      <w:tr w:rsidR="000D3D1D" w:rsidRPr="0038388A" w:rsidTr="0038388A">
        <w:trPr>
          <w:trHeight w:val="382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38388A">
              <w:rPr>
                <w:rFonts w:ascii="Arial Narrow" w:hAnsi="Arial Narrow" w:cs="Arial"/>
                <w:b/>
                <w:sz w:val="24"/>
                <w:szCs w:val="24"/>
              </w:rPr>
              <w:t>NAZIV PROGRAMA:</w:t>
            </w:r>
          </w:p>
        </w:tc>
        <w:tc>
          <w:tcPr>
            <w:tcW w:w="6804" w:type="dxa"/>
            <w:gridSpan w:val="5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D3D1D" w:rsidRPr="0038388A" w:rsidTr="0038388A">
        <w:trPr>
          <w:trHeight w:val="1160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Usvajanje programa</w:t>
            </w:r>
          </w:p>
        </w:tc>
        <w:tc>
          <w:tcPr>
            <w:tcW w:w="4042" w:type="dxa"/>
            <w:gridSpan w:val="2"/>
            <w:shd w:val="clear" w:color="auto" w:fill="FFE599"/>
            <w:vAlign w:val="center"/>
          </w:tcPr>
          <w:p w:rsidR="000D3D1D" w:rsidRPr="0038388A" w:rsidRDefault="000D3D1D" w:rsidP="0038388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175" w:hanging="218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Datum osvajanja programa:</w:t>
            </w:r>
          </w:p>
          <w:p w:rsidR="000D3D1D" w:rsidRPr="0038388A" w:rsidRDefault="000D3D1D" w:rsidP="0038388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175" w:hanging="218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Tijelo koje je usvojilo program:</w:t>
            </w:r>
          </w:p>
        </w:tc>
        <w:tc>
          <w:tcPr>
            <w:tcW w:w="2762" w:type="dxa"/>
            <w:gridSpan w:val="3"/>
            <w:vAlign w:val="center"/>
          </w:tcPr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a) </w:t>
            </w:r>
          </w:p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b) </w:t>
            </w:r>
          </w:p>
        </w:tc>
      </w:tr>
      <w:tr w:rsidR="000D3D1D" w:rsidRPr="0038388A" w:rsidTr="0038388A">
        <w:trPr>
          <w:trHeight w:val="270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2268" w:type="dxa"/>
            <w:vMerge w:val="restart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Sažetak programa</w:t>
            </w:r>
          </w:p>
        </w:tc>
        <w:tc>
          <w:tcPr>
            <w:tcW w:w="6804" w:type="dxa"/>
            <w:gridSpan w:val="5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 xml:space="preserve">(ukratko predstavite osnovne informacije o programu) - </w:t>
            </w:r>
            <w:r w:rsidRPr="0038388A"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>najviše 30 riječi</w:t>
            </w:r>
          </w:p>
        </w:tc>
      </w:tr>
      <w:tr w:rsidR="000D3D1D" w:rsidRPr="0038388A" w:rsidTr="0038388A">
        <w:trPr>
          <w:trHeight w:val="576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6804" w:type="dxa"/>
            <w:gridSpan w:val="5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0D3D1D" w:rsidRPr="0038388A" w:rsidTr="0038388A">
        <w:trPr>
          <w:trHeight w:val="382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6310" w:type="dxa"/>
            <w:gridSpan w:val="3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 xml:space="preserve">Predviđeno trajanje provedbe programa </w:t>
            </w:r>
            <w:r w:rsidRPr="0038388A">
              <w:rPr>
                <w:rFonts w:ascii="Arial Narrow" w:hAnsi="Arial Narrow" w:cs="Arial"/>
                <w:sz w:val="20"/>
                <w:szCs w:val="20"/>
              </w:rPr>
              <w:t>(u mjesecima)</w:t>
            </w:r>
            <w:r w:rsidRPr="0038388A">
              <w:rPr>
                <w:rFonts w:ascii="Arial Narrow" w:hAnsi="Arial Narrow" w:cs="Arial"/>
                <w:b/>
              </w:rPr>
              <w:t>:</w:t>
            </w:r>
          </w:p>
        </w:tc>
        <w:tc>
          <w:tcPr>
            <w:tcW w:w="2762" w:type="dxa"/>
            <w:gridSpan w:val="3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0D3D1D" w:rsidRPr="0038388A" w:rsidTr="0038388A">
        <w:trPr>
          <w:trHeight w:val="438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2268" w:type="dxa"/>
            <w:vMerge w:val="restart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Područje provedbe programa</w:t>
            </w:r>
          </w:p>
        </w:tc>
        <w:tc>
          <w:tcPr>
            <w:tcW w:w="4042" w:type="dxa"/>
            <w:gridSpan w:val="2"/>
            <w:shd w:val="clear" w:color="auto" w:fill="FFE599"/>
            <w:vAlign w:val="center"/>
          </w:tcPr>
          <w:p w:rsidR="000D3D1D" w:rsidRPr="0038388A" w:rsidRDefault="000D3D1D" w:rsidP="0038388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17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Područje društvenog djelovanja:</w:t>
            </w:r>
          </w:p>
        </w:tc>
        <w:tc>
          <w:tcPr>
            <w:tcW w:w="2762" w:type="dxa"/>
            <w:gridSpan w:val="3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0D3D1D" w:rsidRPr="0038388A" w:rsidTr="0038388A">
        <w:trPr>
          <w:trHeight w:val="438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right="-22"/>
              <w:rPr>
                <w:rFonts w:ascii="Arial Narrow" w:hAnsi="Arial Narrow" w:cs="Arial"/>
              </w:rPr>
            </w:pPr>
          </w:p>
        </w:tc>
        <w:tc>
          <w:tcPr>
            <w:tcW w:w="4042" w:type="dxa"/>
            <w:gridSpan w:val="2"/>
            <w:shd w:val="clear" w:color="auto" w:fill="FFE599"/>
            <w:vAlign w:val="center"/>
          </w:tcPr>
          <w:p w:rsidR="000D3D1D" w:rsidRPr="0038388A" w:rsidRDefault="000D3D1D" w:rsidP="0038388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17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Javna politika na koju se odnosi program:</w:t>
            </w:r>
          </w:p>
        </w:tc>
        <w:tc>
          <w:tcPr>
            <w:tcW w:w="2762" w:type="dxa"/>
            <w:gridSpan w:val="3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0D3D1D" w:rsidRPr="0038388A" w:rsidTr="0038388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6.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right="-22"/>
              <w:jc w:val="both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Vrijednost Programa</w:t>
            </w:r>
          </w:p>
        </w:tc>
        <w:tc>
          <w:tcPr>
            <w:tcW w:w="4042" w:type="dxa"/>
            <w:gridSpan w:val="2"/>
            <w:shd w:val="clear" w:color="auto" w:fill="FFE599"/>
            <w:vAlign w:val="center"/>
          </w:tcPr>
          <w:p w:rsidR="000D3D1D" w:rsidRPr="0038388A" w:rsidRDefault="000D3D1D" w:rsidP="0038388A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49" w:hanging="292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Ukupna vrijednost Programa:</w:t>
            </w:r>
          </w:p>
          <w:p w:rsidR="000D3D1D" w:rsidRPr="0038388A" w:rsidRDefault="000D3D1D" w:rsidP="0038388A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49" w:hanging="292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Traženo financiranje od Grada Rovinja-Rovigno:</w:t>
            </w:r>
          </w:p>
          <w:p w:rsidR="000D3D1D" w:rsidRPr="0038388A" w:rsidRDefault="000D3D1D" w:rsidP="0038388A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49" w:right="-181" w:hanging="292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  <w:b/>
              </w:rPr>
              <w:t>Udio traženog financiranja u %</w:t>
            </w:r>
            <w:r w:rsidRPr="0038388A">
              <w:rPr>
                <w:rFonts w:ascii="Arial Narrow" w:hAnsi="Arial Narrow" w:cs="Arial"/>
              </w:rPr>
              <w:t xml:space="preserve"> (b/a x 100):</w:t>
            </w:r>
          </w:p>
        </w:tc>
        <w:tc>
          <w:tcPr>
            <w:tcW w:w="2762" w:type="dxa"/>
            <w:gridSpan w:val="3"/>
            <w:vAlign w:val="center"/>
          </w:tcPr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a) ___________ kn</w:t>
            </w:r>
          </w:p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b)  ___________ kn</w:t>
            </w:r>
          </w:p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  <w:b/>
              </w:rPr>
              <w:t>c)  ___ %</w:t>
            </w:r>
          </w:p>
        </w:tc>
      </w:tr>
      <w:tr w:rsidR="000D3D1D" w:rsidRPr="0038388A" w:rsidTr="0038388A">
        <w:trPr>
          <w:trHeight w:val="252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7.</w:t>
            </w:r>
          </w:p>
        </w:tc>
        <w:tc>
          <w:tcPr>
            <w:tcW w:w="2268" w:type="dxa"/>
            <w:vMerge w:val="restart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Da li je za provedbu Programa zatražen i/ili osiguran iznos i iz drugih javnih izvora!?</w:t>
            </w:r>
          </w:p>
        </w:tc>
        <w:tc>
          <w:tcPr>
            <w:tcW w:w="6804" w:type="dxa"/>
            <w:gridSpan w:val="5"/>
            <w:shd w:val="clear" w:color="auto" w:fill="FFE599"/>
            <w:vAlign w:val="center"/>
          </w:tcPr>
          <w:p w:rsidR="000D3D1D" w:rsidRPr="0038388A" w:rsidRDefault="000D3D1D" w:rsidP="0038388A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38388A">
              <w:rPr>
                <w:rFonts w:ascii="Arial Narrow" w:hAnsi="Arial Narrow" w:cs="Arial"/>
                <w:i/>
                <w:sz w:val="18"/>
                <w:szCs w:val="18"/>
              </w:rPr>
              <w:t xml:space="preserve">Navesti tijela državne uprave i/ili jedinice lokalne i područne (regionalne) samouprave, fondove Europske unije ili druge donatore koje financiraju provedbu ovog Programa (navesti ukupne iznose za prijavitelje i partnere ako ih imaju) - </w:t>
            </w:r>
            <w:r w:rsidRPr="0038388A">
              <w:rPr>
                <w:rFonts w:ascii="Arial Narrow" w:hAnsi="Arial Narrow" w:cs="Arial"/>
                <w:sz w:val="18"/>
                <w:szCs w:val="18"/>
              </w:rPr>
              <w:t>dodati retke po potrebi</w:t>
            </w:r>
          </w:p>
        </w:tc>
      </w:tr>
      <w:tr w:rsidR="000D3D1D" w:rsidRPr="0038388A" w:rsidTr="0038388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8388A">
              <w:rPr>
                <w:rFonts w:ascii="Arial Narrow" w:hAnsi="Arial Narrow" w:cs="Arial"/>
                <w:sz w:val="18"/>
                <w:szCs w:val="18"/>
              </w:rPr>
              <w:t>R.br.</w:t>
            </w:r>
          </w:p>
        </w:tc>
        <w:tc>
          <w:tcPr>
            <w:tcW w:w="3827" w:type="dxa"/>
            <w:gridSpan w:val="2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8388A">
              <w:rPr>
                <w:rFonts w:ascii="Arial Narrow" w:hAnsi="Arial Narrow" w:cs="Arial"/>
                <w:sz w:val="18"/>
                <w:szCs w:val="18"/>
              </w:rPr>
              <w:t>Od koga je zatraženo</w:t>
            </w:r>
          </w:p>
        </w:tc>
        <w:tc>
          <w:tcPr>
            <w:tcW w:w="1276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8388A">
              <w:rPr>
                <w:rFonts w:ascii="Arial Narrow" w:hAnsi="Arial Narrow" w:cs="Arial"/>
                <w:sz w:val="18"/>
                <w:szCs w:val="18"/>
              </w:rPr>
              <w:t>Zatraženi iznos</w:t>
            </w:r>
          </w:p>
        </w:tc>
        <w:tc>
          <w:tcPr>
            <w:tcW w:w="1344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8388A">
              <w:rPr>
                <w:rFonts w:ascii="Arial Narrow" w:hAnsi="Arial Narrow" w:cs="Arial"/>
                <w:sz w:val="18"/>
                <w:szCs w:val="18"/>
              </w:rPr>
              <w:t>Odobreni iznos</w:t>
            </w:r>
          </w:p>
        </w:tc>
      </w:tr>
      <w:tr w:rsidR="000D3D1D" w:rsidRPr="0038388A" w:rsidTr="0038388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344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0D3D1D" w:rsidRPr="0038388A" w:rsidTr="0038388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344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0D3D1D" w:rsidRPr="0038388A" w:rsidTr="0038388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344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0D3D1D" w:rsidRPr="0038388A" w:rsidTr="0038388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344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</w:tbl>
    <w:p w:rsidR="000D3D1D" w:rsidRDefault="000D3D1D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D3D1D" w:rsidRPr="005C4A89" w:rsidRDefault="000D3D1D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tbl>
      <w:tblPr>
        <w:tblW w:w="9542" w:type="dxa"/>
        <w:jc w:val="center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376"/>
        <w:gridCol w:w="22"/>
        <w:gridCol w:w="2813"/>
        <w:gridCol w:w="378"/>
        <w:gridCol w:w="3591"/>
        <w:gridCol w:w="850"/>
        <w:gridCol w:w="1086"/>
      </w:tblGrid>
      <w:tr w:rsidR="000D3D1D" w:rsidRPr="0038388A" w:rsidTr="0038388A">
        <w:trPr>
          <w:trHeight w:val="552"/>
          <w:jc w:val="center"/>
        </w:trPr>
        <w:tc>
          <w:tcPr>
            <w:tcW w:w="426" w:type="dxa"/>
            <w:shd w:val="clear" w:color="auto" w:fill="BF8F00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38388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lII.</w:t>
            </w:r>
          </w:p>
        </w:tc>
        <w:tc>
          <w:tcPr>
            <w:tcW w:w="9116" w:type="dxa"/>
            <w:gridSpan w:val="7"/>
            <w:shd w:val="clear" w:color="auto" w:fill="BF8F00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38388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CILJEVI, CILJANE SKUPINE, KRAJNJI KORISNICI I REZULTATI PROGRAMA</w:t>
            </w:r>
          </w:p>
        </w:tc>
      </w:tr>
      <w:tr w:rsidR="000D3D1D" w:rsidRPr="0038388A" w:rsidTr="0038388A">
        <w:trPr>
          <w:trHeight w:val="765"/>
          <w:jc w:val="center"/>
        </w:trPr>
        <w:tc>
          <w:tcPr>
            <w:tcW w:w="426" w:type="dxa"/>
            <w:vMerge w:val="restart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9116" w:type="dxa"/>
            <w:gridSpan w:val="7"/>
            <w:shd w:val="clear" w:color="auto" w:fill="FFE599"/>
            <w:vAlign w:val="center"/>
          </w:tcPr>
          <w:p w:rsidR="000D3D1D" w:rsidRPr="0038388A" w:rsidRDefault="000D3D1D" w:rsidP="003838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38388A">
              <w:rPr>
                <w:rFonts w:ascii="Arial Narrow" w:hAnsi="Arial Narrow" w:cs="Arial"/>
                <w:b/>
                <w:sz w:val="28"/>
                <w:szCs w:val="28"/>
              </w:rPr>
              <w:t>Ciljevi Programa</w:t>
            </w:r>
          </w:p>
          <w:p w:rsidR="000D3D1D" w:rsidRPr="0038388A" w:rsidRDefault="000D3D1D" w:rsidP="0038388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</w:rPr>
              <w:t>Navedite i opišite ciljeve koji se namjeravaju ostvariti provedbom predloženog programa – dodati retke po potrebi</w:t>
            </w:r>
          </w:p>
        </w:tc>
      </w:tr>
      <w:tr w:rsidR="000D3D1D" w:rsidRPr="0038388A" w:rsidTr="0038388A">
        <w:trPr>
          <w:trHeight w:val="250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98" w:type="dxa"/>
            <w:gridSpan w:val="2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35" w:right="-108"/>
              <w:rPr>
                <w:rFonts w:ascii="Arial Narrow" w:hAnsi="Arial Narrow" w:cs="Arial"/>
                <w:sz w:val="18"/>
                <w:szCs w:val="18"/>
              </w:rPr>
            </w:pPr>
            <w:r w:rsidRPr="0038388A">
              <w:rPr>
                <w:rFonts w:ascii="Arial Narrow" w:hAnsi="Arial Narrow" w:cs="Arial"/>
                <w:sz w:val="18"/>
                <w:szCs w:val="18"/>
              </w:rPr>
              <w:t xml:space="preserve">R.br. </w:t>
            </w:r>
          </w:p>
        </w:tc>
        <w:tc>
          <w:tcPr>
            <w:tcW w:w="2813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8388A">
              <w:rPr>
                <w:rFonts w:ascii="Arial Narrow" w:hAnsi="Arial Narrow" w:cs="Arial"/>
                <w:sz w:val="18"/>
                <w:szCs w:val="18"/>
              </w:rPr>
              <w:t>Naziv cilja</w:t>
            </w:r>
          </w:p>
        </w:tc>
        <w:tc>
          <w:tcPr>
            <w:tcW w:w="5905" w:type="dxa"/>
            <w:gridSpan w:val="4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8388A">
              <w:rPr>
                <w:rFonts w:ascii="Arial Narrow" w:hAnsi="Arial Narrow" w:cs="Arial"/>
                <w:sz w:val="18"/>
                <w:szCs w:val="18"/>
              </w:rPr>
              <w:t>Opis</w:t>
            </w:r>
          </w:p>
        </w:tc>
      </w:tr>
      <w:tr w:rsidR="000D3D1D" w:rsidRPr="0038388A" w:rsidTr="0038388A">
        <w:trPr>
          <w:trHeight w:val="282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98" w:type="dxa"/>
            <w:gridSpan w:val="2"/>
            <w:shd w:val="clear" w:color="auto" w:fill="FFFFFF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13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5905" w:type="dxa"/>
            <w:gridSpan w:val="4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0D3D1D" w:rsidRPr="0038388A" w:rsidTr="0038388A">
        <w:trPr>
          <w:trHeight w:val="258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98" w:type="dxa"/>
            <w:gridSpan w:val="2"/>
            <w:shd w:val="clear" w:color="auto" w:fill="FFFFFF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13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5905" w:type="dxa"/>
            <w:gridSpan w:val="4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0D3D1D" w:rsidRPr="0038388A" w:rsidTr="0038388A">
        <w:trPr>
          <w:trHeight w:val="276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98" w:type="dxa"/>
            <w:gridSpan w:val="2"/>
            <w:shd w:val="clear" w:color="auto" w:fill="FFFFFF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13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5905" w:type="dxa"/>
            <w:gridSpan w:val="4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0D3D1D" w:rsidRPr="0038388A" w:rsidTr="0038388A">
        <w:trPr>
          <w:trHeight w:val="266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98" w:type="dxa"/>
            <w:gridSpan w:val="2"/>
            <w:shd w:val="clear" w:color="auto" w:fill="FFFFFF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13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5905" w:type="dxa"/>
            <w:gridSpan w:val="4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0D3D1D" w:rsidRPr="0038388A" w:rsidTr="0038388A">
        <w:trPr>
          <w:trHeight w:val="266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98" w:type="dxa"/>
            <w:gridSpan w:val="2"/>
            <w:shd w:val="clear" w:color="auto" w:fill="FFFFFF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13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5905" w:type="dxa"/>
            <w:gridSpan w:val="4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0D3D1D" w:rsidRPr="0038388A" w:rsidTr="0038388A">
        <w:trPr>
          <w:trHeight w:val="284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98" w:type="dxa"/>
            <w:gridSpan w:val="2"/>
            <w:shd w:val="clear" w:color="auto" w:fill="FFFFFF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13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5905" w:type="dxa"/>
            <w:gridSpan w:val="4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0D3D1D" w:rsidRPr="0038388A" w:rsidTr="0038388A">
        <w:trPr>
          <w:trHeight w:val="438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shd w:val="clear" w:color="auto" w:fill="FFE599"/>
            <w:vAlign w:val="center"/>
          </w:tcPr>
          <w:p w:rsidR="000D3D1D" w:rsidRPr="0038388A" w:rsidRDefault="000D3D1D" w:rsidP="0038388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107" w:hanging="218"/>
              <w:rPr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 xml:space="preserve">Na koji način i kojim sadržajima program doprinosi ostvarenju </w:t>
            </w:r>
            <w:r w:rsidRPr="0038388A">
              <w:rPr>
                <w:rFonts w:ascii="Arial Narrow" w:hAnsi="Arial Narrow" w:cs="Arial"/>
                <w:b/>
                <w:u w:val="single"/>
              </w:rPr>
              <w:t>općeg cilja</w:t>
            </w:r>
            <w:r w:rsidRPr="0038388A">
              <w:rPr>
                <w:rFonts w:ascii="Arial Narrow" w:hAnsi="Arial Narrow" w:cs="Arial"/>
                <w:b/>
              </w:rPr>
              <w:t xml:space="preserve"> utvrđenih natječajem - objasnite:</w:t>
            </w:r>
          </w:p>
        </w:tc>
        <w:tc>
          <w:tcPr>
            <w:tcW w:w="5905" w:type="dxa"/>
            <w:gridSpan w:val="4"/>
            <w:shd w:val="clear" w:color="auto" w:fill="FFFFFF"/>
            <w:vAlign w:val="center"/>
          </w:tcPr>
          <w:p w:rsidR="000D3D1D" w:rsidRPr="0038388A" w:rsidRDefault="000D3D1D" w:rsidP="0038388A">
            <w:pPr>
              <w:spacing w:after="0" w:line="240" w:lineRule="auto"/>
              <w:ind w:right="-22"/>
              <w:rPr>
                <w:rFonts w:ascii="Arial Narrow" w:hAnsi="Arial Narrow" w:cs="Arial"/>
              </w:rPr>
            </w:pPr>
          </w:p>
        </w:tc>
      </w:tr>
      <w:tr w:rsidR="000D3D1D" w:rsidRPr="0038388A" w:rsidTr="0038388A">
        <w:trPr>
          <w:trHeight w:val="438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shd w:val="clear" w:color="auto" w:fill="FFE599"/>
            <w:vAlign w:val="center"/>
          </w:tcPr>
          <w:p w:rsidR="000D3D1D" w:rsidRPr="0038388A" w:rsidRDefault="000D3D1D" w:rsidP="0038388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107" w:hanging="218"/>
              <w:rPr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 xml:space="preserve">Na koji način i kojim sadržajima program doprinosi ostvarenju </w:t>
            </w:r>
            <w:r w:rsidRPr="0038388A">
              <w:rPr>
                <w:rFonts w:ascii="Arial Narrow" w:hAnsi="Arial Narrow" w:cs="Arial"/>
                <w:b/>
                <w:u w:val="single"/>
              </w:rPr>
              <w:t>specifičnih ciljeva</w:t>
            </w:r>
            <w:r w:rsidRPr="0038388A">
              <w:rPr>
                <w:rFonts w:ascii="Arial Narrow" w:hAnsi="Arial Narrow" w:cs="Arial"/>
              </w:rPr>
              <w:t xml:space="preserve"> </w:t>
            </w:r>
            <w:r w:rsidRPr="0038388A">
              <w:rPr>
                <w:rFonts w:ascii="Arial Narrow" w:hAnsi="Arial Narrow" w:cs="Arial"/>
                <w:b/>
              </w:rPr>
              <w:t>utvrđenih natječajem - objasnite:</w:t>
            </w:r>
          </w:p>
        </w:tc>
        <w:tc>
          <w:tcPr>
            <w:tcW w:w="5905" w:type="dxa"/>
            <w:gridSpan w:val="4"/>
            <w:shd w:val="clear" w:color="auto" w:fill="FFFFFF"/>
            <w:vAlign w:val="center"/>
          </w:tcPr>
          <w:p w:rsidR="000D3D1D" w:rsidRPr="0038388A" w:rsidRDefault="000D3D1D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</w:tr>
      <w:tr w:rsidR="000D3D1D" w:rsidRPr="0038388A" w:rsidTr="0038388A">
        <w:trPr>
          <w:trHeight w:val="789"/>
          <w:jc w:val="center"/>
        </w:trPr>
        <w:tc>
          <w:tcPr>
            <w:tcW w:w="426" w:type="dxa"/>
            <w:vMerge w:val="restart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9116" w:type="dxa"/>
            <w:gridSpan w:val="7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right="-22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38388A">
              <w:rPr>
                <w:rFonts w:ascii="Arial Narrow" w:hAnsi="Arial Narrow" w:cs="Arial"/>
                <w:b/>
                <w:sz w:val="28"/>
                <w:szCs w:val="28"/>
              </w:rPr>
              <w:t>Ciljane skupine Programa</w:t>
            </w:r>
          </w:p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</w:rPr>
              <w:t xml:space="preserve">(skupine na koju projektne/programske </w:t>
            </w:r>
            <w:r w:rsidRPr="0038388A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aktivnosti izravno utječu</w:t>
            </w:r>
            <w:r w:rsidRPr="0038388A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</w:tr>
      <w:tr w:rsidR="000D3D1D" w:rsidRPr="0038388A" w:rsidTr="0038388A">
        <w:trPr>
          <w:trHeight w:val="438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vMerge w:val="restart"/>
            <w:shd w:val="clear" w:color="auto" w:fill="FFE599"/>
            <w:vAlign w:val="center"/>
          </w:tcPr>
          <w:p w:rsidR="000D3D1D" w:rsidRPr="0038388A" w:rsidRDefault="000D3D1D" w:rsidP="0038388A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249" w:right="-22" w:hanging="314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Koje su ciljane skupine obuhvaćene Programom?</w:t>
            </w:r>
          </w:p>
          <w:p w:rsidR="000D3D1D" w:rsidRPr="0038388A" w:rsidRDefault="000D3D1D" w:rsidP="0038388A">
            <w:pPr>
              <w:pStyle w:val="ListParagraph"/>
              <w:spacing w:after="0" w:line="240" w:lineRule="auto"/>
              <w:ind w:left="249" w:right="-22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  <w:lang w:eastAsia="hr-HR"/>
              </w:rPr>
              <w:t>(dodati retke po potrebi)</w:t>
            </w:r>
          </w:p>
        </w:tc>
        <w:tc>
          <w:tcPr>
            <w:tcW w:w="378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</w:rPr>
              <w:t>R.br.</w:t>
            </w:r>
          </w:p>
        </w:tc>
        <w:tc>
          <w:tcPr>
            <w:tcW w:w="3591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62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</w:rPr>
              <w:t>Naziv ciljane skupine</w:t>
            </w:r>
          </w:p>
        </w:tc>
        <w:tc>
          <w:tcPr>
            <w:tcW w:w="1936" w:type="dxa"/>
            <w:gridSpan w:val="2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62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</w:rPr>
              <w:t>Br. i struktura</w:t>
            </w:r>
          </w:p>
          <w:p w:rsidR="000D3D1D" w:rsidRPr="0038388A" w:rsidRDefault="000D3D1D" w:rsidP="0038388A">
            <w:pPr>
              <w:spacing w:after="0" w:line="240" w:lineRule="auto"/>
              <w:ind w:left="-108" w:right="-62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</w:rPr>
              <w:t>(npr. po dobi, spolu i sl.)</w:t>
            </w:r>
          </w:p>
        </w:tc>
      </w:tr>
      <w:tr w:rsidR="000D3D1D" w:rsidRPr="0038388A" w:rsidTr="0038388A">
        <w:trPr>
          <w:trHeight w:val="287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vMerge/>
            <w:shd w:val="clear" w:color="auto" w:fill="FFE599"/>
            <w:vAlign w:val="center"/>
          </w:tcPr>
          <w:p w:rsidR="000D3D1D" w:rsidRPr="0038388A" w:rsidRDefault="000D3D1D" w:rsidP="0038388A">
            <w:pPr>
              <w:pStyle w:val="ListParagraph"/>
              <w:spacing w:after="0" w:line="240" w:lineRule="auto"/>
              <w:ind w:left="249"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78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91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5"/>
              <w:rPr>
                <w:rFonts w:ascii="Arial Narrow" w:hAnsi="Arial Narrow" w:cs="Arial"/>
              </w:rPr>
            </w:pPr>
          </w:p>
        </w:tc>
      </w:tr>
      <w:tr w:rsidR="000D3D1D" w:rsidRPr="0038388A" w:rsidTr="0038388A">
        <w:trPr>
          <w:trHeight w:val="262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vMerge/>
            <w:shd w:val="clear" w:color="auto" w:fill="FFE599"/>
            <w:vAlign w:val="center"/>
          </w:tcPr>
          <w:p w:rsidR="000D3D1D" w:rsidRPr="0038388A" w:rsidRDefault="000D3D1D" w:rsidP="0038388A">
            <w:pPr>
              <w:pStyle w:val="ListParagraph"/>
              <w:spacing w:after="0" w:line="240" w:lineRule="auto"/>
              <w:ind w:left="249"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78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91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5"/>
              <w:rPr>
                <w:rFonts w:ascii="Arial Narrow" w:hAnsi="Arial Narrow" w:cs="Arial"/>
              </w:rPr>
            </w:pPr>
          </w:p>
        </w:tc>
      </w:tr>
      <w:tr w:rsidR="000D3D1D" w:rsidRPr="0038388A" w:rsidTr="0038388A">
        <w:trPr>
          <w:trHeight w:val="274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vMerge/>
            <w:shd w:val="clear" w:color="auto" w:fill="FFE599"/>
            <w:vAlign w:val="center"/>
          </w:tcPr>
          <w:p w:rsidR="000D3D1D" w:rsidRPr="0038388A" w:rsidRDefault="000D3D1D" w:rsidP="0038388A">
            <w:pPr>
              <w:pStyle w:val="ListParagraph"/>
              <w:spacing w:after="0" w:line="240" w:lineRule="auto"/>
              <w:ind w:left="249"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78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91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5"/>
              <w:rPr>
                <w:rFonts w:ascii="Arial Narrow" w:hAnsi="Arial Narrow" w:cs="Arial"/>
              </w:rPr>
            </w:pPr>
          </w:p>
        </w:tc>
      </w:tr>
      <w:tr w:rsidR="000D3D1D" w:rsidRPr="0038388A" w:rsidTr="0038388A">
        <w:trPr>
          <w:trHeight w:val="438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shd w:val="clear" w:color="auto" w:fill="FFE599"/>
            <w:vAlign w:val="center"/>
          </w:tcPr>
          <w:p w:rsidR="000D3D1D" w:rsidRPr="0038388A" w:rsidRDefault="000D3D1D" w:rsidP="0038388A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249" w:hanging="284"/>
              <w:rPr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Na koji su način ciljane skupine obuhvaćene Programom?</w:t>
            </w:r>
          </w:p>
        </w:tc>
        <w:tc>
          <w:tcPr>
            <w:tcW w:w="5905" w:type="dxa"/>
            <w:gridSpan w:val="4"/>
            <w:vAlign w:val="center"/>
          </w:tcPr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</w:rPr>
              <w:t>(</w:t>
            </w:r>
            <w:r w:rsidRPr="0038388A">
              <w:rPr>
                <w:rFonts w:ascii="Arial Narrow" w:hAnsi="Arial Narrow" w:cs="Arial"/>
                <w:i/>
                <w:sz w:val="20"/>
                <w:szCs w:val="20"/>
                <w:u w:val="single"/>
              </w:rPr>
              <w:t>Detaljno opišite</w:t>
            </w: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 xml:space="preserve"> probleme i potrebe ciljanih skupina koji uključuju kvantitativne pokazatelje te načine na koji će se doći do ciljanih skupina</w:t>
            </w:r>
            <w:r w:rsidRPr="0038388A">
              <w:rPr>
                <w:rFonts w:ascii="Arial Narrow" w:hAnsi="Arial Narrow" w:cs="Arial"/>
                <w:sz w:val="20"/>
                <w:szCs w:val="20"/>
              </w:rPr>
              <w:t>)</w:t>
            </w:r>
          </w:p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0D3D1D" w:rsidRPr="0038388A" w:rsidTr="0038388A">
        <w:trPr>
          <w:trHeight w:val="859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shd w:val="clear" w:color="auto" w:fill="FFE599"/>
            <w:vAlign w:val="center"/>
          </w:tcPr>
          <w:p w:rsidR="000D3D1D" w:rsidRPr="0038388A" w:rsidRDefault="000D3D1D" w:rsidP="0038388A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249" w:hanging="284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Na koji će način Program utjecati na ciljane skupine u dugoročnom razdoblju?</w:t>
            </w:r>
          </w:p>
        </w:tc>
        <w:tc>
          <w:tcPr>
            <w:tcW w:w="5905" w:type="dxa"/>
            <w:gridSpan w:val="4"/>
            <w:vAlign w:val="center"/>
          </w:tcPr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0D3D1D" w:rsidRPr="0038388A" w:rsidTr="0038388A">
        <w:trPr>
          <w:trHeight w:val="1013"/>
          <w:jc w:val="center"/>
        </w:trPr>
        <w:tc>
          <w:tcPr>
            <w:tcW w:w="426" w:type="dxa"/>
            <w:vMerge w:val="restart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9116" w:type="dxa"/>
            <w:gridSpan w:val="7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right="-22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38388A">
              <w:rPr>
                <w:rFonts w:ascii="Arial Narrow" w:hAnsi="Arial Narrow" w:cs="Arial"/>
                <w:b/>
                <w:sz w:val="28"/>
                <w:szCs w:val="28"/>
              </w:rPr>
              <w:t>Krajnji korisnici Programa</w:t>
            </w:r>
          </w:p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</w:rPr>
              <w:t xml:space="preserve">(pojedinci, skupine, organizacije koje </w:t>
            </w:r>
            <w:r w:rsidRPr="0038388A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nisu izravno uključene u provedbu Programa</w:t>
            </w:r>
            <w:r w:rsidRPr="0038388A">
              <w:rPr>
                <w:rFonts w:ascii="Arial Narrow" w:hAnsi="Arial Narrow" w:cs="Arial"/>
                <w:sz w:val="20"/>
                <w:szCs w:val="20"/>
              </w:rPr>
              <w:t>, već Program na njih ima posredan utjecaj)</w:t>
            </w:r>
          </w:p>
        </w:tc>
      </w:tr>
      <w:tr w:rsidR="000D3D1D" w:rsidRPr="0038388A" w:rsidTr="0038388A">
        <w:trPr>
          <w:trHeight w:val="606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shd w:val="clear" w:color="auto" w:fill="FFE599"/>
            <w:vAlign w:val="center"/>
          </w:tcPr>
          <w:p w:rsidR="000D3D1D" w:rsidRPr="0038388A" w:rsidRDefault="000D3D1D" w:rsidP="0038388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268" w:right="-22" w:hanging="284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Koji su krajnji korisnici  Programa?</w:t>
            </w:r>
          </w:p>
        </w:tc>
        <w:tc>
          <w:tcPr>
            <w:tcW w:w="5905" w:type="dxa"/>
            <w:gridSpan w:val="4"/>
            <w:vAlign w:val="center"/>
          </w:tcPr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0D3D1D" w:rsidRPr="0038388A" w:rsidTr="0038388A">
        <w:trPr>
          <w:trHeight w:val="606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shd w:val="clear" w:color="auto" w:fill="FFE599"/>
            <w:vAlign w:val="center"/>
          </w:tcPr>
          <w:p w:rsidR="000D3D1D" w:rsidRPr="0038388A" w:rsidRDefault="000D3D1D" w:rsidP="0038388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268" w:right="-22" w:hanging="284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Na koji su način krajnji korisnici obuhvaćeni Programom? (detaljno opisati)</w:t>
            </w:r>
          </w:p>
        </w:tc>
        <w:tc>
          <w:tcPr>
            <w:tcW w:w="5905" w:type="dxa"/>
            <w:gridSpan w:val="4"/>
            <w:vAlign w:val="center"/>
          </w:tcPr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0D3D1D" w:rsidRPr="0038388A" w:rsidTr="0038388A">
        <w:trPr>
          <w:trHeight w:val="606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shd w:val="clear" w:color="auto" w:fill="FFE599"/>
            <w:vAlign w:val="center"/>
          </w:tcPr>
          <w:p w:rsidR="000D3D1D" w:rsidRPr="0038388A" w:rsidRDefault="000D3D1D" w:rsidP="0038388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268" w:hanging="284"/>
              <w:rPr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Na koji će način projekt utjecati na krajnje korisnike u dugoročnom razdoblju?</w:t>
            </w:r>
          </w:p>
        </w:tc>
        <w:tc>
          <w:tcPr>
            <w:tcW w:w="5905" w:type="dxa"/>
            <w:gridSpan w:val="4"/>
            <w:vAlign w:val="center"/>
          </w:tcPr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0D3D1D" w:rsidRPr="0038388A" w:rsidTr="0038388A">
        <w:trPr>
          <w:trHeight w:val="150"/>
          <w:jc w:val="center"/>
        </w:trPr>
        <w:tc>
          <w:tcPr>
            <w:tcW w:w="426" w:type="dxa"/>
            <w:vMerge w:val="restart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9116" w:type="dxa"/>
            <w:gridSpan w:val="7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right="-22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38388A">
              <w:rPr>
                <w:rFonts w:ascii="Arial Narrow" w:hAnsi="Arial Narrow" w:cs="Arial"/>
                <w:b/>
                <w:sz w:val="28"/>
                <w:szCs w:val="28"/>
              </w:rPr>
              <w:t>Mjerljivi rezultati</w:t>
            </w:r>
          </w:p>
          <w:p w:rsidR="000D3D1D" w:rsidRPr="0038388A" w:rsidRDefault="000D3D1D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  <w:lang w:eastAsia="hr-HR"/>
              </w:rPr>
              <w:t>(dodati retke po potrebi)</w:t>
            </w:r>
          </w:p>
        </w:tc>
      </w:tr>
      <w:tr w:rsidR="000D3D1D" w:rsidRPr="0038388A" w:rsidTr="0038388A">
        <w:trPr>
          <w:trHeight w:val="150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76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8388A">
              <w:rPr>
                <w:rFonts w:ascii="Arial Narrow" w:hAnsi="Arial Narrow" w:cs="Arial"/>
                <w:sz w:val="18"/>
                <w:szCs w:val="18"/>
              </w:rPr>
              <w:t>R.br.</w:t>
            </w:r>
          </w:p>
        </w:tc>
        <w:tc>
          <w:tcPr>
            <w:tcW w:w="2835" w:type="dxa"/>
            <w:gridSpan w:val="2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8388A">
              <w:rPr>
                <w:rFonts w:ascii="Arial Narrow" w:hAnsi="Arial Narrow" w:cs="Arial"/>
                <w:sz w:val="18"/>
                <w:szCs w:val="18"/>
              </w:rPr>
              <w:t>Naziv rezultata</w:t>
            </w:r>
          </w:p>
        </w:tc>
        <w:tc>
          <w:tcPr>
            <w:tcW w:w="4819" w:type="dxa"/>
            <w:gridSpan w:val="3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8388A">
              <w:rPr>
                <w:rFonts w:ascii="Arial Narrow" w:hAnsi="Arial Narrow" w:cs="Arial"/>
                <w:sz w:val="18"/>
                <w:szCs w:val="18"/>
              </w:rPr>
              <w:t>Kratak opis rezultata</w:t>
            </w:r>
          </w:p>
        </w:tc>
        <w:tc>
          <w:tcPr>
            <w:tcW w:w="1086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8388A">
              <w:rPr>
                <w:rFonts w:ascii="Arial Narrow" w:hAnsi="Arial Narrow" w:cs="Arial"/>
                <w:b/>
                <w:sz w:val="18"/>
                <w:szCs w:val="18"/>
              </w:rPr>
              <w:t>Brojčano navedite</w:t>
            </w:r>
          </w:p>
          <w:p w:rsidR="000D3D1D" w:rsidRPr="0038388A" w:rsidRDefault="000D3D1D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8388A">
              <w:rPr>
                <w:rFonts w:ascii="Arial Narrow" w:hAnsi="Arial Narrow" w:cs="Arial"/>
                <w:sz w:val="18"/>
                <w:szCs w:val="18"/>
              </w:rPr>
              <w:t>krajnji rezultat</w:t>
            </w:r>
          </w:p>
        </w:tc>
      </w:tr>
      <w:tr w:rsidR="000D3D1D" w:rsidRPr="0038388A" w:rsidTr="0038388A">
        <w:trPr>
          <w:trHeight w:val="150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76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086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</w:rPr>
            </w:pPr>
          </w:p>
        </w:tc>
      </w:tr>
      <w:tr w:rsidR="000D3D1D" w:rsidRPr="0038388A" w:rsidTr="0038388A">
        <w:trPr>
          <w:trHeight w:val="150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76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086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</w:rPr>
            </w:pPr>
          </w:p>
        </w:tc>
      </w:tr>
      <w:tr w:rsidR="000D3D1D" w:rsidRPr="0038388A" w:rsidTr="0038388A">
        <w:trPr>
          <w:trHeight w:val="150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76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086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</w:rPr>
            </w:pPr>
          </w:p>
        </w:tc>
      </w:tr>
      <w:tr w:rsidR="000D3D1D" w:rsidRPr="0038388A" w:rsidTr="0038388A">
        <w:trPr>
          <w:trHeight w:val="150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76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086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</w:rPr>
            </w:pPr>
          </w:p>
        </w:tc>
      </w:tr>
    </w:tbl>
    <w:p w:rsidR="000D3D1D" w:rsidRDefault="000D3D1D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D3D1D" w:rsidRPr="00B25277" w:rsidRDefault="000D3D1D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tbl>
      <w:tblPr>
        <w:tblW w:w="0" w:type="auto"/>
        <w:jc w:val="center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4"/>
        <w:gridCol w:w="2976"/>
        <w:gridCol w:w="1773"/>
        <w:gridCol w:w="1701"/>
        <w:gridCol w:w="1559"/>
        <w:gridCol w:w="1133"/>
      </w:tblGrid>
      <w:tr w:rsidR="000D3D1D" w:rsidRPr="0038388A" w:rsidTr="0038388A">
        <w:trPr>
          <w:trHeight w:val="552"/>
          <w:jc w:val="center"/>
        </w:trPr>
        <w:tc>
          <w:tcPr>
            <w:tcW w:w="354" w:type="dxa"/>
            <w:shd w:val="clear" w:color="auto" w:fill="BF8F00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38388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lV.</w:t>
            </w:r>
          </w:p>
        </w:tc>
        <w:tc>
          <w:tcPr>
            <w:tcW w:w="9142" w:type="dxa"/>
            <w:gridSpan w:val="5"/>
            <w:shd w:val="clear" w:color="auto" w:fill="BF8F00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38388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OPIS I GLAVNE AKTIVNOSTI PROGRAMA</w:t>
            </w:r>
          </w:p>
        </w:tc>
      </w:tr>
      <w:tr w:rsidR="000D3D1D" w:rsidRPr="0038388A" w:rsidTr="0038388A">
        <w:trPr>
          <w:trHeight w:val="382"/>
          <w:jc w:val="center"/>
        </w:trPr>
        <w:tc>
          <w:tcPr>
            <w:tcW w:w="354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2976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Detaljan opis programa:</w:t>
            </w:r>
          </w:p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</w:rPr>
              <w:t>(najviše 2000 znakova)</w:t>
            </w:r>
          </w:p>
        </w:tc>
        <w:tc>
          <w:tcPr>
            <w:tcW w:w="6166" w:type="dxa"/>
            <w:gridSpan w:val="4"/>
            <w:vAlign w:val="center"/>
          </w:tcPr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0D3D1D" w:rsidRPr="0038388A" w:rsidTr="0038388A">
        <w:trPr>
          <w:trHeight w:val="1173"/>
          <w:jc w:val="center"/>
        </w:trPr>
        <w:tc>
          <w:tcPr>
            <w:tcW w:w="354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9142" w:type="dxa"/>
            <w:gridSpan w:val="5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30"/>
                <w:szCs w:val="30"/>
              </w:rPr>
            </w:pPr>
            <w:r w:rsidRPr="0038388A">
              <w:rPr>
                <w:rFonts w:ascii="Arial Narrow" w:hAnsi="Arial Narrow" w:cs="Arial"/>
                <w:b/>
                <w:sz w:val="30"/>
                <w:szCs w:val="30"/>
              </w:rPr>
              <w:t>Glavne aktivnosti Programa</w:t>
            </w:r>
          </w:p>
          <w:p w:rsidR="000D3D1D" w:rsidRPr="0038388A" w:rsidRDefault="000D3D1D" w:rsidP="0038388A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38388A">
              <w:rPr>
                <w:rFonts w:ascii="Arial Narrow" w:hAnsi="Arial Narrow" w:cs="Arial"/>
                <w:b/>
                <w:sz w:val="30"/>
                <w:szCs w:val="30"/>
                <w:u w:val="single"/>
              </w:rPr>
              <w:t>PAŽNJA !!!</w:t>
            </w:r>
            <w:r w:rsidRPr="0038388A">
              <w:rPr>
                <w:rFonts w:ascii="Arial Narrow" w:hAnsi="Arial Narrow" w:cs="Arial"/>
                <w:b/>
                <w:sz w:val="24"/>
                <w:szCs w:val="24"/>
              </w:rPr>
              <w:t xml:space="preserve">  </w:t>
            </w:r>
            <w:r w:rsidRPr="0038388A"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>O</w:t>
            </w:r>
            <w:r w:rsidRPr="0038388A">
              <w:rPr>
                <w:rFonts w:ascii="Arial Narrow" w:hAnsi="Arial Narrow" w:cs="Arial"/>
                <w:b/>
                <w:sz w:val="26"/>
                <w:szCs w:val="26"/>
                <w:u w:val="single"/>
              </w:rPr>
              <w:t>va točka je usko povezana sa Obrascem proračuna i vrlo je bitna stavka pri ocjenjivanju!</w:t>
            </w:r>
            <w:r w:rsidRPr="0038388A">
              <w:rPr>
                <w:rFonts w:ascii="Arial Narrow" w:hAnsi="Arial Narrow" w:cs="Arial"/>
                <w:b/>
                <w:sz w:val="24"/>
                <w:szCs w:val="24"/>
              </w:rPr>
              <w:t xml:space="preserve"> Molimo da se jasno navedu i opišu </w:t>
            </w:r>
            <w:r w:rsidRPr="0038388A"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>realne aktivnosti</w:t>
            </w:r>
            <w:r w:rsidRPr="0038388A">
              <w:rPr>
                <w:rFonts w:ascii="Arial Narrow" w:hAnsi="Arial Narrow" w:cs="Arial"/>
                <w:b/>
                <w:sz w:val="24"/>
                <w:szCs w:val="24"/>
              </w:rPr>
              <w:t xml:space="preserve"> -  </w:t>
            </w:r>
            <w:r w:rsidRPr="0038388A">
              <w:rPr>
                <w:rFonts w:ascii="Arial Narrow" w:hAnsi="Arial Narrow" w:cs="Arial"/>
                <w:sz w:val="24"/>
                <w:szCs w:val="24"/>
              </w:rPr>
              <w:t>dodati retke po potrebi!</w:t>
            </w:r>
          </w:p>
        </w:tc>
      </w:tr>
      <w:tr w:rsidR="000D3D1D" w:rsidRPr="0038388A" w:rsidTr="0038388A">
        <w:trPr>
          <w:trHeight w:val="270"/>
          <w:jc w:val="center"/>
        </w:trPr>
        <w:tc>
          <w:tcPr>
            <w:tcW w:w="354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>R.br.</w:t>
            </w:r>
          </w:p>
        </w:tc>
        <w:tc>
          <w:tcPr>
            <w:tcW w:w="2976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9" w:right="-107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>Naziv aktivnosti</w:t>
            </w:r>
          </w:p>
        </w:tc>
        <w:tc>
          <w:tcPr>
            <w:tcW w:w="1773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9" w:right="-108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>Rezultati</w:t>
            </w:r>
          </w:p>
          <w:p w:rsidR="000D3D1D" w:rsidRPr="0038388A" w:rsidRDefault="000D3D1D" w:rsidP="0038388A">
            <w:pPr>
              <w:spacing w:after="0" w:line="240" w:lineRule="auto"/>
              <w:ind w:left="-109" w:right="-108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>(navesti koji je rezultat i brojčano ga vrednovati)</w:t>
            </w:r>
          </w:p>
        </w:tc>
        <w:tc>
          <w:tcPr>
            <w:tcW w:w="1701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>Nositelje aktivnosti (navesti ime i prezime osobe, funkciju i/ili instituciju)</w:t>
            </w:r>
          </w:p>
        </w:tc>
        <w:tc>
          <w:tcPr>
            <w:tcW w:w="1559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>Metoda</w:t>
            </w:r>
          </w:p>
          <w:p w:rsidR="000D3D1D" w:rsidRPr="0038388A" w:rsidRDefault="000D3D1D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>provedbe</w:t>
            </w:r>
          </w:p>
        </w:tc>
        <w:tc>
          <w:tcPr>
            <w:tcW w:w="1133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>Vremensko razdoblje</w:t>
            </w:r>
          </w:p>
        </w:tc>
      </w:tr>
      <w:tr w:rsidR="000D3D1D" w:rsidRPr="0038388A" w:rsidTr="0038388A">
        <w:trPr>
          <w:trHeight w:val="319"/>
          <w:jc w:val="center"/>
        </w:trPr>
        <w:tc>
          <w:tcPr>
            <w:tcW w:w="354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2.1.*</w:t>
            </w:r>
          </w:p>
        </w:tc>
        <w:tc>
          <w:tcPr>
            <w:tcW w:w="2976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9" w:right="-107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Poslovi upravljanja organizacije</w:t>
            </w:r>
            <w:r>
              <w:rPr>
                <w:rFonts w:ascii="Arial Narrow" w:hAnsi="Arial Narrow" w:cs="Arial"/>
                <w:b/>
              </w:rPr>
              <w:t>(PRIMJER)</w:t>
            </w:r>
            <w:r w:rsidRPr="0038388A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1773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9" w:right="-108"/>
              <w:rPr>
                <w:rFonts w:ascii="Arial Narrow" w:hAnsi="Arial Narrow" w:cs="Arial"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</w:rPr>
              <w:t>2 osobe – vođenje rada udruge</w:t>
            </w:r>
          </w:p>
        </w:tc>
        <w:tc>
          <w:tcPr>
            <w:tcW w:w="1701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</w:rPr>
              <w:t>1-12/2019</w:t>
            </w:r>
          </w:p>
        </w:tc>
      </w:tr>
      <w:tr w:rsidR="000D3D1D" w:rsidRPr="0038388A" w:rsidTr="0038388A">
        <w:trPr>
          <w:trHeight w:val="296"/>
          <w:jc w:val="center"/>
        </w:trPr>
        <w:tc>
          <w:tcPr>
            <w:tcW w:w="354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2.2.*</w:t>
            </w:r>
          </w:p>
        </w:tc>
        <w:tc>
          <w:tcPr>
            <w:tcW w:w="2976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9" w:right="-107"/>
              <w:rPr>
                <w:rFonts w:ascii="Arial Narrow" w:hAnsi="Arial Narrow" w:cs="Arial"/>
                <w:b/>
              </w:rPr>
            </w:pPr>
          </w:p>
        </w:tc>
        <w:tc>
          <w:tcPr>
            <w:tcW w:w="1773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9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D3D1D" w:rsidRPr="0038388A" w:rsidTr="0038388A">
        <w:trPr>
          <w:trHeight w:val="258"/>
          <w:jc w:val="center"/>
        </w:trPr>
        <w:tc>
          <w:tcPr>
            <w:tcW w:w="354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2.3.</w:t>
            </w:r>
          </w:p>
        </w:tc>
        <w:tc>
          <w:tcPr>
            <w:tcW w:w="2976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9" w:right="-107"/>
              <w:rPr>
                <w:rFonts w:ascii="Arial Narrow" w:hAnsi="Arial Narrow" w:cs="Arial"/>
              </w:rPr>
            </w:pPr>
          </w:p>
        </w:tc>
        <w:tc>
          <w:tcPr>
            <w:tcW w:w="1773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9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D3D1D" w:rsidRPr="0038388A" w:rsidTr="0038388A">
        <w:trPr>
          <w:trHeight w:val="276"/>
          <w:jc w:val="center"/>
        </w:trPr>
        <w:tc>
          <w:tcPr>
            <w:tcW w:w="354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2.4.</w:t>
            </w:r>
          </w:p>
        </w:tc>
        <w:tc>
          <w:tcPr>
            <w:tcW w:w="2976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9" w:right="-107"/>
              <w:rPr>
                <w:rFonts w:ascii="Arial Narrow" w:hAnsi="Arial Narrow" w:cs="Arial"/>
              </w:rPr>
            </w:pPr>
          </w:p>
        </w:tc>
        <w:tc>
          <w:tcPr>
            <w:tcW w:w="1773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9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D3D1D" w:rsidRPr="0038388A" w:rsidTr="0038388A">
        <w:trPr>
          <w:trHeight w:val="266"/>
          <w:jc w:val="center"/>
        </w:trPr>
        <w:tc>
          <w:tcPr>
            <w:tcW w:w="354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2.5.</w:t>
            </w:r>
          </w:p>
        </w:tc>
        <w:tc>
          <w:tcPr>
            <w:tcW w:w="2976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9" w:right="-107"/>
              <w:rPr>
                <w:rFonts w:ascii="Arial Narrow" w:hAnsi="Arial Narrow" w:cs="Arial"/>
              </w:rPr>
            </w:pPr>
          </w:p>
        </w:tc>
        <w:tc>
          <w:tcPr>
            <w:tcW w:w="1773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9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D3D1D" w:rsidRPr="0038388A" w:rsidTr="0038388A">
        <w:trPr>
          <w:trHeight w:val="284"/>
          <w:jc w:val="center"/>
        </w:trPr>
        <w:tc>
          <w:tcPr>
            <w:tcW w:w="354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76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9" w:right="-107"/>
              <w:rPr>
                <w:rFonts w:ascii="Arial Narrow" w:hAnsi="Arial Narrow" w:cs="Arial"/>
              </w:rPr>
            </w:pPr>
          </w:p>
        </w:tc>
        <w:tc>
          <w:tcPr>
            <w:tcW w:w="1773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9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D3D1D" w:rsidRPr="0038388A" w:rsidTr="0038388A">
        <w:trPr>
          <w:trHeight w:val="274"/>
          <w:jc w:val="center"/>
        </w:trPr>
        <w:tc>
          <w:tcPr>
            <w:tcW w:w="354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76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9" w:right="-107"/>
              <w:rPr>
                <w:rFonts w:ascii="Arial Narrow" w:hAnsi="Arial Narrow" w:cs="Arial"/>
              </w:rPr>
            </w:pPr>
          </w:p>
        </w:tc>
        <w:tc>
          <w:tcPr>
            <w:tcW w:w="1773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9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0D3D1D" w:rsidRDefault="000D3D1D" w:rsidP="005C4A89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B25277">
        <w:rPr>
          <w:rFonts w:ascii="Arial Narrow" w:hAnsi="Arial Narrow" w:cs="Arial"/>
          <w:b/>
        </w:rPr>
        <w:t>*</w:t>
      </w:r>
      <w:r>
        <w:rPr>
          <w:rFonts w:ascii="Arial Narrow" w:hAnsi="Arial Narrow" w:cs="Arial"/>
          <w:b/>
          <w:sz w:val="20"/>
          <w:szCs w:val="20"/>
        </w:rPr>
        <w:t>Ove aktivnosti su obavezne te kao takve moraju biti prikazane u glavnim aktivnostima i u obrascu Proračuna</w:t>
      </w:r>
    </w:p>
    <w:p w:rsidR="000D3D1D" w:rsidRDefault="000D3D1D" w:rsidP="005C4A89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 – ove aktivnosti se ne brišu (moraju postojati odnosno ostati u tablici).</w:t>
      </w:r>
    </w:p>
    <w:p w:rsidR="000D3D1D" w:rsidRDefault="000D3D1D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D3D1D" w:rsidRPr="005C4A89" w:rsidRDefault="000D3D1D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1"/>
        <w:gridCol w:w="2268"/>
        <w:gridCol w:w="357"/>
        <w:gridCol w:w="1984"/>
        <w:gridCol w:w="1843"/>
        <w:gridCol w:w="1559"/>
        <w:gridCol w:w="1061"/>
      </w:tblGrid>
      <w:tr w:rsidR="000D3D1D" w:rsidRPr="0038388A" w:rsidTr="0038388A">
        <w:trPr>
          <w:trHeight w:val="552"/>
          <w:jc w:val="center"/>
        </w:trPr>
        <w:tc>
          <w:tcPr>
            <w:tcW w:w="421" w:type="dxa"/>
            <w:shd w:val="clear" w:color="auto" w:fill="BF8F00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38388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V.</w:t>
            </w:r>
          </w:p>
        </w:tc>
        <w:tc>
          <w:tcPr>
            <w:tcW w:w="9072" w:type="dxa"/>
            <w:gridSpan w:val="6"/>
            <w:shd w:val="clear" w:color="auto" w:fill="BF8F00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38388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ODGOVORNE OSOBE ZA PROVEDBU PROGRAMA</w:t>
            </w:r>
          </w:p>
        </w:tc>
      </w:tr>
      <w:tr w:rsidR="000D3D1D" w:rsidRPr="0038388A" w:rsidTr="0038388A">
        <w:trPr>
          <w:trHeight w:val="1601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  <w:lang w:eastAsia="hr-HR"/>
              </w:rPr>
              <w:t>Voditelj/ica projekta/manifestacije</w:t>
            </w:r>
          </w:p>
        </w:tc>
        <w:tc>
          <w:tcPr>
            <w:tcW w:w="2341" w:type="dxa"/>
            <w:gridSpan w:val="2"/>
            <w:shd w:val="clear" w:color="auto" w:fill="FFE599"/>
            <w:vAlign w:val="center"/>
          </w:tcPr>
          <w:p w:rsidR="000D3D1D" w:rsidRPr="0038388A" w:rsidRDefault="000D3D1D" w:rsidP="0038388A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49" w:right="-40" w:hanging="284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Ime i prezime:</w:t>
            </w:r>
          </w:p>
          <w:p w:rsidR="000D3D1D" w:rsidRPr="0038388A" w:rsidRDefault="000D3D1D" w:rsidP="0038388A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49" w:right="-181" w:hanging="284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Priložen Životopis na propisanom obrascu - </w:t>
            </w: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 xml:space="preserve">kao obvezan prilog sukladno Uputama za prijavitelje </w:t>
            </w:r>
            <w:r w:rsidRPr="0038388A">
              <w:rPr>
                <w:rFonts w:ascii="Arial Narrow" w:hAnsi="Arial Narrow" w:cs="Arial"/>
                <w:sz w:val="20"/>
                <w:szCs w:val="20"/>
              </w:rPr>
              <w:t>(DA/NE )</w:t>
            </w:r>
            <w:r w:rsidRPr="0038388A">
              <w:rPr>
                <w:rFonts w:ascii="Arial Narrow" w:hAnsi="Arial Narrow" w:cs="Arial"/>
              </w:rPr>
              <w:t>:</w:t>
            </w:r>
          </w:p>
        </w:tc>
        <w:tc>
          <w:tcPr>
            <w:tcW w:w="4463" w:type="dxa"/>
            <w:gridSpan w:val="3"/>
            <w:vAlign w:val="center"/>
          </w:tcPr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a) </w:t>
            </w:r>
          </w:p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 xml:space="preserve">b) </w:t>
            </w:r>
          </w:p>
        </w:tc>
      </w:tr>
      <w:tr w:rsidR="000D3D1D" w:rsidRPr="0038388A" w:rsidTr="0038388A">
        <w:trPr>
          <w:trHeight w:val="270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2268" w:type="dxa"/>
            <w:vMerge w:val="restart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eastAsia="hr-HR"/>
              </w:rPr>
            </w:pPr>
            <w:r w:rsidRPr="0038388A">
              <w:rPr>
                <w:rFonts w:ascii="Arial Narrow" w:hAnsi="Arial Narrow" w:cs="Arial"/>
                <w:b/>
                <w:lang w:eastAsia="hr-HR"/>
              </w:rPr>
              <w:t>Izvoditelji/ce programa</w:t>
            </w:r>
          </w:p>
          <w:p w:rsidR="000D3D1D" w:rsidRPr="0038388A" w:rsidRDefault="000D3D1D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  <w:lang w:eastAsia="hr-HR"/>
              </w:rPr>
              <w:t>(dodati retke po potrebi)</w:t>
            </w:r>
            <w:r w:rsidRPr="0038388A">
              <w:rPr>
                <w:rFonts w:ascii="Arial Narrow" w:hAnsi="Arial Narrow" w:cs="Arial"/>
                <w:b/>
                <w:lang w:eastAsia="hr-HR"/>
              </w:rPr>
              <w:t>:</w:t>
            </w:r>
          </w:p>
        </w:tc>
        <w:tc>
          <w:tcPr>
            <w:tcW w:w="357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>R.br.</w:t>
            </w:r>
          </w:p>
        </w:tc>
        <w:tc>
          <w:tcPr>
            <w:tcW w:w="1984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>Ime i prezime</w:t>
            </w:r>
          </w:p>
        </w:tc>
        <w:tc>
          <w:tcPr>
            <w:tcW w:w="1843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68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>Opišite</w:t>
            </w:r>
          </w:p>
          <w:p w:rsidR="000D3D1D" w:rsidRPr="0038388A" w:rsidRDefault="000D3D1D" w:rsidP="0038388A">
            <w:pPr>
              <w:spacing w:after="0" w:line="240" w:lineRule="auto"/>
              <w:ind w:left="-108" w:right="-68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>dosadašnje iskustvo</w:t>
            </w:r>
          </w:p>
        </w:tc>
        <w:tc>
          <w:tcPr>
            <w:tcW w:w="1559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48" w:right="-108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>Kvalifikacije</w:t>
            </w:r>
          </w:p>
        </w:tc>
        <w:tc>
          <w:tcPr>
            <w:tcW w:w="1061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91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>Upišite r.br. aktivnosti koju će provoditi (točka IV.2.)</w:t>
            </w:r>
          </w:p>
        </w:tc>
      </w:tr>
      <w:tr w:rsidR="000D3D1D" w:rsidRPr="0038388A" w:rsidTr="0038388A">
        <w:trPr>
          <w:trHeight w:val="270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eastAsia="hr-HR"/>
              </w:rPr>
            </w:pPr>
          </w:p>
        </w:tc>
        <w:tc>
          <w:tcPr>
            <w:tcW w:w="357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4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68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25"/>
              <w:rPr>
                <w:rFonts w:ascii="Arial Narrow" w:hAnsi="Arial Narrow" w:cs="Arial"/>
              </w:rPr>
            </w:pPr>
          </w:p>
        </w:tc>
        <w:tc>
          <w:tcPr>
            <w:tcW w:w="1061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40"/>
              <w:jc w:val="center"/>
              <w:rPr>
                <w:rFonts w:ascii="Arial Narrow" w:hAnsi="Arial Narrow" w:cs="Arial"/>
              </w:rPr>
            </w:pPr>
          </w:p>
        </w:tc>
      </w:tr>
      <w:tr w:rsidR="000D3D1D" w:rsidRPr="0038388A" w:rsidTr="0038388A">
        <w:trPr>
          <w:trHeight w:val="270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eastAsia="hr-HR"/>
              </w:rPr>
            </w:pPr>
          </w:p>
        </w:tc>
        <w:tc>
          <w:tcPr>
            <w:tcW w:w="357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4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68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25"/>
              <w:rPr>
                <w:rFonts w:ascii="Arial Narrow" w:hAnsi="Arial Narrow" w:cs="Arial"/>
              </w:rPr>
            </w:pPr>
          </w:p>
        </w:tc>
        <w:tc>
          <w:tcPr>
            <w:tcW w:w="1061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40"/>
              <w:jc w:val="center"/>
              <w:rPr>
                <w:rFonts w:ascii="Arial Narrow" w:hAnsi="Arial Narrow" w:cs="Arial"/>
              </w:rPr>
            </w:pPr>
          </w:p>
        </w:tc>
      </w:tr>
      <w:tr w:rsidR="000D3D1D" w:rsidRPr="0038388A" w:rsidTr="0038388A">
        <w:trPr>
          <w:trHeight w:val="270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eastAsia="hr-HR"/>
              </w:rPr>
            </w:pPr>
          </w:p>
        </w:tc>
        <w:tc>
          <w:tcPr>
            <w:tcW w:w="357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4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68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25"/>
              <w:rPr>
                <w:rFonts w:ascii="Arial Narrow" w:hAnsi="Arial Narrow" w:cs="Arial"/>
              </w:rPr>
            </w:pPr>
          </w:p>
        </w:tc>
        <w:tc>
          <w:tcPr>
            <w:tcW w:w="1061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40"/>
              <w:jc w:val="center"/>
              <w:rPr>
                <w:rFonts w:ascii="Arial Narrow" w:hAnsi="Arial Narrow" w:cs="Arial"/>
              </w:rPr>
            </w:pPr>
          </w:p>
        </w:tc>
      </w:tr>
      <w:tr w:rsidR="000D3D1D" w:rsidRPr="0038388A" w:rsidTr="0038388A">
        <w:trPr>
          <w:trHeight w:val="270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eastAsia="hr-HR"/>
              </w:rPr>
            </w:pPr>
          </w:p>
        </w:tc>
        <w:tc>
          <w:tcPr>
            <w:tcW w:w="357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4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68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25"/>
              <w:rPr>
                <w:rFonts w:ascii="Arial Narrow" w:hAnsi="Arial Narrow" w:cs="Arial"/>
              </w:rPr>
            </w:pPr>
          </w:p>
        </w:tc>
        <w:tc>
          <w:tcPr>
            <w:tcW w:w="1061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40"/>
              <w:jc w:val="center"/>
              <w:rPr>
                <w:rFonts w:ascii="Arial Narrow" w:hAnsi="Arial Narrow" w:cs="Arial"/>
              </w:rPr>
            </w:pPr>
          </w:p>
        </w:tc>
      </w:tr>
      <w:tr w:rsidR="000D3D1D" w:rsidRPr="0038388A" w:rsidTr="0038388A">
        <w:trPr>
          <w:trHeight w:val="270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eastAsia="hr-HR"/>
              </w:rPr>
            </w:pPr>
          </w:p>
        </w:tc>
        <w:tc>
          <w:tcPr>
            <w:tcW w:w="357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4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68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25"/>
              <w:rPr>
                <w:rFonts w:ascii="Arial Narrow" w:hAnsi="Arial Narrow" w:cs="Arial"/>
              </w:rPr>
            </w:pPr>
          </w:p>
        </w:tc>
        <w:tc>
          <w:tcPr>
            <w:tcW w:w="1061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40"/>
              <w:jc w:val="center"/>
              <w:rPr>
                <w:rFonts w:ascii="Arial Narrow" w:hAnsi="Arial Narrow" w:cs="Arial"/>
              </w:rPr>
            </w:pPr>
          </w:p>
        </w:tc>
      </w:tr>
      <w:tr w:rsidR="000D3D1D" w:rsidRPr="0038388A" w:rsidTr="0038388A">
        <w:trPr>
          <w:trHeight w:val="270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eastAsia="hr-HR"/>
              </w:rPr>
            </w:pPr>
          </w:p>
        </w:tc>
        <w:tc>
          <w:tcPr>
            <w:tcW w:w="357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4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68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25"/>
              <w:rPr>
                <w:rFonts w:ascii="Arial Narrow" w:hAnsi="Arial Narrow" w:cs="Arial"/>
              </w:rPr>
            </w:pPr>
          </w:p>
        </w:tc>
        <w:tc>
          <w:tcPr>
            <w:tcW w:w="1061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40"/>
              <w:jc w:val="center"/>
              <w:rPr>
                <w:rFonts w:ascii="Arial Narrow" w:hAnsi="Arial Narrow" w:cs="Arial"/>
              </w:rPr>
            </w:pPr>
          </w:p>
        </w:tc>
      </w:tr>
      <w:tr w:rsidR="000D3D1D" w:rsidRPr="0038388A" w:rsidTr="0038388A">
        <w:trPr>
          <w:trHeight w:val="104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  <w:lang w:eastAsia="hr-HR"/>
              </w:rPr>
              <w:t>Volonteri koji sudjeluju u provedbi projekta / manifestacije</w:t>
            </w:r>
          </w:p>
        </w:tc>
        <w:tc>
          <w:tcPr>
            <w:tcW w:w="2341" w:type="dxa"/>
            <w:gridSpan w:val="2"/>
            <w:shd w:val="clear" w:color="auto" w:fill="FFE599"/>
            <w:vAlign w:val="center"/>
          </w:tcPr>
          <w:p w:rsidR="000D3D1D" w:rsidRPr="0038388A" w:rsidRDefault="000D3D1D" w:rsidP="0038388A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249" w:hanging="291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Predviđen br. volontera:</w:t>
            </w:r>
          </w:p>
          <w:p w:rsidR="000D3D1D" w:rsidRPr="0038388A" w:rsidRDefault="000D3D1D" w:rsidP="0038388A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249" w:hanging="291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</w:rPr>
              <w:t>Predviđen br. volonterskih sati:</w:t>
            </w:r>
          </w:p>
        </w:tc>
        <w:tc>
          <w:tcPr>
            <w:tcW w:w="4463" w:type="dxa"/>
            <w:gridSpan w:val="3"/>
            <w:vAlign w:val="center"/>
          </w:tcPr>
          <w:p w:rsidR="000D3D1D" w:rsidRPr="0038388A" w:rsidRDefault="000D3D1D" w:rsidP="0038388A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</w:p>
          <w:p w:rsidR="000D3D1D" w:rsidRPr="0038388A" w:rsidRDefault="000D3D1D" w:rsidP="0038388A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</w:rPr>
            </w:pPr>
          </w:p>
        </w:tc>
      </w:tr>
      <w:tr w:rsidR="000D3D1D" w:rsidRPr="0038388A" w:rsidTr="0038388A">
        <w:trPr>
          <w:trHeight w:val="664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9072" w:type="dxa"/>
            <w:gridSpan w:val="6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  <w:b/>
                <w:lang w:eastAsia="hr-HR"/>
              </w:rPr>
              <w:t xml:space="preserve">Opišite aktivnosti koje će volonteri provoditi u provedbi projekta / manifestacije </w:t>
            </w:r>
            <w:r w:rsidRPr="0038388A">
              <w:rPr>
                <w:rFonts w:ascii="Arial Narrow" w:hAnsi="Arial Narrow" w:cs="Arial"/>
                <w:sz w:val="20"/>
                <w:szCs w:val="20"/>
                <w:lang w:eastAsia="hr-HR"/>
              </w:rPr>
              <w:t>(za svaku kategoriju i vrstu volonterskog rada)</w:t>
            </w:r>
          </w:p>
        </w:tc>
      </w:tr>
      <w:tr w:rsidR="000D3D1D" w:rsidRPr="0038388A" w:rsidTr="0038388A">
        <w:trPr>
          <w:trHeight w:val="664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072" w:type="dxa"/>
            <w:gridSpan w:val="6"/>
            <w:vAlign w:val="center"/>
          </w:tcPr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  <w:lang w:eastAsia="hr-HR"/>
              </w:rPr>
            </w:pPr>
          </w:p>
        </w:tc>
      </w:tr>
      <w:tr w:rsidR="000D3D1D" w:rsidRPr="0038388A" w:rsidTr="0038388A">
        <w:trPr>
          <w:trHeight w:val="703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4609" w:type="dxa"/>
            <w:gridSpan w:val="3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  <w:b/>
                <w:lang w:eastAsia="hr-HR"/>
              </w:rPr>
              <w:t xml:space="preserve">Broj zaposlenih osoba koje sudjeluju u provedbi projekta / manifestacije </w:t>
            </w:r>
            <w:r w:rsidRPr="0038388A">
              <w:rPr>
                <w:rFonts w:ascii="Arial Narrow" w:hAnsi="Arial Narrow" w:cs="Arial"/>
                <w:sz w:val="20"/>
                <w:szCs w:val="20"/>
                <w:lang w:eastAsia="hr-HR"/>
              </w:rPr>
              <w:t>(navesti za sve organizacije)</w:t>
            </w:r>
            <w:r w:rsidRPr="0038388A">
              <w:rPr>
                <w:rFonts w:ascii="Arial Narrow" w:hAnsi="Arial Narrow" w:cs="Arial"/>
                <w:b/>
                <w:lang w:eastAsia="hr-HR"/>
              </w:rPr>
              <w:t>:</w:t>
            </w:r>
          </w:p>
        </w:tc>
        <w:tc>
          <w:tcPr>
            <w:tcW w:w="4463" w:type="dxa"/>
            <w:gridSpan w:val="3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0D3D1D" w:rsidRPr="0038388A" w:rsidTr="0038388A">
        <w:trPr>
          <w:trHeight w:val="251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6.</w:t>
            </w:r>
          </w:p>
        </w:tc>
        <w:tc>
          <w:tcPr>
            <w:tcW w:w="2268" w:type="dxa"/>
            <w:vMerge w:val="restart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eastAsia="hr-HR"/>
              </w:rPr>
            </w:pPr>
            <w:r w:rsidRPr="0038388A">
              <w:rPr>
                <w:rFonts w:ascii="Arial Narrow" w:hAnsi="Arial Narrow" w:cs="Arial"/>
                <w:b/>
                <w:lang w:eastAsia="hr-HR"/>
              </w:rPr>
              <w:t>Vanjski/e stručni/e suradnici/ce koji/e sudjeluju u provedbi projekta / manifestacije</w:t>
            </w:r>
          </w:p>
          <w:p w:rsidR="000D3D1D" w:rsidRPr="0038388A" w:rsidRDefault="000D3D1D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</w:rPr>
              <w:t>(dodati retke po potrebi)</w:t>
            </w:r>
          </w:p>
        </w:tc>
        <w:tc>
          <w:tcPr>
            <w:tcW w:w="357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>R.br.</w:t>
            </w:r>
          </w:p>
        </w:tc>
        <w:tc>
          <w:tcPr>
            <w:tcW w:w="1984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79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>Ime i prezime</w:t>
            </w:r>
          </w:p>
        </w:tc>
        <w:tc>
          <w:tcPr>
            <w:tcW w:w="3402" w:type="dxa"/>
            <w:gridSpan w:val="2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>Područje stručnog djelovanja</w:t>
            </w:r>
          </w:p>
        </w:tc>
        <w:tc>
          <w:tcPr>
            <w:tcW w:w="1061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91" w:right="-40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>Upišite r.br. aktivnosti koju će provoditi (točka IV.2.)</w:t>
            </w:r>
          </w:p>
        </w:tc>
      </w:tr>
      <w:tr w:rsidR="000D3D1D" w:rsidRPr="0038388A" w:rsidTr="0038388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4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right="-108"/>
              <w:rPr>
                <w:rFonts w:ascii="Arial Narrow" w:hAnsi="Arial Narrow" w:cs="Arial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061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right="-40"/>
              <w:jc w:val="center"/>
              <w:rPr>
                <w:rFonts w:ascii="Arial Narrow" w:hAnsi="Arial Narrow" w:cs="Arial"/>
              </w:rPr>
            </w:pPr>
          </w:p>
        </w:tc>
      </w:tr>
      <w:tr w:rsidR="000D3D1D" w:rsidRPr="0038388A" w:rsidTr="0038388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4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right="-108"/>
              <w:rPr>
                <w:rFonts w:ascii="Arial Narrow" w:hAnsi="Arial Narrow" w:cs="Arial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061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right="-40"/>
              <w:jc w:val="center"/>
              <w:rPr>
                <w:rFonts w:ascii="Arial Narrow" w:hAnsi="Arial Narrow" w:cs="Arial"/>
              </w:rPr>
            </w:pPr>
          </w:p>
        </w:tc>
      </w:tr>
      <w:tr w:rsidR="000D3D1D" w:rsidRPr="0038388A" w:rsidTr="0038388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4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right="-108"/>
              <w:rPr>
                <w:rFonts w:ascii="Arial Narrow" w:hAnsi="Arial Narrow" w:cs="Arial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061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right="-40"/>
              <w:jc w:val="center"/>
              <w:rPr>
                <w:rFonts w:ascii="Arial Narrow" w:hAnsi="Arial Narrow" w:cs="Arial"/>
              </w:rPr>
            </w:pPr>
          </w:p>
        </w:tc>
      </w:tr>
      <w:tr w:rsidR="000D3D1D" w:rsidRPr="0038388A" w:rsidTr="0038388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4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right="-108"/>
              <w:rPr>
                <w:rFonts w:ascii="Arial Narrow" w:hAnsi="Arial Narrow" w:cs="Arial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061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right="-40"/>
              <w:jc w:val="center"/>
              <w:rPr>
                <w:rFonts w:ascii="Arial Narrow" w:hAnsi="Arial Narrow" w:cs="Arial"/>
              </w:rPr>
            </w:pPr>
          </w:p>
        </w:tc>
      </w:tr>
      <w:tr w:rsidR="000D3D1D" w:rsidRPr="0038388A" w:rsidTr="0038388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4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right="-108"/>
              <w:rPr>
                <w:rFonts w:ascii="Arial Narrow" w:hAnsi="Arial Narrow" w:cs="Arial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061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right="-40"/>
              <w:jc w:val="center"/>
              <w:rPr>
                <w:rFonts w:ascii="Arial Narrow" w:hAnsi="Arial Narrow" w:cs="Arial"/>
              </w:rPr>
            </w:pPr>
          </w:p>
        </w:tc>
      </w:tr>
    </w:tbl>
    <w:p w:rsidR="000D3D1D" w:rsidRDefault="000D3D1D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0D3D1D" w:rsidRDefault="000D3D1D">
      <w:pPr>
        <w:rPr>
          <w:rFonts w:ascii="Arial Narrow" w:hAnsi="Arial Narrow" w:cs="Arial"/>
          <w:b/>
          <w:sz w:val="10"/>
          <w:szCs w:val="10"/>
        </w:rPr>
      </w:pPr>
      <w:r>
        <w:rPr>
          <w:rFonts w:ascii="Arial Narrow" w:hAnsi="Arial Narrow" w:cs="Arial"/>
          <w:b/>
          <w:sz w:val="10"/>
          <w:szCs w:val="1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1"/>
        <w:gridCol w:w="499"/>
        <w:gridCol w:w="3402"/>
        <w:gridCol w:w="3543"/>
        <w:gridCol w:w="1628"/>
      </w:tblGrid>
      <w:tr w:rsidR="000D3D1D" w:rsidRPr="0038388A" w:rsidTr="0038388A">
        <w:trPr>
          <w:trHeight w:val="773"/>
          <w:jc w:val="center"/>
        </w:trPr>
        <w:tc>
          <w:tcPr>
            <w:tcW w:w="421" w:type="dxa"/>
            <w:shd w:val="clear" w:color="auto" w:fill="BF8F00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38388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VI.</w:t>
            </w:r>
          </w:p>
        </w:tc>
        <w:tc>
          <w:tcPr>
            <w:tcW w:w="9072" w:type="dxa"/>
            <w:gridSpan w:val="4"/>
            <w:shd w:val="clear" w:color="auto" w:fill="BF8F00"/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38388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 xml:space="preserve">UKLJUČENJE GRAĐANA U AKTIVNOSTI PROJEKTA / MANIFESTACIJE, INFORMIRANJE JAVNOST I VREDNOVANJE REZULTATA </w:t>
            </w:r>
          </w:p>
        </w:tc>
      </w:tr>
      <w:tr w:rsidR="000D3D1D" w:rsidRPr="0038388A" w:rsidTr="0038388A">
        <w:trPr>
          <w:trHeight w:val="639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9072" w:type="dxa"/>
            <w:gridSpan w:val="4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  <w:b/>
                <w:lang w:eastAsia="hr-HR"/>
              </w:rPr>
              <w:t>Na koji način planirate uključiti građane i građanke u aktivnosti projekta/manifestacije - opišite:</w:t>
            </w:r>
          </w:p>
        </w:tc>
      </w:tr>
      <w:tr w:rsidR="000D3D1D" w:rsidRPr="0038388A" w:rsidTr="0038388A">
        <w:trPr>
          <w:trHeight w:val="639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072" w:type="dxa"/>
            <w:gridSpan w:val="4"/>
            <w:vAlign w:val="center"/>
          </w:tcPr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  <w:lang w:eastAsia="hr-HR"/>
              </w:rPr>
            </w:pPr>
          </w:p>
        </w:tc>
      </w:tr>
      <w:tr w:rsidR="000D3D1D" w:rsidRPr="0038388A" w:rsidTr="0038388A">
        <w:trPr>
          <w:trHeight w:val="708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9072" w:type="dxa"/>
            <w:gridSpan w:val="4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  <w:b/>
                <w:lang w:eastAsia="hr-HR"/>
              </w:rPr>
            </w:pPr>
            <w:r w:rsidRPr="0038388A">
              <w:rPr>
                <w:rFonts w:ascii="Arial Narrow" w:hAnsi="Arial Narrow" w:cs="Arial"/>
                <w:b/>
                <w:lang w:eastAsia="hr-HR"/>
              </w:rPr>
              <w:t xml:space="preserve">Na koji način planirate informirati širu javnost o tijeku provedbe i rezultatima projekta/manifestacije: </w:t>
            </w:r>
          </w:p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hr-HR"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  <w:lang w:eastAsia="hr-HR"/>
              </w:rPr>
              <w:t>(dodati retke po potrebi)</w:t>
            </w:r>
          </w:p>
        </w:tc>
      </w:tr>
      <w:tr w:rsidR="000D3D1D" w:rsidRPr="0038388A" w:rsidTr="0038388A">
        <w:trPr>
          <w:trHeight w:val="177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99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79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>R.br.</w:t>
            </w:r>
          </w:p>
        </w:tc>
        <w:tc>
          <w:tcPr>
            <w:tcW w:w="3402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>Vrsta media</w:t>
            </w:r>
          </w:p>
          <w:p w:rsidR="000D3D1D" w:rsidRPr="0038388A" w:rsidRDefault="000D3D1D" w:rsidP="0038388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  <w:lang w:eastAsia="hr-HR"/>
              </w:rPr>
              <w:t>(TV postaje, Radio postaje, dnevni/tjedni/mjesečni tisak, časopisi, internet portali, korištenje javnih površina i sl.)</w:t>
            </w:r>
          </w:p>
        </w:tc>
        <w:tc>
          <w:tcPr>
            <w:tcW w:w="3543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79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>Vrsta objave</w:t>
            </w:r>
          </w:p>
          <w:p w:rsidR="000D3D1D" w:rsidRPr="0038388A" w:rsidRDefault="000D3D1D" w:rsidP="0038388A">
            <w:pPr>
              <w:spacing w:after="0" w:line="240" w:lineRule="auto"/>
              <w:ind w:left="-108" w:right="-179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sz w:val="20"/>
                <w:szCs w:val="20"/>
              </w:rPr>
              <w:t>(emisija, spot, banner, članak, plakat, letak, brošura  i sl.)</w:t>
            </w: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 xml:space="preserve"> - opišite</w:t>
            </w:r>
          </w:p>
        </w:tc>
        <w:tc>
          <w:tcPr>
            <w:tcW w:w="1628" w:type="dxa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179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8388A">
              <w:rPr>
                <w:rFonts w:ascii="Arial Narrow" w:hAnsi="Arial Narrow" w:cs="Arial"/>
                <w:i/>
                <w:sz w:val="20"/>
                <w:szCs w:val="20"/>
              </w:rPr>
              <w:t>Količina objava</w:t>
            </w:r>
          </w:p>
        </w:tc>
      </w:tr>
      <w:tr w:rsidR="000D3D1D" w:rsidRPr="0038388A" w:rsidTr="0038388A">
        <w:trPr>
          <w:trHeight w:val="176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99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2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3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28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</w:tr>
      <w:tr w:rsidR="000D3D1D" w:rsidRPr="0038388A" w:rsidTr="0038388A">
        <w:trPr>
          <w:trHeight w:val="176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99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2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3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28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</w:tr>
      <w:tr w:rsidR="000D3D1D" w:rsidRPr="0038388A" w:rsidTr="0038388A">
        <w:trPr>
          <w:trHeight w:val="176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99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2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3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28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</w:tr>
      <w:tr w:rsidR="000D3D1D" w:rsidRPr="0038388A" w:rsidTr="0038388A">
        <w:trPr>
          <w:trHeight w:val="176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99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2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3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28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</w:tr>
      <w:tr w:rsidR="000D3D1D" w:rsidRPr="0038388A" w:rsidTr="0038388A">
        <w:trPr>
          <w:trHeight w:val="176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99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2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3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28" w:type="dxa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</w:tr>
      <w:tr w:rsidR="000D3D1D" w:rsidRPr="0038388A" w:rsidTr="0038388A">
        <w:trPr>
          <w:trHeight w:val="708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9072" w:type="dxa"/>
            <w:gridSpan w:val="4"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</w:rPr>
            </w:pPr>
            <w:r w:rsidRPr="0038388A">
              <w:rPr>
                <w:rFonts w:ascii="Arial Narrow" w:hAnsi="Arial Narrow" w:cs="Arial"/>
                <w:b/>
                <w:lang w:eastAsia="hr-HR"/>
              </w:rPr>
              <w:t>Na koji će se način izvršiti praćenje i vrednovanje postignuća rezultata projekta/manifestacije i njegov utjecaj na ispunjavanje ciljeva poziva ili natječaja – opišite:</w:t>
            </w:r>
          </w:p>
        </w:tc>
      </w:tr>
      <w:tr w:rsidR="000D3D1D" w:rsidRPr="0038388A" w:rsidTr="0038388A">
        <w:trPr>
          <w:trHeight w:val="708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0D3D1D" w:rsidRPr="0038388A" w:rsidRDefault="000D3D1D" w:rsidP="0038388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072" w:type="dxa"/>
            <w:gridSpan w:val="4"/>
            <w:vAlign w:val="center"/>
          </w:tcPr>
          <w:p w:rsidR="000D3D1D" w:rsidRPr="0038388A" w:rsidRDefault="000D3D1D" w:rsidP="0038388A">
            <w:pPr>
              <w:spacing w:after="0" w:line="240" w:lineRule="auto"/>
              <w:rPr>
                <w:rFonts w:ascii="Arial Narrow" w:hAnsi="Arial Narrow" w:cs="Arial"/>
                <w:lang w:eastAsia="hr-HR"/>
              </w:rPr>
            </w:pPr>
          </w:p>
        </w:tc>
      </w:tr>
    </w:tbl>
    <w:p w:rsidR="000D3D1D" w:rsidRDefault="000D3D1D" w:rsidP="00D97519">
      <w:pPr>
        <w:rPr>
          <w:rFonts w:ascii="Arial Narrow" w:hAnsi="Arial Narrow" w:cs="Arial"/>
          <w:b/>
          <w:sz w:val="20"/>
          <w:szCs w:val="20"/>
        </w:rPr>
      </w:pPr>
    </w:p>
    <w:p w:rsidR="000D3D1D" w:rsidRDefault="000D3D1D" w:rsidP="00D97519">
      <w:pPr>
        <w:rPr>
          <w:rFonts w:ascii="Arial Narrow" w:hAnsi="Arial Narrow" w:cs="Arial"/>
          <w:b/>
          <w:sz w:val="20"/>
          <w:szCs w:val="20"/>
        </w:rPr>
      </w:pPr>
    </w:p>
    <w:p w:rsidR="000D3D1D" w:rsidRDefault="000D3D1D" w:rsidP="00D97519">
      <w:pPr>
        <w:rPr>
          <w:rFonts w:ascii="Arial Narrow" w:hAnsi="Arial Narrow" w:cs="Arial"/>
          <w:b/>
          <w:sz w:val="20"/>
          <w:szCs w:val="20"/>
        </w:rPr>
      </w:pPr>
    </w:p>
    <w:p w:rsidR="000D3D1D" w:rsidRDefault="000D3D1D" w:rsidP="00D97519">
      <w:pPr>
        <w:rPr>
          <w:rFonts w:ascii="Arial Narrow" w:hAnsi="Arial Narrow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1"/>
        <w:gridCol w:w="992"/>
        <w:gridCol w:w="4360"/>
      </w:tblGrid>
      <w:tr w:rsidR="000D3D1D" w:rsidRPr="0038388A" w:rsidTr="0038388A">
        <w:trPr>
          <w:jc w:val="center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eastAsia="hr-HR"/>
              </w:rPr>
            </w:pPr>
            <w:r w:rsidRPr="0038388A">
              <w:rPr>
                <w:rFonts w:ascii="Arial Narrow" w:hAnsi="Arial Narrow" w:cs="Arial"/>
                <w:b/>
                <w:bCs/>
                <w:u w:val="single"/>
                <w:lang w:eastAsia="hr-HR"/>
              </w:rPr>
              <w:t>Osoba ovlaštena za zastupanje</w:t>
            </w:r>
            <w:r w:rsidRPr="0038388A">
              <w:rPr>
                <w:rFonts w:ascii="Arial Narrow" w:hAnsi="Arial Narrow" w:cs="Arial"/>
                <w:b/>
                <w:bCs/>
                <w:lang w:eastAsia="hr-HR"/>
              </w:rPr>
              <w:t xml:space="preserve"> organizacije</w:t>
            </w:r>
          </w:p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eastAsia="hr-HR"/>
              </w:rPr>
            </w:pPr>
            <w:r w:rsidRPr="0038388A">
              <w:rPr>
                <w:rFonts w:ascii="Arial Narrow" w:hAnsi="Arial Narrow" w:cs="Arial"/>
                <w:b/>
                <w:bCs/>
                <w:lang w:eastAsia="hr-HR"/>
              </w:rPr>
              <w:t xml:space="preserve">- </w:t>
            </w:r>
            <w:r w:rsidRPr="0038388A">
              <w:rPr>
                <w:rFonts w:ascii="Arial Narrow" w:eastAsia="SimSun" w:hAnsi="Arial Narrow"/>
                <w:i/>
              </w:rPr>
              <w:t>(prijavitelja):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u w:val="single"/>
                <w:lang w:eastAsia="hr-HR"/>
              </w:rPr>
            </w:pPr>
            <w:r w:rsidRPr="0038388A">
              <w:rPr>
                <w:rFonts w:ascii="Arial Narrow" w:hAnsi="Arial Narrow" w:cs="Arial"/>
                <w:b/>
                <w:bCs/>
                <w:u w:val="single"/>
                <w:lang w:eastAsia="hr-HR"/>
              </w:rPr>
              <w:t>Voditelj/ica</w:t>
            </w:r>
            <w:r w:rsidRPr="0038388A">
              <w:rPr>
                <w:rFonts w:ascii="Arial Narrow" w:hAnsi="Arial Narrow" w:cs="Arial"/>
                <w:b/>
                <w:bCs/>
                <w:lang w:eastAsia="hr-HR"/>
              </w:rPr>
              <w:t xml:space="preserve"> </w:t>
            </w:r>
            <w:r w:rsidRPr="0038388A">
              <w:rPr>
                <w:rFonts w:ascii="Arial Narrow" w:hAnsi="Arial Narrow" w:cs="Arial"/>
                <w:b/>
                <w:bCs/>
                <w:u w:val="single"/>
                <w:lang w:eastAsia="hr-HR"/>
              </w:rPr>
              <w:t>programa/projekta/manifestacije</w:t>
            </w:r>
          </w:p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38388A">
              <w:rPr>
                <w:rFonts w:ascii="Arial Narrow" w:hAnsi="Arial Narrow" w:cs="Arial"/>
                <w:b/>
                <w:bCs/>
                <w:lang w:eastAsia="hr-HR"/>
              </w:rPr>
              <w:t>u organizaciji -</w:t>
            </w:r>
            <w:r w:rsidRPr="0038388A">
              <w:rPr>
                <w:rFonts w:ascii="Arial Narrow" w:eastAsia="SimSun" w:hAnsi="Arial Narrow"/>
                <w:b/>
                <w:i/>
              </w:rPr>
              <w:t xml:space="preserve"> </w:t>
            </w:r>
            <w:r w:rsidRPr="0038388A">
              <w:rPr>
                <w:rFonts w:ascii="Arial Narrow" w:eastAsia="SimSun" w:hAnsi="Arial Narrow"/>
                <w:i/>
              </w:rPr>
              <w:t>(prijavitelja):</w:t>
            </w:r>
          </w:p>
        </w:tc>
      </w:tr>
      <w:tr w:rsidR="000D3D1D" w:rsidRPr="0038388A" w:rsidTr="0038388A">
        <w:trPr>
          <w:trHeight w:val="1324"/>
          <w:jc w:val="center"/>
        </w:trPr>
        <w:tc>
          <w:tcPr>
            <w:tcW w:w="4503" w:type="dxa"/>
            <w:tcBorders>
              <w:top w:val="nil"/>
              <w:left w:val="nil"/>
              <w:right w:val="nil"/>
            </w:tcBorders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eastAsia="hr-HR"/>
              </w:rPr>
            </w:pPr>
          </w:p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  <w:bCs/>
                <w:lang w:eastAsia="hr-HR"/>
              </w:rPr>
              <w:t xml:space="preserve">(Ime i prezime) </w:t>
            </w:r>
          </w:p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361" w:type="dxa"/>
            <w:tcBorders>
              <w:top w:val="nil"/>
              <w:left w:val="nil"/>
              <w:right w:val="nil"/>
            </w:tcBorders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eastAsia="hr-HR"/>
              </w:rPr>
            </w:pPr>
          </w:p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eastAsia="hr-HR"/>
              </w:rPr>
            </w:pPr>
            <w:r w:rsidRPr="0038388A">
              <w:rPr>
                <w:rFonts w:ascii="Arial Narrow" w:hAnsi="Arial Narrow" w:cs="Arial"/>
                <w:b/>
                <w:bCs/>
                <w:lang w:eastAsia="hr-HR"/>
              </w:rPr>
              <w:t>(Ime i prezime)</w:t>
            </w:r>
          </w:p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0D3D1D" w:rsidRPr="0038388A" w:rsidTr="0038388A">
        <w:trPr>
          <w:jc w:val="center"/>
        </w:trPr>
        <w:tc>
          <w:tcPr>
            <w:tcW w:w="4503" w:type="dxa"/>
            <w:tcBorders>
              <w:left w:val="nil"/>
              <w:bottom w:val="nil"/>
              <w:right w:val="nil"/>
            </w:tcBorders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Potpis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361" w:type="dxa"/>
            <w:tcBorders>
              <w:left w:val="nil"/>
              <w:bottom w:val="nil"/>
              <w:right w:val="nil"/>
            </w:tcBorders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Potpis</w:t>
            </w:r>
          </w:p>
        </w:tc>
      </w:tr>
      <w:tr w:rsidR="000D3D1D" w:rsidRPr="0038388A" w:rsidTr="0038388A">
        <w:trPr>
          <w:trHeight w:val="2604"/>
          <w:jc w:val="center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38388A">
              <w:rPr>
                <w:rFonts w:ascii="Arial Narrow" w:hAnsi="Arial Narrow" w:cs="Arial"/>
                <w:b/>
              </w:rPr>
              <w:t>MP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0D3D1D" w:rsidRPr="0038388A" w:rsidTr="0038388A">
        <w:trPr>
          <w:jc w:val="center"/>
        </w:trPr>
        <w:tc>
          <w:tcPr>
            <w:tcW w:w="4503" w:type="dxa"/>
            <w:tcBorders>
              <w:top w:val="nil"/>
              <w:left w:val="nil"/>
              <w:right w:val="nil"/>
            </w:tcBorders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38388A">
              <w:rPr>
                <w:rFonts w:ascii="Arial Narrow" w:hAnsi="Arial Narrow" w:cs="Arial"/>
                <w:b/>
                <w:sz w:val="24"/>
                <w:szCs w:val="24"/>
              </w:rPr>
              <w:t xml:space="preserve">U </w:t>
            </w:r>
            <w:r w:rsidRPr="0038388A">
              <w:rPr>
                <w:rFonts w:ascii="Arial Narrow" w:hAnsi="Arial Narrow" w:cs="Arial"/>
                <w:sz w:val="24"/>
                <w:szCs w:val="24"/>
              </w:rPr>
              <w:t xml:space="preserve">(upisati mjesto i datum):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0D3D1D" w:rsidRPr="0038388A" w:rsidRDefault="000D3D1D" w:rsidP="0038388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:rsidR="000D3D1D" w:rsidRDefault="000D3D1D" w:rsidP="00D97519">
      <w:pPr>
        <w:rPr>
          <w:rFonts w:ascii="Arial Narrow" w:hAnsi="Arial Narrow" w:cs="Arial"/>
          <w:b/>
          <w:sz w:val="20"/>
          <w:szCs w:val="20"/>
        </w:rPr>
      </w:pPr>
    </w:p>
    <w:sectPr w:rsidR="000D3D1D" w:rsidSect="00C95B3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18" w:right="851" w:bottom="992" w:left="1418" w:header="709" w:footer="43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D1D" w:rsidRDefault="000D3D1D" w:rsidP="007E0C4A">
      <w:pPr>
        <w:spacing w:after="0" w:line="240" w:lineRule="auto"/>
      </w:pPr>
      <w:r>
        <w:separator/>
      </w:r>
    </w:p>
  </w:endnote>
  <w:endnote w:type="continuationSeparator" w:id="0">
    <w:p w:rsidR="000D3D1D" w:rsidRDefault="000D3D1D" w:rsidP="007E0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D1D" w:rsidRDefault="000D3D1D">
    <w:pPr>
      <w:pStyle w:val="Footer"/>
      <w:jc w:val="right"/>
    </w:pPr>
    <w:fldSimple w:instr="PAGE   \* MERGEFORMAT">
      <w:r>
        <w:rPr>
          <w:noProof/>
        </w:rPr>
        <w:t>7</w:t>
      </w:r>
    </w:fldSimple>
  </w:p>
  <w:p w:rsidR="000D3D1D" w:rsidRDefault="000D3D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D1D" w:rsidRDefault="000D3D1D" w:rsidP="007E0C4A">
      <w:pPr>
        <w:spacing w:after="0" w:line="240" w:lineRule="auto"/>
      </w:pPr>
      <w:r>
        <w:separator/>
      </w:r>
    </w:p>
  </w:footnote>
  <w:footnote w:type="continuationSeparator" w:id="0">
    <w:p w:rsidR="000D3D1D" w:rsidRDefault="000D3D1D" w:rsidP="007E0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D1D" w:rsidRDefault="000D3D1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D1D" w:rsidRDefault="000D3D1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D1D" w:rsidRDefault="000D3D1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A08F6"/>
    <w:multiLevelType w:val="hybridMultilevel"/>
    <w:tmpl w:val="3C7E353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5B7C64"/>
    <w:multiLevelType w:val="hybridMultilevel"/>
    <w:tmpl w:val="BC520EC6"/>
    <w:lvl w:ilvl="0" w:tplc="0DE6B164">
      <w:start w:val="1"/>
      <w:numFmt w:val="lowerLetter"/>
      <w:lvlText w:val="%1)"/>
      <w:lvlJc w:val="left"/>
      <w:pPr>
        <w:ind w:left="31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8" w:hanging="180"/>
      </w:pPr>
      <w:rPr>
        <w:rFonts w:cs="Times New Roman"/>
      </w:rPr>
    </w:lvl>
  </w:abstractNum>
  <w:abstractNum w:abstractNumId="2">
    <w:nsid w:val="029B31C6"/>
    <w:multiLevelType w:val="hybridMultilevel"/>
    <w:tmpl w:val="1006215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53B6036"/>
    <w:multiLevelType w:val="hybridMultilevel"/>
    <w:tmpl w:val="9372201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C136ED5"/>
    <w:multiLevelType w:val="hybridMultilevel"/>
    <w:tmpl w:val="22962D86"/>
    <w:lvl w:ilvl="0" w:tplc="F976B0F4">
      <w:start w:val="1"/>
      <w:numFmt w:val="lowerLetter"/>
      <w:lvlText w:val="%1)"/>
      <w:lvlJc w:val="left"/>
      <w:pPr>
        <w:ind w:left="318" w:hanging="360"/>
      </w:pPr>
      <w:rPr>
        <w:rFonts w:cs="Times New Roman" w:hint="default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3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8" w:hanging="180"/>
      </w:pPr>
      <w:rPr>
        <w:rFonts w:cs="Times New Roman"/>
      </w:rPr>
    </w:lvl>
  </w:abstractNum>
  <w:abstractNum w:abstractNumId="5">
    <w:nsid w:val="0FA42BB1"/>
    <w:multiLevelType w:val="hybridMultilevel"/>
    <w:tmpl w:val="2D6A915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39F601F"/>
    <w:multiLevelType w:val="hybridMultilevel"/>
    <w:tmpl w:val="C91A78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A4C191D"/>
    <w:multiLevelType w:val="hybridMultilevel"/>
    <w:tmpl w:val="9F1ED824"/>
    <w:lvl w:ilvl="0" w:tplc="5554E67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0982A11"/>
    <w:multiLevelType w:val="hybridMultilevel"/>
    <w:tmpl w:val="85A8EBBC"/>
    <w:lvl w:ilvl="0" w:tplc="F2589BAC">
      <w:start w:val="3"/>
      <w:numFmt w:val="upperLetter"/>
      <w:lvlText w:val="(%1)"/>
      <w:lvlJc w:val="left"/>
      <w:pPr>
        <w:ind w:left="824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544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264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984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704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424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144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864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584" w:hanging="180"/>
      </w:pPr>
      <w:rPr>
        <w:rFonts w:cs="Times New Roman"/>
      </w:rPr>
    </w:lvl>
  </w:abstractNum>
  <w:abstractNum w:abstractNumId="9">
    <w:nsid w:val="23373B56"/>
    <w:multiLevelType w:val="hybridMultilevel"/>
    <w:tmpl w:val="A9FA6D12"/>
    <w:lvl w:ilvl="0" w:tplc="9E9417B4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10">
    <w:nsid w:val="238316E7"/>
    <w:multiLevelType w:val="hybridMultilevel"/>
    <w:tmpl w:val="EBE095D8"/>
    <w:lvl w:ilvl="0" w:tplc="27E87A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4883969"/>
    <w:multiLevelType w:val="hybridMultilevel"/>
    <w:tmpl w:val="E9E820C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4B0394B"/>
    <w:multiLevelType w:val="hybridMultilevel"/>
    <w:tmpl w:val="0360E1A6"/>
    <w:lvl w:ilvl="0" w:tplc="45FC22BC">
      <w:start w:val="1"/>
      <w:numFmt w:val="lowerLetter"/>
      <w:lvlText w:val="%1)"/>
      <w:lvlJc w:val="left"/>
      <w:pPr>
        <w:ind w:left="318" w:hanging="360"/>
      </w:pPr>
      <w:rPr>
        <w:rFonts w:eastAsia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8" w:hanging="180"/>
      </w:pPr>
      <w:rPr>
        <w:rFonts w:cs="Times New Roman"/>
      </w:rPr>
    </w:lvl>
  </w:abstractNum>
  <w:abstractNum w:abstractNumId="13">
    <w:nsid w:val="32157E07"/>
    <w:multiLevelType w:val="hybridMultilevel"/>
    <w:tmpl w:val="25CC47B4"/>
    <w:lvl w:ilvl="0" w:tplc="DC02E142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14">
    <w:nsid w:val="36033E82"/>
    <w:multiLevelType w:val="hybridMultilevel"/>
    <w:tmpl w:val="07B05826"/>
    <w:lvl w:ilvl="0" w:tplc="7220A538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98733B1"/>
    <w:multiLevelType w:val="hybridMultilevel"/>
    <w:tmpl w:val="4EE8A0E4"/>
    <w:lvl w:ilvl="0" w:tplc="1736B47A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7" w:hanging="180"/>
      </w:pPr>
      <w:rPr>
        <w:rFonts w:cs="Times New Roman"/>
      </w:rPr>
    </w:lvl>
  </w:abstractNum>
  <w:abstractNum w:abstractNumId="16">
    <w:nsid w:val="3C596612"/>
    <w:multiLevelType w:val="hybridMultilevel"/>
    <w:tmpl w:val="7CD20946"/>
    <w:lvl w:ilvl="0" w:tplc="22349C4C">
      <w:start w:val="1"/>
      <w:numFmt w:val="upp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2090B8D"/>
    <w:multiLevelType w:val="hybridMultilevel"/>
    <w:tmpl w:val="102E1E8C"/>
    <w:lvl w:ilvl="0" w:tplc="F984D4BE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18">
    <w:nsid w:val="43C77E19"/>
    <w:multiLevelType w:val="hybridMultilevel"/>
    <w:tmpl w:val="CAD875F6"/>
    <w:lvl w:ilvl="0" w:tplc="A0F42CF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8535FF4"/>
    <w:multiLevelType w:val="hybridMultilevel"/>
    <w:tmpl w:val="8C16915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8E11D49"/>
    <w:multiLevelType w:val="hybridMultilevel"/>
    <w:tmpl w:val="C4FA24AA"/>
    <w:lvl w:ilvl="0" w:tplc="7692531C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7" w:hanging="180"/>
      </w:pPr>
      <w:rPr>
        <w:rFonts w:cs="Times New Roman"/>
      </w:rPr>
    </w:lvl>
  </w:abstractNum>
  <w:abstractNum w:abstractNumId="21">
    <w:nsid w:val="4B6B001D"/>
    <w:multiLevelType w:val="hybridMultilevel"/>
    <w:tmpl w:val="914222E8"/>
    <w:lvl w:ilvl="0" w:tplc="D95079F0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22">
    <w:nsid w:val="4D8F3483"/>
    <w:multiLevelType w:val="hybridMultilevel"/>
    <w:tmpl w:val="1D9AE41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DCA74E7"/>
    <w:multiLevelType w:val="hybridMultilevel"/>
    <w:tmpl w:val="EB2A5D4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DED507C"/>
    <w:multiLevelType w:val="hybridMultilevel"/>
    <w:tmpl w:val="CEA8AEDE"/>
    <w:lvl w:ilvl="0" w:tplc="DD64F71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560F54F3"/>
    <w:multiLevelType w:val="hybridMultilevel"/>
    <w:tmpl w:val="4816E25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99C02DB"/>
    <w:multiLevelType w:val="hybridMultilevel"/>
    <w:tmpl w:val="13D41FF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A4E3D9E"/>
    <w:multiLevelType w:val="hybridMultilevel"/>
    <w:tmpl w:val="E304CCFC"/>
    <w:lvl w:ilvl="0" w:tplc="A2BA3F32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7" w:hanging="180"/>
      </w:pPr>
      <w:rPr>
        <w:rFonts w:cs="Times New Roman"/>
      </w:rPr>
    </w:lvl>
  </w:abstractNum>
  <w:abstractNum w:abstractNumId="28">
    <w:nsid w:val="5AC3407B"/>
    <w:multiLevelType w:val="hybridMultilevel"/>
    <w:tmpl w:val="B50AF7BC"/>
    <w:lvl w:ilvl="0" w:tplc="629A23B8">
      <w:start w:val="1"/>
      <w:numFmt w:val="upperLetter"/>
      <w:lvlText w:val="(%1)"/>
      <w:lvlJc w:val="left"/>
      <w:pPr>
        <w:ind w:left="464" w:hanging="435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109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29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49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69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89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709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29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49" w:hanging="180"/>
      </w:pPr>
      <w:rPr>
        <w:rFonts w:cs="Times New Roman"/>
      </w:rPr>
    </w:lvl>
  </w:abstractNum>
  <w:abstractNum w:abstractNumId="29">
    <w:nsid w:val="5F532AEA"/>
    <w:multiLevelType w:val="hybridMultilevel"/>
    <w:tmpl w:val="67BC38F2"/>
    <w:lvl w:ilvl="0" w:tplc="FD56600E">
      <w:start w:val="2"/>
      <w:numFmt w:val="upp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3B90AB1"/>
    <w:multiLevelType w:val="hybridMultilevel"/>
    <w:tmpl w:val="BF8E267A"/>
    <w:lvl w:ilvl="0" w:tplc="BCA21B54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7" w:hanging="180"/>
      </w:pPr>
      <w:rPr>
        <w:rFonts w:cs="Times New Roman"/>
      </w:rPr>
    </w:lvl>
  </w:abstractNum>
  <w:abstractNum w:abstractNumId="31">
    <w:nsid w:val="6A5B720C"/>
    <w:multiLevelType w:val="hybridMultilevel"/>
    <w:tmpl w:val="8E8C16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A896689"/>
    <w:multiLevelType w:val="hybridMultilevel"/>
    <w:tmpl w:val="6994B37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F09019E"/>
    <w:multiLevelType w:val="hybridMultilevel"/>
    <w:tmpl w:val="4F248394"/>
    <w:lvl w:ilvl="0" w:tplc="D9925BEE">
      <w:start w:val="1"/>
      <w:numFmt w:val="lowerLetter"/>
      <w:lvlText w:val="%1)"/>
      <w:lvlJc w:val="left"/>
      <w:pPr>
        <w:ind w:left="318" w:hanging="360"/>
      </w:pPr>
      <w:rPr>
        <w:rFonts w:eastAsia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8" w:hanging="180"/>
      </w:pPr>
      <w:rPr>
        <w:rFonts w:cs="Times New Roman"/>
      </w:rPr>
    </w:lvl>
  </w:abstractNum>
  <w:abstractNum w:abstractNumId="34">
    <w:nsid w:val="703D27BF"/>
    <w:multiLevelType w:val="hybridMultilevel"/>
    <w:tmpl w:val="750A875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0897CCC"/>
    <w:multiLevelType w:val="hybridMultilevel"/>
    <w:tmpl w:val="5E4E54A2"/>
    <w:lvl w:ilvl="0" w:tplc="A7C01B8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1790A1F"/>
    <w:multiLevelType w:val="hybridMultilevel"/>
    <w:tmpl w:val="20F6D770"/>
    <w:lvl w:ilvl="0" w:tplc="A3BCEEA0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7" w:hanging="180"/>
      </w:pPr>
      <w:rPr>
        <w:rFonts w:cs="Times New Roman"/>
      </w:rPr>
    </w:lvl>
  </w:abstractNum>
  <w:abstractNum w:abstractNumId="37">
    <w:nsid w:val="71C96FFF"/>
    <w:multiLevelType w:val="hybridMultilevel"/>
    <w:tmpl w:val="D57C936C"/>
    <w:lvl w:ilvl="0" w:tplc="98FC91E0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38">
    <w:nsid w:val="725F09AD"/>
    <w:multiLevelType w:val="hybridMultilevel"/>
    <w:tmpl w:val="77FA2BD4"/>
    <w:lvl w:ilvl="0" w:tplc="B9604586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3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7" w:hanging="180"/>
      </w:pPr>
      <w:rPr>
        <w:rFonts w:cs="Times New Roman"/>
      </w:rPr>
    </w:lvl>
  </w:abstractNum>
  <w:abstractNum w:abstractNumId="39">
    <w:nsid w:val="735D0A31"/>
    <w:multiLevelType w:val="hybridMultilevel"/>
    <w:tmpl w:val="562A0AD2"/>
    <w:lvl w:ilvl="0" w:tplc="1C80C51C">
      <w:start w:val="1"/>
      <w:numFmt w:val="lowerLetter"/>
      <w:lvlText w:val="%1)"/>
      <w:lvlJc w:val="left"/>
      <w:pPr>
        <w:ind w:left="31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8" w:hanging="180"/>
      </w:pPr>
      <w:rPr>
        <w:rFonts w:cs="Times New Roman"/>
      </w:rPr>
    </w:lvl>
  </w:abstractNum>
  <w:abstractNum w:abstractNumId="40">
    <w:nsid w:val="73C6539D"/>
    <w:multiLevelType w:val="hybridMultilevel"/>
    <w:tmpl w:val="A6FE07D6"/>
    <w:lvl w:ilvl="0" w:tplc="DD4C3E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8AF16D2"/>
    <w:multiLevelType w:val="hybridMultilevel"/>
    <w:tmpl w:val="1D46872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B652FFF"/>
    <w:multiLevelType w:val="hybridMultilevel"/>
    <w:tmpl w:val="3C2CDD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35"/>
  </w:num>
  <w:num w:numId="3">
    <w:abstractNumId w:val="16"/>
  </w:num>
  <w:num w:numId="4">
    <w:abstractNumId w:val="29"/>
  </w:num>
  <w:num w:numId="5">
    <w:abstractNumId w:val="18"/>
  </w:num>
  <w:num w:numId="6">
    <w:abstractNumId w:val="6"/>
  </w:num>
  <w:num w:numId="7">
    <w:abstractNumId w:val="0"/>
  </w:num>
  <w:num w:numId="8">
    <w:abstractNumId w:val="5"/>
  </w:num>
  <w:num w:numId="9">
    <w:abstractNumId w:val="41"/>
  </w:num>
  <w:num w:numId="10">
    <w:abstractNumId w:val="7"/>
  </w:num>
  <w:num w:numId="11">
    <w:abstractNumId w:val="17"/>
  </w:num>
  <w:num w:numId="12">
    <w:abstractNumId w:val="9"/>
  </w:num>
  <w:num w:numId="13">
    <w:abstractNumId w:val="39"/>
  </w:num>
  <w:num w:numId="14">
    <w:abstractNumId w:val="37"/>
  </w:num>
  <w:num w:numId="15">
    <w:abstractNumId w:val="15"/>
  </w:num>
  <w:num w:numId="16">
    <w:abstractNumId w:val="31"/>
  </w:num>
  <w:num w:numId="17">
    <w:abstractNumId w:val="32"/>
  </w:num>
  <w:num w:numId="18">
    <w:abstractNumId w:val="26"/>
  </w:num>
  <w:num w:numId="19">
    <w:abstractNumId w:val="30"/>
  </w:num>
  <w:num w:numId="20">
    <w:abstractNumId w:val="21"/>
  </w:num>
  <w:num w:numId="21">
    <w:abstractNumId w:val="3"/>
  </w:num>
  <w:num w:numId="22">
    <w:abstractNumId w:val="22"/>
  </w:num>
  <w:num w:numId="23">
    <w:abstractNumId w:val="24"/>
  </w:num>
  <w:num w:numId="24">
    <w:abstractNumId w:val="19"/>
  </w:num>
  <w:num w:numId="25">
    <w:abstractNumId w:val="2"/>
  </w:num>
  <w:num w:numId="26">
    <w:abstractNumId w:val="10"/>
  </w:num>
  <w:num w:numId="27">
    <w:abstractNumId w:val="40"/>
  </w:num>
  <w:num w:numId="28">
    <w:abstractNumId w:val="4"/>
  </w:num>
  <w:num w:numId="29">
    <w:abstractNumId w:val="13"/>
  </w:num>
  <w:num w:numId="30">
    <w:abstractNumId w:val="36"/>
  </w:num>
  <w:num w:numId="31">
    <w:abstractNumId w:val="20"/>
  </w:num>
  <w:num w:numId="32">
    <w:abstractNumId w:val="1"/>
  </w:num>
  <w:num w:numId="33">
    <w:abstractNumId w:val="38"/>
  </w:num>
  <w:num w:numId="34">
    <w:abstractNumId w:val="33"/>
  </w:num>
  <w:num w:numId="35">
    <w:abstractNumId w:val="34"/>
  </w:num>
  <w:num w:numId="36">
    <w:abstractNumId w:val="14"/>
  </w:num>
  <w:num w:numId="37">
    <w:abstractNumId w:val="25"/>
  </w:num>
  <w:num w:numId="38">
    <w:abstractNumId w:val="28"/>
  </w:num>
  <w:num w:numId="39">
    <w:abstractNumId w:val="27"/>
  </w:num>
  <w:num w:numId="40">
    <w:abstractNumId w:val="12"/>
  </w:num>
  <w:num w:numId="41">
    <w:abstractNumId w:val="42"/>
  </w:num>
  <w:num w:numId="42">
    <w:abstractNumId w:val="11"/>
  </w:num>
  <w:num w:numId="4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64C9"/>
    <w:rsid w:val="00011275"/>
    <w:rsid w:val="000336FA"/>
    <w:rsid w:val="0004393A"/>
    <w:rsid w:val="0007375E"/>
    <w:rsid w:val="000779A7"/>
    <w:rsid w:val="000A3758"/>
    <w:rsid w:val="000D3D1D"/>
    <w:rsid w:val="000D619B"/>
    <w:rsid w:val="000F42F6"/>
    <w:rsid w:val="001115C4"/>
    <w:rsid w:val="00112024"/>
    <w:rsid w:val="00144C96"/>
    <w:rsid w:val="00156681"/>
    <w:rsid w:val="001762E1"/>
    <w:rsid w:val="001A7989"/>
    <w:rsid w:val="001D6744"/>
    <w:rsid w:val="001E68F9"/>
    <w:rsid w:val="001F3D73"/>
    <w:rsid w:val="00237510"/>
    <w:rsid w:val="00260FED"/>
    <w:rsid w:val="002A4653"/>
    <w:rsid w:val="002D151E"/>
    <w:rsid w:val="002D7D41"/>
    <w:rsid w:val="00306BC7"/>
    <w:rsid w:val="00352C44"/>
    <w:rsid w:val="00375392"/>
    <w:rsid w:val="0038388A"/>
    <w:rsid w:val="00384459"/>
    <w:rsid w:val="003B30F2"/>
    <w:rsid w:val="003C492C"/>
    <w:rsid w:val="003D5BF0"/>
    <w:rsid w:val="003E0973"/>
    <w:rsid w:val="00433C73"/>
    <w:rsid w:val="00455A86"/>
    <w:rsid w:val="0046470C"/>
    <w:rsid w:val="004759F4"/>
    <w:rsid w:val="004776E4"/>
    <w:rsid w:val="004A4959"/>
    <w:rsid w:val="004B5CEE"/>
    <w:rsid w:val="004C1A9C"/>
    <w:rsid w:val="004C3BC0"/>
    <w:rsid w:val="005011CA"/>
    <w:rsid w:val="005223ED"/>
    <w:rsid w:val="00522716"/>
    <w:rsid w:val="005248DC"/>
    <w:rsid w:val="00536298"/>
    <w:rsid w:val="005365C0"/>
    <w:rsid w:val="00556FC4"/>
    <w:rsid w:val="00557EA5"/>
    <w:rsid w:val="00564934"/>
    <w:rsid w:val="00580F85"/>
    <w:rsid w:val="005C12C9"/>
    <w:rsid w:val="005C4A89"/>
    <w:rsid w:val="005C4B19"/>
    <w:rsid w:val="005D1CBC"/>
    <w:rsid w:val="005E601F"/>
    <w:rsid w:val="0062054C"/>
    <w:rsid w:val="00647355"/>
    <w:rsid w:val="006631A5"/>
    <w:rsid w:val="0069449E"/>
    <w:rsid w:val="006969DF"/>
    <w:rsid w:val="006B5170"/>
    <w:rsid w:val="006C3F56"/>
    <w:rsid w:val="00705152"/>
    <w:rsid w:val="007163B7"/>
    <w:rsid w:val="007268E1"/>
    <w:rsid w:val="00727AA7"/>
    <w:rsid w:val="00765C97"/>
    <w:rsid w:val="007A7854"/>
    <w:rsid w:val="007B3194"/>
    <w:rsid w:val="007C28A3"/>
    <w:rsid w:val="007C5A74"/>
    <w:rsid w:val="007D413A"/>
    <w:rsid w:val="007E0C4A"/>
    <w:rsid w:val="007E0F4C"/>
    <w:rsid w:val="007E3265"/>
    <w:rsid w:val="007E3950"/>
    <w:rsid w:val="00811B33"/>
    <w:rsid w:val="00813A9D"/>
    <w:rsid w:val="00817A4B"/>
    <w:rsid w:val="00824279"/>
    <w:rsid w:val="00835A83"/>
    <w:rsid w:val="00860CAC"/>
    <w:rsid w:val="00867644"/>
    <w:rsid w:val="008830C9"/>
    <w:rsid w:val="00907AC4"/>
    <w:rsid w:val="009363FC"/>
    <w:rsid w:val="00937532"/>
    <w:rsid w:val="00950317"/>
    <w:rsid w:val="009517C7"/>
    <w:rsid w:val="00955856"/>
    <w:rsid w:val="00994C99"/>
    <w:rsid w:val="009A5CB7"/>
    <w:rsid w:val="009C7F00"/>
    <w:rsid w:val="009F5141"/>
    <w:rsid w:val="009F64C9"/>
    <w:rsid w:val="009F6D07"/>
    <w:rsid w:val="00A072DE"/>
    <w:rsid w:val="00A11228"/>
    <w:rsid w:val="00A16062"/>
    <w:rsid w:val="00A21D99"/>
    <w:rsid w:val="00A224C6"/>
    <w:rsid w:val="00A30936"/>
    <w:rsid w:val="00A329CA"/>
    <w:rsid w:val="00A5157D"/>
    <w:rsid w:val="00A55572"/>
    <w:rsid w:val="00A84703"/>
    <w:rsid w:val="00A92CB6"/>
    <w:rsid w:val="00A96E28"/>
    <w:rsid w:val="00AA04C2"/>
    <w:rsid w:val="00AD28E5"/>
    <w:rsid w:val="00AE089B"/>
    <w:rsid w:val="00B0228C"/>
    <w:rsid w:val="00B25277"/>
    <w:rsid w:val="00B45622"/>
    <w:rsid w:val="00B67C30"/>
    <w:rsid w:val="00B72531"/>
    <w:rsid w:val="00B745E8"/>
    <w:rsid w:val="00BA021B"/>
    <w:rsid w:val="00BC29B7"/>
    <w:rsid w:val="00BC59B0"/>
    <w:rsid w:val="00BD5F36"/>
    <w:rsid w:val="00BE1051"/>
    <w:rsid w:val="00C05BD1"/>
    <w:rsid w:val="00C16689"/>
    <w:rsid w:val="00C77B07"/>
    <w:rsid w:val="00C9354E"/>
    <w:rsid w:val="00C95B38"/>
    <w:rsid w:val="00CF44FE"/>
    <w:rsid w:val="00D056DA"/>
    <w:rsid w:val="00D11D26"/>
    <w:rsid w:val="00D16EC5"/>
    <w:rsid w:val="00D42608"/>
    <w:rsid w:val="00D472DD"/>
    <w:rsid w:val="00D510C1"/>
    <w:rsid w:val="00D52140"/>
    <w:rsid w:val="00D725F1"/>
    <w:rsid w:val="00D72A62"/>
    <w:rsid w:val="00D830EC"/>
    <w:rsid w:val="00D97519"/>
    <w:rsid w:val="00DB78F4"/>
    <w:rsid w:val="00DD7E77"/>
    <w:rsid w:val="00E32E45"/>
    <w:rsid w:val="00E32F76"/>
    <w:rsid w:val="00E3577A"/>
    <w:rsid w:val="00E35D0B"/>
    <w:rsid w:val="00E4597E"/>
    <w:rsid w:val="00E45AC1"/>
    <w:rsid w:val="00EA5787"/>
    <w:rsid w:val="00EB2BA3"/>
    <w:rsid w:val="00EC3BEA"/>
    <w:rsid w:val="00F152BE"/>
    <w:rsid w:val="00F26C1E"/>
    <w:rsid w:val="00F27467"/>
    <w:rsid w:val="00F51B88"/>
    <w:rsid w:val="00F57CDF"/>
    <w:rsid w:val="00F907FB"/>
    <w:rsid w:val="00FB7D6D"/>
    <w:rsid w:val="00FD53E9"/>
    <w:rsid w:val="00FF2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F5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E105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3E0973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E0973"/>
    <w:rPr>
      <w:rFonts w:ascii="Times New Roman" w:hAnsi="Times New Roman" w:cs="Times New Roman"/>
      <w:sz w:val="24"/>
      <w:szCs w:val="24"/>
      <w:lang w:eastAsia="ar-SA" w:bidi="ar-SA"/>
    </w:rPr>
  </w:style>
  <w:style w:type="paragraph" w:styleId="ListParagraph">
    <w:name w:val="List Paragraph"/>
    <w:basedOn w:val="Normal"/>
    <w:uiPriority w:val="99"/>
    <w:qFormat/>
    <w:rsid w:val="007A78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E0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E0C4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E0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E0C4A"/>
    <w:rPr>
      <w:rFonts w:cs="Times New Roman"/>
    </w:rPr>
  </w:style>
  <w:style w:type="character" w:styleId="Hyperlink">
    <w:name w:val="Hyperlink"/>
    <w:basedOn w:val="DefaultParagraphFont"/>
    <w:uiPriority w:val="99"/>
    <w:rsid w:val="00950317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56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6F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82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7</Pages>
  <Words>1519</Words>
  <Characters>8664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robylesic@gmail.com</dc:creator>
  <cp:keywords/>
  <dc:description/>
  <cp:lastModifiedBy>Dragan</cp:lastModifiedBy>
  <cp:revision>5</cp:revision>
  <cp:lastPrinted>2019-09-04T12:31:00Z</cp:lastPrinted>
  <dcterms:created xsi:type="dcterms:W3CDTF">2019-12-16T14:14:00Z</dcterms:created>
  <dcterms:modified xsi:type="dcterms:W3CDTF">2020-12-29T09:16:00Z</dcterms:modified>
</cp:coreProperties>
</file>