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08" w:rsidRPr="007870BD" w:rsidRDefault="009F1108" w:rsidP="00B24974">
      <w:pPr>
        <w:ind w:left="284"/>
        <w:jc w:val="both"/>
        <w:rPr>
          <w:rFonts w:ascii="Calibri" w:hAnsi="Calibri"/>
        </w:rPr>
      </w:pPr>
      <w:bookmarkStart w:id="0" w:name="_GoBack"/>
      <w:bookmarkEnd w:id="0"/>
    </w:p>
    <w:p w:rsidR="009F1108" w:rsidRPr="007870BD" w:rsidRDefault="009F1108">
      <w:pPr>
        <w:rPr>
          <w:rFonts w:ascii="Calibri" w:hAnsi="Calibri"/>
        </w:rPr>
      </w:pPr>
    </w:p>
    <w:p w:rsidR="009F1108" w:rsidRPr="007870BD" w:rsidRDefault="009F1108" w:rsidP="009963B5">
      <w:pPr>
        <w:rPr>
          <w:rFonts w:ascii="Arial" w:hAnsi="Arial" w:cs="Tahoma"/>
          <w:b/>
          <w:bCs/>
        </w:rPr>
      </w:pPr>
    </w:p>
    <w:p w:rsidR="009F1108" w:rsidRPr="008A1FC5" w:rsidRDefault="009F1108" w:rsidP="009963B5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DICHIRAZIONE SULL'INESISTENZA DEL DOPPIO FINANZIAMENTO</w:t>
      </w:r>
    </w:p>
    <w:p w:rsidR="009F1108" w:rsidRPr="008A1FC5" w:rsidRDefault="009F1108" w:rsidP="009963B5">
      <w:pPr>
        <w:jc w:val="center"/>
        <w:rPr>
          <w:rFonts w:ascii="Calibri" w:hAnsi="Calibri"/>
          <w:b/>
          <w:bCs/>
        </w:rPr>
      </w:pPr>
    </w:p>
    <w:p w:rsidR="009F1108" w:rsidRDefault="009F1108" w:rsidP="00E354F1">
      <w:pPr>
        <w:rPr>
          <w:rFonts w:ascii="Calibri" w:eastAsia="PMingLiU" w:hAnsi="Calibri" w:cs="Arial"/>
          <w:lang w:eastAsia="zh-TW"/>
        </w:rPr>
      </w:pPr>
    </w:p>
    <w:p w:rsidR="009F1108" w:rsidRPr="00951B4F" w:rsidRDefault="009F1108" w:rsidP="00E354F1">
      <w:pPr>
        <w:rPr>
          <w:rFonts w:ascii="Calibri" w:eastAsia="PMingLiU" w:hAnsi="Calibri"/>
          <w:lang w:val="it-IT" w:eastAsia="zh-TW"/>
        </w:rPr>
      </w:pPr>
      <w:r>
        <w:rPr>
          <w:rFonts w:ascii="Calibri" w:eastAsia="PMingLiU" w:hAnsi="Calibri" w:cs="Arial"/>
          <w:lang w:val="it-IT" w:eastAsia="zh-TW"/>
        </w:rPr>
        <w:t>c</w:t>
      </w:r>
      <w:r w:rsidRPr="00951B4F">
        <w:rPr>
          <w:rFonts w:ascii="Calibri" w:eastAsia="PMingLiU" w:hAnsi="Calibri" w:cs="Arial"/>
          <w:lang w:val="it-IT" w:eastAsia="zh-TW"/>
        </w:rPr>
        <w:t xml:space="preserve">on la quale si dichiara </w:t>
      </w:r>
      <w:r>
        <w:rPr>
          <w:rFonts w:ascii="Calibri" w:eastAsia="PMingLiU" w:hAnsi="Calibri" w:cs="Arial"/>
          <w:lang w:val="it-IT" w:eastAsia="zh-TW"/>
        </w:rPr>
        <w:t xml:space="preserve">che </w:t>
      </w: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</w:p>
    <w:p w:rsidR="009F1108" w:rsidRPr="00951B4F" w:rsidRDefault="009F1108" w:rsidP="00E354F1">
      <w:pPr>
        <w:rPr>
          <w:rFonts w:ascii="Calibri" w:eastAsia="PMingLiU" w:hAnsi="Calibri"/>
          <w:b/>
          <w:lang w:val="it-IT" w:eastAsia="zh-TW"/>
        </w:rPr>
      </w:pPr>
      <w:r w:rsidRPr="00951B4F">
        <w:rPr>
          <w:rFonts w:ascii="Calibri" w:eastAsia="PMingLiU" w:hAnsi="Calibri"/>
          <w:b/>
          <w:lang w:val="it-IT" w:eastAsia="zh-TW"/>
        </w:rPr>
        <w:t>Il candidato:     _________________________________________________________________________</w:t>
      </w:r>
    </w:p>
    <w:p w:rsidR="009F1108" w:rsidRPr="00951B4F" w:rsidRDefault="009F1108" w:rsidP="00951B4F">
      <w:pPr>
        <w:jc w:val="center"/>
        <w:rPr>
          <w:rFonts w:ascii="Calibri" w:eastAsia="PMingLiU" w:hAnsi="Calibri"/>
          <w:lang w:val="it-IT" w:eastAsia="zh-TW"/>
        </w:rPr>
      </w:pPr>
      <w:r>
        <w:rPr>
          <w:rFonts w:ascii="Calibri" w:eastAsia="PMingLiU" w:hAnsi="Calibri"/>
          <w:lang w:val="it-IT" w:eastAsia="zh-TW"/>
        </w:rPr>
        <w:t>(denominazione dell'associa</w:t>
      </w:r>
      <w:r w:rsidRPr="00951B4F">
        <w:rPr>
          <w:rFonts w:ascii="Calibri" w:eastAsia="PMingLiU" w:hAnsi="Calibri"/>
          <w:lang w:val="it-IT" w:eastAsia="zh-TW"/>
        </w:rPr>
        <w:t>z</w:t>
      </w:r>
      <w:r>
        <w:rPr>
          <w:rFonts w:ascii="Calibri" w:eastAsia="PMingLiU" w:hAnsi="Calibri"/>
          <w:lang w:val="it-IT" w:eastAsia="zh-TW"/>
        </w:rPr>
        <w:t>i</w:t>
      </w:r>
      <w:r w:rsidRPr="00951B4F">
        <w:rPr>
          <w:rFonts w:ascii="Calibri" w:eastAsia="PMingLiU" w:hAnsi="Calibri"/>
          <w:lang w:val="it-IT" w:eastAsia="zh-TW"/>
        </w:rPr>
        <w:t>one, OIB)</w:t>
      </w:r>
    </w:p>
    <w:p w:rsidR="009F1108" w:rsidRPr="008A1FC5" w:rsidRDefault="009F1108" w:rsidP="00951B4F">
      <w:pPr>
        <w:jc w:val="center"/>
        <w:rPr>
          <w:rFonts w:ascii="Calibri" w:eastAsia="PMingLiU" w:hAnsi="Calibri"/>
          <w:b/>
          <w:lang w:eastAsia="zh-TW"/>
        </w:rPr>
      </w:pPr>
    </w:p>
    <w:p w:rsidR="009F1108" w:rsidRPr="008A1FC5" w:rsidRDefault="009F1108" w:rsidP="00CE429F">
      <w:pPr>
        <w:jc w:val="both"/>
        <w:rPr>
          <w:rFonts w:ascii="Calibri" w:eastAsia="PMingLiU" w:hAnsi="Calibri"/>
          <w:b/>
          <w:lang w:eastAsia="zh-TW"/>
        </w:rPr>
      </w:pPr>
    </w:p>
    <w:p w:rsidR="009F1108" w:rsidRPr="00A6058F" w:rsidRDefault="009F1108" w:rsidP="00CE429F">
      <w:pPr>
        <w:jc w:val="both"/>
        <w:rPr>
          <w:rFonts w:ascii="Calibri" w:eastAsia="PMingLiU" w:hAnsi="Calibri"/>
          <w:b/>
          <w:lang w:val="it-IT" w:eastAsia="zh-TW"/>
        </w:rPr>
      </w:pPr>
      <w:r w:rsidRPr="00A6058F">
        <w:rPr>
          <w:rFonts w:ascii="Calibri" w:eastAsia="PMingLiU" w:hAnsi="Calibri"/>
          <w:b/>
          <w:lang w:val="it-IT" w:eastAsia="zh-TW"/>
        </w:rPr>
        <w:t>Vi preghiamo di cerchiare la situazione esatta:</w:t>
      </w:r>
    </w:p>
    <w:p w:rsidR="009F1108" w:rsidRPr="00A6058F" w:rsidRDefault="009F1108" w:rsidP="00CE429F">
      <w:pPr>
        <w:jc w:val="both"/>
        <w:rPr>
          <w:rFonts w:ascii="Calibri" w:eastAsia="PMingLiU" w:hAnsi="Calibri"/>
          <w:b/>
          <w:lang w:val="it-IT" w:eastAsia="zh-TW"/>
        </w:rPr>
      </w:pPr>
    </w:p>
    <w:p w:rsidR="009F1108" w:rsidRPr="00A6058F" w:rsidRDefault="009F1108" w:rsidP="00CE429F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/>
          <w:b/>
          <w:lang w:val="it-IT" w:eastAsia="zh-TW"/>
        </w:rPr>
      </w:pPr>
      <w:r w:rsidRPr="00A6058F">
        <w:rPr>
          <w:rFonts w:ascii="Calibri" w:eastAsia="PMingLiU" w:hAnsi="Calibri"/>
          <w:b/>
          <w:lang w:val="it-IT" w:eastAsia="zh-TW"/>
        </w:rPr>
        <w:t>non ha ricevuto</w:t>
      </w:r>
    </w:p>
    <w:p w:rsidR="009F1108" w:rsidRDefault="009F1108" w:rsidP="008C49BB">
      <w:pPr>
        <w:jc w:val="both"/>
        <w:rPr>
          <w:rFonts w:ascii="Calibri" w:eastAsia="PMingLiU" w:hAnsi="Calibri"/>
          <w:b/>
          <w:lang w:val="it-IT" w:eastAsia="zh-TW"/>
        </w:rPr>
      </w:pPr>
    </w:p>
    <w:p w:rsidR="009F1108" w:rsidRPr="00A6058F" w:rsidRDefault="009F1108" w:rsidP="008C49BB">
      <w:pPr>
        <w:jc w:val="both"/>
        <w:rPr>
          <w:rFonts w:ascii="Calibri" w:eastAsia="PMingLiU" w:hAnsi="Calibri"/>
          <w:lang w:val="it-IT" w:eastAsia="zh-TW"/>
        </w:rPr>
      </w:pPr>
      <w:r w:rsidRPr="00A6058F">
        <w:rPr>
          <w:rFonts w:ascii="Calibri" w:eastAsia="PMingLiU" w:hAnsi="Calibri"/>
          <w:lang w:val="it-IT" w:eastAsia="zh-TW"/>
        </w:rPr>
        <w:t xml:space="preserve">mezzi finanziari </w:t>
      </w:r>
      <w:r>
        <w:rPr>
          <w:rFonts w:ascii="Calibri" w:eastAsia="PMingLiU" w:hAnsi="Calibri"/>
          <w:lang w:val="it-IT" w:eastAsia="zh-TW"/>
        </w:rPr>
        <w:t xml:space="preserve">da fonti pubbliche </w:t>
      </w:r>
      <w:r w:rsidRPr="00A6058F">
        <w:rPr>
          <w:rFonts w:ascii="Calibri" w:eastAsia="PMingLiU" w:hAnsi="Calibri"/>
          <w:lang w:val="it-IT" w:eastAsia="zh-TW"/>
        </w:rPr>
        <w:t>per il programma oppure progetto candidato</w:t>
      </w:r>
      <w:r>
        <w:rPr>
          <w:rFonts w:ascii="Calibri" w:eastAsia="PMingLiU" w:hAnsi="Calibri"/>
          <w:lang w:val="it-IT" w:eastAsia="zh-TW"/>
        </w:rPr>
        <w:t xml:space="preserve"> ai concorsi degli organismi dell’amministrazione statale, degli uffici e organismi del Governo, delle istituzioni pubbliche, delle unità dell’autogoverno locale o territoriale (regionale) ossia dai fondi dell’UE e dai fondi internazionali nell’anno corrente.   </w:t>
      </w:r>
    </w:p>
    <w:p w:rsidR="009F1108" w:rsidRPr="008A1FC5" w:rsidRDefault="009F1108" w:rsidP="008C49BB">
      <w:pPr>
        <w:jc w:val="both"/>
        <w:rPr>
          <w:rFonts w:ascii="Calibri" w:eastAsia="PMingLiU" w:hAnsi="Calibri"/>
          <w:lang w:eastAsia="zh-TW"/>
        </w:rPr>
      </w:pPr>
    </w:p>
    <w:p w:rsidR="009F1108" w:rsidRPr="004A62FF" w:rsidRDefault="009F1108" w:rsidP="008C49BB">
      <w:pPr>
        <w:jc w:val="both"/>
        <w:rPr>
          <w:rFonts w:ascii="Calibri" w:eastAsia="PMingLiU" w:hAnsi="Calibri"/>
          <w:lang w:val="it-IT" w:eastAsia="zh-TW"/>
        </w:rPr>
      </w:pPr>
    </w:p>
    <w:p w:rsidR="009F1108" w:rsidRPr="004A62FF" w:rsidRDefault="009F1108" w:rsidP="00705168">
      <w:pPr>
        <w:jc w:val="center"/>
        <w:rPr>
          <w:rFonts w:ascii="Calibri" w:eastAsia="PMingLiU" w:hAnsi="Calibri"/>
          <w:b/>
          <w:lang w:val="it-IT" w:eastAsia="zh-TW"/>
        </w:rPr>
      </w:pPr>
      <w:r w:rsidRPr="004A62FF">
        <w:rPr>
          <w:rFonts w:ascii="Calibri" w:eastAsia="PMingLiU" w:hAnsi="Calibri"/>
          <w:b/>
          <w:lang w:val="it-IT" w:eastAsia="zh-TW"/>
        </w:rPr>
        <w:t>oppure</w:t>
      </w:r>
    </w:p>
    <w:p w:rsidR="009F1108" w:rsidRPr="008A1FC5" w:rsidRDefault="009F1108" w:rsidP="008C49BB">
      <w:pPr>
        <w:jc w:val="both"/>
        <w:rPr>
          <w:rFonts w:ascii="Calibri" w:eastAsia="PMingLiU" w:hAnsi="Calibri"/>
          <w:lang w:eastAsia="zh-TW"/>
        </w:rPr>
      </w:pPr>
    </w:p>
    <w:p w:rsidR="009F1108" w:rsidRPr="008A1FC5" w:rsidRDefault="009F1108" w:rsidP="008C49BB">
      <w:pPr>
        <w:jc w:val="both"/>
        <w:rPr>
          <w:rFonts w:ascii="Calibri" w:eastAsia="PMingLiU" w:hAnsi="Calibri"/>
          <w:lang w:eastAsia="zh-TW"/>
        </w:rPr>
      </w:pPr>
    </w:p>
    <w:p w:rsidR="009F1108" w:rsidRPr="00AE5C73" w:rsidRDefault="009F1108" w:rsidP="00CE429F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/>
          <w:b/>
          <w:lang w:val="it-IT" w:eastAsia="zh-TW"/>
        </w:rPr>
      </w:pPr>
      <w:r w:rsidRPr="00AE5C73">
        <w:rPr>
          <w:rFonts w:ascii="Calibri" w:eastAsia="PMingLiU" w:hAnsi="Calibri"/>
          <w:b/>
          <w:lang w:val="it-IT" w:eastAsia="zh-TW"/>
        </w:rPr>
        <w:t xml:space="preserve">si è candidato </w:t>
      </w:r>
    </w:p>
    <w:p w:rsidR="009F1108" w:rsidRPr="00AE5C73" w:rsidRDefault="009F1108" w:rsidP="008C49BB">
      <w:pPr>
        <w:jc w:val="both"/>
        <w:rPr>
          <w:rFonts w:ascii="Calibri" w:eastAsia="PMingLiU" w:hAnsi="Calibri"/>
          <w:lang w:val="it-IT" w:eastAsia="zh-TW"/>
        </w:rPr>
      </w:pPr>
    </w:p>
    <w:p w:rsidR="009F1108" w:rsidRPr="00AE5C73" w:rsidRDefault="009F1108" w:rsidP="008C49BB">
      <w:pPr>
        <w:jc w:val="both"/>
        <w:rPr>
          <w:rFonts w:ascii="Calibri" w:eastAsia="PMingLiU" w:hAnsi="Calibri"/>
          <w:lang w:val="it-IT" w:eastAsia="zh-TW"/>
        </w:rPr>
      </w:pPr>
      <w:r w:rsidRPr="00AE5C73">
        <w:rPr>
          <w:rFonts w:ascii="Calibri" w:eastAsia="PMingLiU" w:hAnsi="Calibri"/>
          <w:lang w:val="it-IT" w:eastAsia="zh-TW"/>
        </w:rPr>
        <w:t xml:space="preserve">per i mezzi finanziari </w:t>
      </w:r>
      <w:r>
        <w:rPr>
          <w:rFonts w:ascii="Calibri" w:eastAsia="PMingLiU" w:hAnsi="Calibri"/>
          <w:lang w:val="it-IT" w:eastAsia="zh-TW"/>
        </w:rPr>
        <w:t>per il programma oppure il progetto, ma il procedimento di valutazione del programma oppure del progetto è ancora in corso</w:t>
      </w: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:rsidR="009F1108" w:rsidRPr="003C4C73" w:rsidRDefault="009F1108" w:rsidP="006066C4">
      <w:pPr>
        <w:jc w:val="center"/>
        <w:rPr>
          <w:rFonts w:ascii="Calibri" w:eastAsia="PMingLiU" w:hAnsi="Calibri"/>
          <w:lang w:val="it-IT" w:eastAsia="zh-TW"/>
        </w:rPr>
      </w:pPr>
      <w:r w:rsidRPr="003C4C73">
        <w:rPr>
          <w:rFonts w:ascii="Calibri" w:eastAsia="PMingLiU" w:hAnsi="Calibri"/>
          <w:lang w:val="it-IT" w:eastAsia="zh-TW"/>
        </w:rPr>
        <w:t xml:space="preserve">(denominazione dell'organismo e denominazione del </w:t>
      </w:r>
      <w:r>
        <w:rPr>
          <w:rFonts w:ascii="Calibri" w:eastAsia="PMingLiU" w:hAnsi="Calibri"/>
          <w:lang w:val="it-IT" w:eastAsia="zh-TW"/>
        </w:rPr>
        <w:t>concorso a</w:t>
      </w:r>
      <w:r w:rsidRPr="003C4C73">
        <w:rPr>
          <w:rFonts w:ascii="Calibri" w:eastAsia="PMingLiU" w:hAnsi="Calibri"/>
          <w:lang w:val="it-IT" w:eastAsia="zh-TW"/>
        </w:rPr>
        <w:t>l</w:t>
      </w:r>
      <w:r>
        <w:rPr>
          <w:rFonts w:ascii="Calibri" w:eastAsia="PMingLiU" w:hAnsi="Calibri"/>
          <w:lang w:val="it-IT" w:eastAsia="zh-TW"/>
        </w:rPr>
        <w:t xml:space="preserve"> quale il</w:t>
      </w:r>
      <w:r w:rsidRPr="003C4C73">
        <w:rPr>
          <w:rFonts w:ascii="Calibri" w:eastAsia="PMingLiU" w:hAnsi="Calibri"/>
          <w:lang w:val="it-IT" w:eastAsia="zh-TW"/>
        </w:rPr>
        <w:t xml:space="preserve"> programma oppure il progetto è stato candidato)</w:t>
      </w: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</w:p>
    <w:p w:rsidR="009F1108" w:rsidRPr="00A33B0A" w:rsidRDefault="009F1108" w:rsidP="00A33B0A">
      <w:pPr>
        <w:pStyle w:val="BodyText"/>
        <w:spacing w:after="227"/>
        <w:jc w:val="both"/>
        <w:rPr>
          <w:rFonts w:ascii="Calibri" w:hAnsi="Calibri"/>
          <w:szCs w:val="24"/>
          <w:lang w:val="it-IT"/>
        </w:rPr>
      </w:pPr>
      <w:r>
        <w:rPr>
          <w:rFonts w:ascii="Calibri" w:hAnsi="Calibri"/>
          <w:szCs w:val="24"/>
          <w:lang w:val="it-IT"/>
        </w:rPr>
        <w:t>Con responsabilità penale e ma</w:t>
      </w:r>
      <w:r w:rsidRPr="00A33B0A">
        <w:rPr>
          <w:rFonts w:ascii="Calibri" w:hAnsi="Calibri"/>
          <w:szCs w:val="24"/>
          <w:lang w:val="it-IT"/>
        </w:rPr>
        <w:t>teriale dichiaro che tutti i dati indicati nella Dichi</w:t>
      </w:r>
      <w:r>
        <w:rPr>
          <w:rFonts w:ascii="Calibri" w:hAnsi="Calibri"/>
          <w:szCs w:val="24"/>
          <w:lang w:val="it-IT"/>
        </w:rPr>
        <w:t>a</w:t>
      </w:r>
      <w:r w:rsidRPr="00A33B0A">
        <w:rPr>
          <w:rFonts w:ascii="Calibri" w:hAnsi="Calibri"/>
          <w:szCs w:val="24"/>
          <w:lang w:val="it-IT"/>
        </w:rPr>
        <w:t xml:space="preserve">razione sono </w:t>
      </w:r>
      <w:r>
        <w:rPr>
          <w:rFonts w:ascii="Calibri" w:hAnsi="Calibri"/>
          <w:szCs w:val="24"/>
          <w:lang w:val="it-IT"/>
        </w:rPr>
        <w:t>veri, esatti e completi.</w:t>
      </w:r>
    </w:p>
    <w:p w:rsidR="009F1108" w:rsidRPr="00A33B0A" w:rsidRDefault="009F1108" w:rsidP="00CA31FB">
      <w:pPr>
        <w:rPr>
          <w:rFonts w:ascii="Calibri" w:hAnsi="Calibri"/>
          <w:lang w:val="it-IT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1839"/>
        <w:gridCol w:w="2121"/>
        <w:gridCol w:w="3690"/>
      </w:tblGrid>
      <w:tr w:rsidR="009F1108" w:rsidRPr="008A1FC5" w:rsidTr="0007476E">
        <w:trPr>
          <w:trHeight w:val="1079"/>
        </w:trPr>
        <w:tc>
          <w:tcPr>
            <w:tcW w:w="1980" w:type="dxa"/>
            <w:tcMar>
              <w:right w:w="57" w:type="dxa"/>
            </w:tcMar>
            <w:vAlign w:val="bottom"/>
          </w:tcPr>
          <w:p w:rsidR="009F1108" w:rsidRPr="008A1FC5" w:rsidRDefault="009F1108" w:rsidP="0007476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lang w:val="it-IT"/>
              </w:rPr>
              <w:t>Luogo e data</w:t>
            </w:r>
            <w:r w:rsidRPr="008A1FC5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F1108" w:rsidRPr="008A1FC5" w:rsidRDefault="009F1108" w:rsidP="0007476E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121" w:type="dxa"/>
            <w:tcMar>
              <w:bottom w:w="28" w:type="dxa"/>
              <w:right w:w="57" w:type="dxa"/>
            </w:tcMar>
            <w:vAlign w:val="center"/>
          </w:tcPr>
          <w:p w:rsidR="009F1108" w:rsidRPr="008A1FC5" w:rsidRDefault="009F1108" w:rsidP="0007476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TIMBRO 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vAlign w:val="center"/>
          </w:tcPr>
          <w:p w:rsidR="009F1108" w:rsidRPr="007E1132" w:rsidRDefault="009F1108" w:rsidP="00AE5C73">
            <w:pPr>
              <w:snapToGrid w:val="0"/>
              <w:rPr>
                <w:rFonts w:ascii="Calibri" w:hAnsi="Calibri"/>
                <w:b/>
                <w:bCs/>
                <w:lang w:val="it-IT"/>
              </w:rPr>
            </w:pPr>
            <w:r>
              <w:rPr>
                <w:rFonts w:ascii="Calibri" w:hAnsi="Calibri"/>
                <w:b/>
                <w:bCs/>
                <w:lang w:val="it-IT"/>
              </w:rPr>
              <w:t xml:space="preserve">Nome e cognome e firma della persona autorizzata a rappresentare il candidato </w:t>
            </w:r>
          </w:p>
          <w:p w:rsidR="009F1108" w:rsidRPr="00AE5C73" w:rsidRDefault="009F1108" w:rsidP="00AE5C73">
            <w:pPr>
              <w:snapToGrid w:val="0"/>
              <w:rPr>
                <w:rFonts w:ascii="Calibri" w:hAnsi="Calibri"/>
                <w:b/>
                <w:bCs/>
                <w:lang w:val="it-IT"/>
              </w:rPr>
            </w:pPr>
          </w:p>
        </w:tc>
      </w:tr>
    </w:tbl>
    <w:p w:rsidR="009F1108" w:rsidRPr="000A4AE5" w:rsidRDefault="009F1108" w:rsidP="00CA31FB"/>
    <w:p w:rsidR="009F1108" w:rsidRPr="007870BD" w:rsidRDefault="009F1108" w:rsidP="00705168"/>
    <w:p w:rsidR="009F1108" w:rsidRPr="007870BD" w:rsidRDefault="009F1108" w:rsidP="00705168"/>
    <w:sectPr w:rsidR="009F110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108" w:rsidRDefault="009F1108" w:rsidP="0096777D">
      <w:r>
        <w:separator/>
      </w:r>
    </w:p>
  </w:endnote>
  <w:endnote w:type="continuationSeparator" w:id="1">
    <w:p w:rsidR="009F1108" w:rsidRDefault="009F1108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ˇPs?Ocu?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108" w:rsidRDefault="009F1108" w:rsidP="0096777D">
      <w:r>
        <w:separator/>
      </w:r>
    </w:p>
  </w:footnote>
  <w:footnote w:type="continuationSeparator" w:id="1">
    <w:p w:rsidR="009F1108" w:rsidRDefault="009F1108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D8"/>
    <w:rsid w:val="000071BE"/>
    <w:rsid w:val="00014183"/>
    <w:rsid w:val="00033100"/>
    <w:rsid w:val="00042AA9"/>
    <w:rsid w:val="00061C18"/>
    <w:rsid w:val="0007184A"/>
    <w:rsid w:val="0007476E"/>
    <w:rsid w:val="000814CA"/>
    <w:rsid w:val="000954C1"/>
    <w:rsid w:val="000A02CB"/>
    <w:rsid w:val="000A3B80"/>
    <w:rsid w:val="000A4AE5"/>
    <w:rsid w:val="000B090A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61765"/>
    <w:rsid w:val="0028277E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46323"/>
    <w:rsid w:val="0035704E"/>
    <w:rsid w:val="00376375"/>
    <w:rsid w:val="003766C8"/>
    <w:rsid w:val="003A34E5"/>
    <w:rsid w:val="003C4C73"/>
    <w:rsid w:val="003E387D"/>
    <w:rsid w:val="004050CF"/>
    <w:rsid w:val="00447BC3"/>
    <w:rsid w:val="004651F7"/>
    <w:rsid w:val="00475158"/>
    <w:rsid w:val="0048135D"/>
    <w:rsid w:val="004A62FF"/>
    <w:rsid w:val="004D1C8C"/>
    <w:rsid w:val="004F2467"/>
    <w:rsid w:val="00505447"/>
    <w:rsid w:val="005100F0"/>
    <w:rsid w:val="005171FC"/>
    <w:rsid w:val="0056754A"/>
    <w:rsid w:val="0057141E"/>
    <w:rsid w:val="00573362"/>
    <w:rsid w:val="00583A3E"/>
    <w:rsid w:val="00584729"/>
    <w:rsid w:val="005903B5"/>
    <w:rsid w:val="005B502C"/>
    <w:rsid w:val="005C1138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D0920"/>
    <w:rsid w:val="00704883"/>
    <w:rsid w:val="00705168"/>
    <w:rsid w:val="00732F22"/>
    <w:rsid w:val="007527EF"/>
    <w:rsid w:val="00761F37"/>
    <w:rsid w:val="007833F7"/>
    <w:rsid w:val="007870BD"/>
    <w:rsid w:val="00793C27"/>
    <w:rsid w:val="007A1C23"/>
    <w:rsid w:val="007A5B38"/>
    <w:rsid w:val="007B5216"/>
    <w:rsid w:val="007C5866"/>
    <w:rsid w:val="007E1132"/>
    <w:rsid w:val="007E4AE6"/>
    <w:rsid w:val="007E5EC0"/>
    <w:rsid w:val="00802694"/>
    <w:rsid w:val="00824B34"/>
    <w:rsid w:val="008452FF"/>
    <w:rsid w:val="008A1FC5"/>
    <w:rsid w:val="008C3C44"/>
    <w:rsid w:val="008C49BB"/>
    <w:rsid w:val="008D41A9"/>
    <w:rsid w:val="008D620C"/>
    <w:rsid w:val="008E3254"/>
    <w:rsid w:val="008F1571"/>
    <w:rsid w:val="008F16F1"/>
    <w:rsid w:val="008F37ED"/>
    <w:rsid w:val="008F7643"/>
    <w:rsid w:val="009203A4"/>
    <w:rsid w:val="00921EBA"/>
    <w:rsid w:val="00951B4F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9F1108"/>
    <w:rsid w:val="00A129A0"/>
    <w:rsid w:val="00A1399D"/>
    <w:rsid w:val="00A17030"/>
    <w:rsid w:val="00A17431"/>
    <w:rsid w:val="00A33B0A"/>
    <w:rsid w:val="00A42F70"/>
    <w:rsid w:val="00A6058F"/>
    <w:rsid w:val="00A728E2"/>
    <w:rsid w:val="00A7464B"/>
    <w:rsid w:val="00A81246"/>
    <w:rsid w:val="00A9421E"/>
    <w:rsid w:val="00AB2BC6"/>
    <w:rsid w:val="00AC29D3"/>
    <w:rsid w:val="00AC530B"/>
    <w:rsid w:val="00AE5C73"/>
    <w:rsid w:val="00B03EAB"/>
    <w:rsid w:val="00B045F2"/>
    <w:rsid w:val="00B050DF"/>
    <w:rsid w:val="00B24974"/>
    <w:rsid w:val="00B25351"/>
    <w:rsid w:val="00B641D8"/>
    <w:rsid w:val="00B80B79"/>
    <w:rsid w:val="00BB46DF"/>
    <w:rsid w:val="00BC59BD"/>
    <w:rsid w:val="00BD1AA7"/>
    <w:rsid w:val="00BD5A56"/>
    <w:rsid w:val="00BE00F7"/>
    <w:rsid w:val="00BE0126"/>
    <w:rsid w:val="00BF05C2"/>
    <w:rsid w:val="00BF441C"/>
    <w:rsid w:val="00C02472"/>
    <w:rsid w:val="00C327A4"/>
    <w:rsid w:val="00CA31FB"/>
    <w:rsid w:val="00CA6001"/>
    <w:rsid w:val="00CE429F"/>
    <w:rsid w:val="00CE7652"/>
    <w:rsid w:val="00D13DCD"/>
    <w:rsid w:val="00D23DA2"/>
    <w:rsid w:val="00D251F5"/>
    <w:rsid w:val="00D4516D"/>
    <w:rsid w:val="00D67F02"/>
    <w:rsid w:val="00D80062"/>
    <w:rsid w:val="00DB0338"/>
    <w:rsid w:val="00DE2A21"/>
    <w:rsid w:val="00DF6223"/>
    <w:rsid w:val="00E14030"/>
    <w:rsid w:val="00E263FD"/>
    <w:rsid w:val="00E354F1"/>
    <w:rsid w:val="00E36A59"/>
    <w:rsid w:val="00E37F57"/>
    <w:rsid w:val="00E53067"/>
    <w:rsid w:val="00E578B5"/>
    <w:rsid w:val="00E82B47"/>
    <w:rsid w:val="00EA18F8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173A"/>
    <w:rsid w:val="00FC5D22"/>
    <w:rsid w:val="00FC77B6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05168"/>
    <w:pPr>
      <w:widowControl w:val="0"/>
      <w:suppressAutoHyphens/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168"/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1</Pages>
  <Words>184</Words>
  <Characters>1051</Characters>
  <Application>Microsoft Office Outlook</Application>
  <DocSecurity>0</DocSecurity>
  <Lines>0</Lines>
  <Paragraphs>0</Paragraphs>
  <ScaleCrop>false</ScaleCrop>
  <Company>Perpetuum Mobile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Verena</cp:lastModifiedBy>
  <cp:revision>13</cp:revision>
  <cp:lastPrinted>2015-12-21T10:14:00Z</cp:lastPrinted>
  <dcterms:created xsi:type="dcterms:W3CDTF">2015-12-21T13:09:00Z</dcterms:created>
  <dcterms:modified xsi:type="dcterms:W3CDTF">2015-12-22T08:54:00Z</dcterms:modified>
</cp:coreProperties>
</file>