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CD" w:rsidRPr="00BA2DC3" w:rsidRDefault="00A446CD" w:rsidP="007955E9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BA2DC3">
        <w:rPr>
          <w:rFonts w:ascii="Arial" w:hAnsi="Arial" w:cs="Arial"/>
          <w:bCs/>
          <w:color w:val="000000"/>
          <w:sz w:val="22"/>
          <w:szCs w:val="22"/>
        </w:rPr>
        <w:t xml:space="preserve">Na temelju Pravilnika o financiranju programa, projekata i manifestacija koje provode organizacije civilnog društva (Službeni glasnik Grada Rovinja-Rovigno br. 10/15 i Odluke o načinu raspodjele raspoloživih sredstava iz Proračuna Grada Rovinja-Rovigno za </w:t>
      </w:r>
      <w:r>
        <w:rPr>
          <w:rFonts w:ascii="Arial" w:hAnsi="Arial" w:cs="Arial"/>
          <w:bCs/>
          <w:color w:val="000000"/>
          <w:sz w:val="22"/>
          <w:szCs w:val="22"/>
        </w:rPr>
        <w:t>2020</w:t>
      </w:r>
      <w:r w:rsidRPr="00BA2DC3">
        <w:rPr>
          <w:rFonts w:ascii="Arial" w:hAnsi="Arial" w:cs="Arial"/>
          <w:bCs/>
          <w:color w:val="000000"/>
          <w:sz w:val="22"/>
          <w:szCs w:val="22"/>
        </w:rPr>
        <w:t>. godinu namijenjenih financiranju projekata udru</w:t>
      </w:r>
      <w:r>
        <w:rPr>
          <w:rFonts w:ascii="Arial" w:hAnsi="Arial" w:cs="Arial"/>
          <w:bCs/>
          <w:color w:val="000000"/>
          <w:sz w:val="22"/>
          <w:szCs w:val="22"/>
        </w:rPr>
        <w:t>ga KLASA/CLASSE: 400-06/19-01/16; URBROJ/NUMPROT: 2171-01-02/1-19</w:t>
      </w:r>
      <w:r w:rsidRPr="0065453C">
        <w:rPr>
          <w:rFonts w:ascii="Arial" w:hAnsi="Arial" w:cs="Arial"/>
          <w:bCs/>
          <w:color w:val="000000"/>
          <w:sz w:val="22"/>
          <w:szCs w:val="22"/>
        </w:rPr>
        <w:t>-1</w:t>
      </w:r>
      <w:r>
        <w:rPr>
          <w:rFonts w:ascii="Arial" w:hAnsi="Arial" w:cs="Arial"/>
          <w:bCs/>
          <w:color w:val="000000"/>
          <w:sz w:val="22"/>
          <w:szCs w:val="22"/>
        </w:rPr>
        <w:t>, g</w:t>
      </w:r>
      <w:r w:rsidRPr="00265868">
        <w:rPr>
          <w:rFonts w:ascii="Arial" w:hAnsi="Arial" w:cs="Arial"/>
          <w:bCs/>
          <w:color w:val="000000"/>
          <w:sz w:val="22"/>
          <w:szCs w:val="22"/>
        </w:rPr>
        <w:t>radonačelnik Grada Rovinja-Rovigno objavljuje</w:t>
      </w:r>
    </w:p>
    <w:p w:rsidR="00A446CD" w:rsidRPr="00BA2DC3" w:rsidRDefault="00A446CD" w:rsidP="00BA023A">
      <w:pPr>
        <w:rPr>
          <w:rFonts w:ascii="Arial" w:hAnsi="Arial" w:cs="Arial"/>
          <w:b/>
          <w:bCs/>
          <w:sz w:val="22"/>
          <w:szCs w:val="22"/>
        </w:rPr>
      </w:pPr>
    </w:p>
    <w:p w:rsidR="00A446CD" w:rsidRPr="00BA2DC3" w:rsidRDefault="00A446CD" w:rsidP="007147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A2DC3">
        <w:rPr>
          <w:rFonts w:ascii="Arial" w:hAnsi="Arial" w:cs="Arial"/>
          <w:b/>
          <w:bCs/>
          <w:sz w:val="22"/>
          <w:szCs w:val="22"/>
        </w:rPr>
        <w:t xml:space="preserve">Javni natječaj za financiranje </w:t>
      </w:r>
      <w:r w:rsidRPr="00BA2DC3">
        <w:rPr>
          <w:rFonts w:ascii="Arial" w:hAnsi="Arial" w:cs="Arial"/>
          <w:b/>
          <w:bCs/>
          <w:noProof/>
          <w:sz w:val="22"/>
          <w:szCs w:val="22"/>
          <w:lang w:eastAsia="de-DE"/>
        </w:rPr>
        <w:t>projekata i manifestacija udruga iz područja sporta</w:t>
      </w:r>
    </w:p>
    <w:p w:rsidR="00A446CD" w:rsidRPr="00BA2DC3" w:rsidRDefault="00A446CD" w:rsidP="007147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446CD" w:rsidRPr="00BA2DC3" w:rsidRDefault="00A446CD" w:rsidP="002955F9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>(1) Predmet ovog natječaja je prikupljanje pisanih prijedloga udruga iz područja sporta za dodjelu bespovratnih sredstava</w:t>
      </w:r>
      <w:r w:rsidRPr="00BA2DC3">
        <w:rPr>
          <w:rFonts w:ascii="Arial" w:hAnsi="Arial" w:cs="Arial"/>
          <w:color w:val="000000"/>
          <w:sz w:val="22"/>
          <w:szCs w:val="22"/>
        </w:rPr>
        <w:t xml:space="preserve"> za održavanje projekata/manifestacija od interesa za Grad Rovinj-Rovigno.</w:t>
      </w:r>
    </w:p>
    <w:p w:rsidR="00A446CD" w:rsidRPr="00BA2DC3" w:rsidRDefault="00A446CD" w:rsidP="002955F9">
      <w:pPr>
        <w:jc w:val="both"/>
        <w:rPr>
          <w:rFonts w:ascii="Arial" w:hAnsi="Arial" w:cs="Arial"/>
          <w:sz w:val="22"/>
          <w:szCs w:val="22"/>
        </w:rPr>
      </w:pPr>
    </w:p>
    <w:p w:rsidR="00A446CD" w:rsidRPr="00BA2DC3" w:rsidRDefault="00A446CD" w:rsidP="00C01080">
      <w:pPr>
        <w:jc w:val="both"/>
        <w:rPr>
          <w:rFonts w:ascii="Arial" w:hAnsi="Arial" w:cs="Arial"/>
          <w:noProof/>
          <w:sz w:val="22"/>
          <w:szCs w:val="22"/>
        </w:rPr>
      </w:pPr>
      <w:r w:rsidRPr="00BA2DC3">
        <w:rPr>
          <w:rFonts w:ascii="Arial" w:eastAsia="SimSun" w:hAnsi="Arial" w:cs="Arial"/>
          <w:sz w:val="22"/>
          <w:szCs w:val="22"/>
          <w:lang w:eastAsia="zh-CN"/>
        </w:rPr>
        <w:t>(2) Cilj Natječaja</w:t>
      </w:r>
      <w:r w:rsidRPr="00BA2DC3">
        <w:rPr>
          <w:rFonts w:ascii="Arial" w:hAnsi="Arial" w:cs="Arial"/>
          <w:noProof/>
          <w:sz w:val="22"/>
          <w:szCs w:val="22"/>
        </w:rPr>
        <w:t xml:space="preserve"> je potpora udrugama koje kroz svoje područje djelovanja provode programe koji su usmjereni svim društvenim skupinama radi unaprjeđenja kvalitete života, promocije sporta, obogaćivanje turističke ponude grada Rovinja</w:t>
      </w:r>
      <w:r>
        <w:rPr>
          <w:rFonts w:ascii="Arial" w:hAnsi="Arial" w:cs="Arial"/>
          <w:noProof/>
          <w:sz w:val="22"/>
          <w:szCs w:val="22"/>
        </w:rPr>
        <w:t>-Rovigno</w:t>
      </w:r>
      <w:r w:rsidRPr="00BA2DC3">
        <w:rPr>
          <w:rFonts w:ascii="Arial" w:hAnsi="Arial" w:cs="Arial"/>
          <w:noProof/>
          <w:sz w:val="22"/>
          <w:szCs w:val="22"/>
        </w:rPr>
        <w:t>, prezentacija i upoznavanje lokalnog stanovništva sa radom udruge, poticanje djece, mladih i odraslih na aktivno bavljenje sportom.</w:t>
      </w:r>
    </w:p>
    <w:p w:rsidR="00A446CD" w:rsidRPr="00BA2DC3" w:rsidRDefault="00A446CD" w:rsidP="009D4AA1">
      <w:pPr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p w:rsidR="00A446CD" w:rsidRPr="00BA2DC3" w:rsidRDefault="00A446CD" w:rsidP="00355471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>(3) Ukupno pla</w:t>
      </w:r>
      <w:r>
        <w:rPr>
          <w:rFonts w:ascii="Arial" w:hAnsi="Arial" w:cs="Arial"/>
          <w:sz w:val="22"/>
          <w:szCs w:val="22"/>
        </w:rPr>
        <w:t>nirana vrijednost natječaja je 11</w:t>
      </w:r>
      <w:r w:rsidRPr="00787ED6">
        <w:rPr>
          <w:rFonts w:ascii="Arial" w:hAnsi="Arial" w:cs="Arial"/>
          <w:sz w:val="22"/>
          <w:szCs w:val="22"/>
        </w:rPr>
        <w:t>0.</w:t>
      </w:r>
      <w:r w:rsidRPr="00BA2DC3">
        <w:rPr>
          <w:rFonts w:ascii="Arial" w:hAnsi="Arial" w:cs="Arial"/>
          <w:sz w:val="22"/>
          <w:szCs w:val="22"/>
        </w:rPr>
        <w:t>000 kuna. Financijske potpore za pojedini program odobravaju se u iznosu od najmanje 5.000 kuna do najviš</w:t>
      </w:r>
      <w:r>
        <w:rPr>
          <w:rFonts w:ascii="Arial" w:hAnsi="Arial" w:cs="Arial"/>
          <w:sz w:val="22"/>
          <w:szCs w:val="22"/>
        </w:rPr>
        <w:t>e 25</w:t>
      </w:r>
      <w:r w:rsidRPr="00BA2DC3"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sz w:val="22"/>
          <w:szCs w:val="22"/>
        </w:rPr>
        <w:t>0 kuna, odnosno do maksimalno 10</w:t>
      </w:r>
      <w:r w:rsidRPr="00BA2DC3">
        <w:rPr>
          <w:rFonts w:ascii="Arial" w:hAnsi="Arial" w:cs="Arial"/>
          <w:sz w:val="22"/>
          <w:szCs w:val="22"/>
        </w:rPr>
        <w:t xml:space="preserve"> potpora.</w:t>
      </w:r>
    </w:p>
    <w:p w:rsidR="00A446CD" w:rsidRPr="00BA2DC3" w:rsidRDefault="00A446CD" w:rsidP="009C597A">
      <w:pPr>
        <w:jc w:val="both"/>
        <w:rPr>
          <w:rFonts w:ascii="Arial" w:hAnsi="Arial" w:cs="Arial"/>
          <w:sz w:val="22"/>
          <w:szCs w:val="22"/>
        </w:rPr>
      </w:pPr>
    </w:p>
    <w:p w:rsidR="00A446CD" w:rsidRPr="00BA2DC3" w:rsidRDefault="00A446CD" w:rsidP="009C597A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 xml:space="preserve">(4) Rok za podnošenje prijedloga projekata i programa je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AF1F71">
        <w:rPr>
          <w:rFonts w:ascii="Arial" w:hAnsi="Arial" w:cs="Arial"/>
          <w:b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</w:rPr>
        <w:t>travnja</w:t>
      </w:r>
      <w:r w:rsidRPr="00AF1F71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2020</w:t>
      </w:r>
      <w:r w:rsidRPr="00AF1F71">
        <w:rPr>
          <w:rFonts w:ascii="Arial" w:hAnsi="Arial" w:cs="Arial"/>
          <w:b/>
          <w:bCs/>
          <w:sz w:val="22"/>
          <w:szCs w:val="22"/>
          <w:u w:val="single"/>
        </w:rPr>
        <w:t>. godine</w:t>
      </w:r>
      <w:r w:rsidRPr="00BA2DC3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:rsidR="00A446CD" w:rsidRPr="00BA2DC3" w:rsidRDefault="00A446CD" w:rsidP="009C597A">
      <w:pPr>
        <w:jc w:val="both"/>
        <w:rPr>
          <w:rFonts w:ascii="Arial" w:hAnsi="Arial" w:cs="Arial"/>
          <w:sz w:val="22"/>
          <w:szCs w:val="22"/>
        </w:rPr>
      </w:pPr>
    </w:p>
    <w:p w:rsidR="00A446CD" w:rsidRPr="00BA2DC3" w:rsidRDefault="00A446CD" w:rsidP="00BB064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>(5) Svaka udruga može prijaviti najviše jedan projekt, na razdoblje provedbe do kraja kalendarske godine uz napomenu da će se priznavati svi prihvatljivi troškovi nastali u tekućoj godini.</w:t>
      </w:r>
    </w:p>
    <w:p w:rsidR="00A446CD" w:rsidRPr="00BA2DC3" w:rsidRDefault="00A446CD" w:rsidP="00BB064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>Prijavu projekta na Natječaj može podnijeti udruga koja je upisana u Registar udruga i djeluje</w:t>
      </w:r>
      <w:r w:rsidRPr="00BA2DC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AF1F71">
        <w:rPr>
          <w:rFonts w:ascii="Arial" w:hAnsi="Arial" w:cs="Arial"/>
          <w:sz w:val="22"/>
          <w:szCs w:val="22"/>
        </w:rPr>
        <w:t>najmanje dvije godine</w:t>
      </w:r>
      <w:r w:rsidRPr="00BA2DC3">
        <w:rPr>
          <w:rFonts w:ascii="Arial" w:hAnsi="Arial" w:cs="Arial"/>
          <w:sz w:val="22"/>
          <w:szCs w:val="22"/>
        </w:rPr>
        <w:t xml:space="preserve"> na području Grada Rovinja-Rovigno zaključno s danom objave Javnog natječaja, koja je programski usmjerena na rad u</w:t>
      </w:r>
      <w:r>
        <w:rPr>
          <w:rFonts w:ascii="Arial" w:hAnsi="Arial" w:cs="Arial"/>
          <w:sz w:val="22"/>
          <w:szCs w:val="22"/>
        </w:rPr>
        <w:t xml:space="preserve"> navedenom programskom području</w:t>
      </w:r>
      <w:r w:rsidRPr="00BA2DC3">
        <w:rPr>
          <w:rFonts w:ascii="Arial" w:hAnsi="Arial" w:cs="Arial"/>
          <w:sz w:val="22"/>
          <w:szCs w:val="22"/>
        </w:rPr>
        <w:t xml:space="preserve"> što je razvidno iz ciljeva i popisa djelatnosti u statutu udruge, koja je upisana u Registar neprofitnih organizacija i vodi transparentno financijsko poslovanje u skladu s propisima o računovodstvu neprofitnih organizacija i koja je ispunila ugovorne obveze prema Gradu Rovinju-Rovigno te svim drugim davateljima financijskih sredstava iz javnih izvora.</w:t>
      </w:r>
    </w:p>
    <w:p w:rsidR="00A446CD" w:rsidRPr="00BA2DC3" w:rsidRDefault="00A446CD" w:rsidP="00F214D6">
      <w:pPr>
        <w:jc w:val="both"/>
        <w:rPr>
          <w:rFonts w:ascii="Arial" w:hAnsi="Arial" w:cs="Arial"/>
          <w:sz w:val="22"/>
          <w:szCs w:val="22"/>
        </w:rPr>
      </w:pPr>
    </w:p>
    <w:p w:rsidR="00A446CD" w:rsidRPr="00BA2DC3" w:rsidRDefault="00A446CD" w:rsidP="00A64BFF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>Prije potpisa ugovora udruga će morati priložiti dokaze da se protiv odgovorne osobe u udruzi ne vodi kazneni postupak, te da udruga ima podmirene sve doprinose prema državi, Gradu Rovinju-Rovigno i poduzećima u vlasništvu Grada te plaćen porez.</w:t>
      </w:r>
    </w:p>
    <w:p w:rsidR="00A446CD" w:rsidRPr="00BA2DC3" w:rsidRDefault="00A446CD" w:rsidP="00D85F9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 xml:space="preserve">Prijavitelju kojemu je utvrđeno neispunjavanje ugovornih obveza prema Gradu Rovinju-Rovigno biti će uskraćeno pravo na financijsku podršku na svim natječajima i javnim pozivima u sljedeće </w:t>
      </w:r>
      <w:r w:rsidRPr="00BA2DC3">
        <w:rPr>
          <w:rStyle w:val="Strong"/>
          <w:rFonts w:ascii="Arial" w:hAnsi="Arial" w:cs="Arial"/>
          <w:sz w:val="22"/>
          <w:szCs w:val="22"/>
        </w:rPr>
        <w:t>dvije godine</w:t>
      </w:r>
      <w:r w:rsidRPr="00BA2DC3">
        <w:rPr>
          <w:rFonts w:ascii="Arial" w:hAnsi="Arial" w:cs="Arial"/>
          <w:sz w:val="22"/>
          <w:szCs w:val="22"/>
        </w:rPr>
        <w:t>, računajući od dana kada mu je upućena pisana obavijest o utvrđenom neispunjavanju ugovornih obveza.</w:t>
      </w:r>
    </w:p>
    <w:p w:rsidR="00A446CD" w:rsidRPr="00BA2DC3" w:rsidRDefault="00A446CD" w:rsidP="00F26024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 xml:space="preserve">(6) Kako se može ostvariti prednost u financiranju projekta i tko nema pravo prijave na Javni natječaj detaljno je opisano u </w:t>
      </w:r>
      <w:r w:rsidRPr="00BA2DC3">
        <w:rPr>
          <w:rFonts w:ascii="Arial" w:hAnsi="Arial" w:cs="Arial"/>
          <w:sz w:val="22"/>
          <w:szCs w:val="22"/>
          <w:u w:val="single"/>
        </w:rPr>
        <w:t>Uputama za prijavitelje</w:t>
      </w:r>
      <w:r w:rsidRPr="00BA2DC3">
        <w:rPr>
          <w:rFonts w:ascii="Arial" w:hAnsi="Arial" w:cs="Arial"/>
          <w:color w:val="000000"/>
          <w:sz w:val="22"/>
          <w:szCs w:val="22"/>
        </w:rPr>
        <w:t>.</w:t>
      </w:r>
    </w:p>
    <w:p w:rsidR="00A446CD" w:rsidRPr="00BA2DC3" w:rsidRDefault="00A446CD" w:rsidP="009C597A">
      <w:pPr>
        <w:jc w:val="both"/>
        <w:rPr>
          <w:rFonts w:ascii="Arial" w:hAnsi="Arial" w:cs="Arial"/>
          <w:sz w:val="22"/>
          <w:szCs w:val="22"/>
        </w:rPr>
      </w:pPr>
    </w:p>
    <w:p w:rsidR="00A446CD" w:rsidRPr="00BA2DC3" w:rsidRDefault="00A446CD" w:rsidP="009C597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 xml:space="preserve">(7) Prijedlozi projekata dostavljaju se isključivo na propisanim obrascima, koji su zajedno s </w:t>
      </w:r>
      <w:r w:rsidRPr="00BA2DC3">
        <w:rPr>
          <w:rFonts w:ascii="Arial" w:hAnsi="Arial" w:cs="Arial"/>
          <w:sz w:val="22"/>
          <w:szCs w:val="22"/>
          <w:u w:val="single"/>
        </w:rPr>
        <w:t>Uputama za prijavitelje</w:t>
      </w:r>
      <w:r w:rsidRPr="00BA2DC3">
        <w:rPr>
          <w:rFonts w:ascii="Arial" w:hAnsi="Arial" w:cs="Arial"/>
          <w:sz w:val="22"/>
          <w:szCs w:val="22"/>
        </w:rPr>
        <w:t xml:space="preserve">, dostupni na mrežnim stranicama </w:t>
      </w:r>
      <w:hyperlink r:id="rId7" w:history="1">
        <w:r w:rsidRPr="00B002ED">
          <w:rPr>
            <w:rStyle w:val="Hyperlink"/>
            <w:rFonts w:ascii="Arial" w:hAnsi="Arial" w:cs="Arial"/>
            <w:sz w:val="22"/>
            <w:szCs w:val="22"/>
          </w:rPr>
          <w:t>www.rovinj-rovigno.hr</w:t>
        </w:r>
      </w:hyperlink>
      <w:r w:rsidRPr="00BA2DC3">
        <w:rPr>
          <w:rFonts w:ascii="Arial" w:hAnsi="Arial" w:cs="Arial"/>
          <w:sz w:val="22"/>
          <w:szCs w:val="22"/>
        </w:rPr>
        <w:t xml:space="preserve"> </w:t>
      </w:r>
    </w:p>
    <w:p w:rsidR="00A446CD" w:rsidRPr="00BA2DC3" w:rsidRDefault="00A446CD" w:rsidP="009C597A">
      <w:pPr>
        <w:jc w:val="both"/>
        <w:rPr>
          <w:rFonts w:ascii="Arial" w:hAnsi="Arial" w:cs="Arial"/>
          <w:sz w:val="22"/>
          <w:szCs w:val="22"/>
        </w:rPr>
      </w:pPr>
    </w:p>
    <w:p w:rsidR="00A446CD" w:rsidRPr="00BA2DC3" w:rsidRDefault="00A446CD" w:rsidP="009C597A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>Natječajnu dokumentaciju u tiskanom i elektronskom (CD) obliku treba poslati preporučeno poštom, putem dostavljača ili osobno (predaja u urudžbenom uredu) na sljedeću adresu:</w:t>
      </w:r>
    </w:p>
    <w:p w:rsidR="00A446CD" w:rsidRPr="00BA2DC3" w:rsidRDefault="00A446CD" w:rsidP="009C597A">
      <w:pPr>
        <w:jc w:val="both"/>
        <w:rPr>
          <w:rFonts w:ascii="Arial" w:hAnsi="Arial" w:cs="Arial"/>
          <w:sz w:val="22"/>
          <w:szCs w:val="22"/>
        </w:rPr>
      </w:pPr>
    </w:p>
    <w:p w:rsidR="00A446CD" w:rsidRDefault="00A446CD" w:rsidP="009C597A">
      <w:pPr>
        <w:jc w:val="both"/>
        <w:rPr>
          <w:rFonts w:ascii="Arial" w:hAnsi="Arial" w:cs="Arial"/>
          <w:sz w:val="22"/>
          <w:szCs w:val="22"/>
        </w:rPr>
      </w:pPr>
    </w:p>
    <w:p w:rsidR="00A446CD" w:rsidRPr="00BA2DC3" w:rsidRDefault="00A446CD" w:rsidP="009C597A">
      <w:pPr>
        <w:jc w:val="both"/>
        <w:rPr>
          <w:rFonts w:ascii="Arial" w:hAnsi="Arial" w:cs="Arial"/>
          <w:sz w:val="22"/>
          <w:szCs w:val="22"/>
        </w:rPr>
      </w:pPr>
    </w:p>
    <w:p w:rsidR="00A446CD" w:rsidRPr="00BA2DC3" w:rsidRDefault="00A446CD" w:rsidP="00E1342C">
      <w:pPr>
        <w:jc w:val="center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>Grad Rovinj-Rovigno, Trg Matteotti 2, Rovinj-Rovigno</w:t>
      </w:r>
    </w:p>
    <w:p w:rsidR="00A446CD" w:rsidRPr="00BA2DC3" w:rsidRDefault="00A446CD" w:rsidP="00E1342C">
      <w:pPr>
        <w:jc w:val="center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>„NE OTVARATI-naziv natječaja“</w:t>
      </w:r>
    </w:p>
    <w:p w:rsidR="00A446CD" w:rsidRPr="00BA2DC3" w:rsidRDefault="00A446CD" w:rsidP="009C597A">
      <w:pPr>
        <w:jc w:val="both"/>
        <w:rPr>
          <w:rFonts w:ascii="Arial" w:hAnsi="Arial" w:cs="Arial"/>
          <w:sz w:val="22"/>
          <w:szCs w:val="22"/>
        </w:rPr>
      </w:pPr>
    </w:p>
    <w:p w:rsidR="00A446CD" w:rsidRPr="00BA2DC3" w:rsidRDefault="00A446CD" w:rsidP="00A333CC">
      <w:pPr>
        <w:jc w:val="both"/>
        <w:rPr>
          <w:rFonts w:ascii="Arial" w:hAnsi="Arial" w:cs="Arial"/>
          <w:sz w:val="22"/>
          <w:szCs w:val="22"/>
        </w:rPr>
      </w:pPr>
    </w:p>
    <w:p w:rsidR="00A446CD" w:rsidRPr="00BA2DC3" w:rsidRDefault="00A446CD" w:rsidP="00A333CC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BA2DC3">
        <w:rPr>
          <w:rFonts w:ascii="Arial" w:hAnsi="Arial" w:cs="Arial"/>
          <w:sz w:val="22"/>
          <w:szCs w:val="22"/>
          <w:u w:val="single"/>
        </w:rPr>
        <w:t>Uputama za prijavitelje</w:t>
      </w:r>
      <w:bookmarkStart w:id="0" w:name="_GoBack"/>
      <w:bookmarkEnd w:id="0"/>
      <w:r w:rsidRPr="00BA2DC3">
        <w:rPr>
          <w:rFonts w:ascii="Arial" w:hAnsi="Arial" w:cs="Arial"/>
          <w:sz w:val="22"/>
          <w:szCs w:val="22"/>
          <w:u w:val="single"/>
        </w:rPr>
        <w:t>.</w:t>
      </w:r>
    </w:p>
    <w:p w:rsidR="00A446CD" w:rsidRPr="00BA2DC3" w:rsidRDefault="00A446CD" w:rsidP="00BC2F7E">
      <w:pPr>
        <w:jc w:val="both"/>
        <w:rPr>
          <w:rFonts w:ascii="Arial" w:hAnsi="Arial" w:cs="Arial"/>
          <w:sz w:val="22"/>
          <w:szCs w:val="22"/>
        </w:rPr>
      </w:pPr>
    </w:p>
    <w:p w:rsidR="00A446CD" w:rsidRPr="00BA2DC3" w:rsidRDefault="00A446CD" w:rsidP="00BC2F7E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>Razmatrat će se samo prijave koje su pravodobno dostavljene, te koje u cijelosti zadovoljavaju propisane uvjete Javnog natječaja.</w:t>
      </w:r>
    </w:p>
    <w:p w:rsidR="00A446CD" w:rsidRPr="00BA2DC3" w:rsidRDefault="00A446CD" w:rsidP="00D0782A">
      <w:pPr>
        <w:jc w:val="both"/>
        <w:rPr>
          <w:rFonts w:ascii="Arial" w:hAnsi="Arial" w:cs="Arial"/>
          <w:sz w:val="22"/>
          <w:szCs w:val="22"/>
        </w:rPr>
      </w:pPr>
    </w:p>
    <w:p w:rsidR="00A446CD" w:rsidRPr="00BA2DC3" w:rsidRDefault="00A446CD" w:rsidP="00D0782A">
      <w:pPr>
        <w:jc w:val="both"/>
        <w:rPr>
          <w:rFonts w:ascii="Arial" w:hAnsi="Arial" w:cs="Arial"/>
          <w:sz w:val="22"/>
          <w:szCs w:val="22"/>
        </w:rPr>
      </w:pPr>
      <w:r w:rsidRPr="00BA2DC3">
        <w:rPr>
          <w:rFonts w:ascii="Arial" w:hAnsi="Arial" w:cs="Arial"/>
          <w:sz w:val="22"/>
          <w:szCs w:val="22"/>
        </w:rPr>
        <w:t xml:space="preserve">(8) Sva pitanja vezana uz ovaj Javni natječaj mogu se postaviti isključivo elektroničkim putem, slanjem upita na adresu elektronske pošte: </w:t>
      </w:r>
      <w:hyperlink r:id="rId8" w:history="1">
        <w:r w:rsidRPr="00B002ED">
          <w:rPr>
            <w:rStyle w:val="Hyperlink"/>
            <w:rFonts w:ascii="Arial" w:hAnsi="Arial" w:cs="Arial"/>
            <w:sz w:val="22"/>
            <w:szCs w:val="22"/>
          </w:rPr>
          <w:t>dragan.poropat@rovinj-rovigno.hr</w:t>
        </w:r>
      </w:hyperlink>
      <w:r w:rsidRPr="00BA2DC3">
        <w:rPr>
          <w:rFonts w:ascii="Arial" w:hAnsi="Arial" w:cs="Arial"/>
          <w:sz w:val="22"/>
          <w:szCs w:val="22"/>
        </w:rPr>
        <w:t xml:space="preserve"> </w:t>
      </w:r>
    </w:p>
    <w:p w:rsidR="00A446CD" w:rsidRPr="00BA2DC3" w:rsidRDefault="00A446CD" w:rsidP="007E3C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446CD" w:rsidRPr="00BA2DC3" w:rsidRDefault="00A446CD" w:rsidP="004135D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KLASA/CLASSE: </w:t>
      </w:r>
      <w:r w:rsidRPr="0043325F">
        <w:rPr>
          <w:rFonts w:ascii="Arial" w:hAnsi="Arial" w:cs="Arial"/>
          <w:bCs/>
          <w:sz w:val="22"/>
          <w:szCs w:val="22"/>
        </w:rPr>
        <w:t>551-01/20-01/</w:t>
      </w:r>
      <w:r>
        <w:rPr>
          <w:rFonts w:ascii="Arial" w:hAnsi="Arial" w:cs="Arial"/>
          <w:bCs/>
          <w:sz w:val="22"/>
          <w:szCs w:val="22"/>
        </w:rPr>
        <w:t>18</w:t>
      </w:r>
    </w:p>
    <w:p w:rsidR="00A446CD" w:rsidRPr="00BA2DC3" w:rsidRDefault="00A446CD" w:rsidP="004135D4">
      <w:pPr>
        <w:jc w:val="both"/>
        <w:rPr>
          <w:rFonts w:ascii="Arial" w:hAnsi="Arial" w:cs="Arial"/>
          <w:bCs/>
          <w:sz w:val="22"/>
          <w:szCs w:val="22"/>
        </w:rPr>
      </w:pPr>
      <w:r w:rsidRPr="00BA2DC3">
        <w:rPr>
          <w:rFonts w:ascii="Arial" w:hAnsi="Arial" w:cs="Arial"/>
          <w:bCs/>
          <w:sz w:val="22"/>
          <w:szCs w:val="22"/>
        </w:rPr>
        <w:t>URBROJ/NUMPROT</w:t>
      </w:r>
      <w:r>
        <w:rPr>
          <w:rFonts w:ascii="Arial" w:hAnsi="Arial" w:cs="Arial"/>
          <w:bCs/>
          <w:sz w:val="22"/>
          <w:szCs w:val="22"/>
        </w:rPr>
        <w:t>: 2171-01-02/1-20</w:t>
      </w:r>
      <w:r w:rsidRPr="00BA2DC3">
        <w:rPr>
          <w:rFonts w:ascii="Arial" w:hAnsi="Arial" w:cs="Arial"/>
          <w:bCs/>
          <w:sz w:val="22"/>
          <w:szCs w:val="22"/>
        </w:rPr>
        <w:t>-1</w:t>
      </w:r>
    </w:p>
    <w:p w:rsidR="00A446CD" w:rsidRPr="00BA2DC3" w:rsidRDefault="00A446CD" w:rsidP="004135D4">
      <w:pPr>
        <w:jc w:val="both"/>
        <w:rPr>
          <w:rFonts w:ascii="Arial" w:hAnsi="Arial" w:cs="Arial"/>
          <w:bCs/>
          <w:sz w:val="22"/>
          <w:szCs w:val="22"/>
        </w:rPr>
      </w:pPr>
      <w:r w:rsidRPr="00BA2DC3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ovinj-Rovigno, 3. ožujka 2020</w:t>
      </w:r>
      <w:r w:rsidRPr="00BA2DC3">
        <w:rPr>
          <w:rFonts w:ascii="Arial" w:hAnsi="Arial" w:cs="Arial"/>
          <w:bCs/>
          <w:sz w:val="22"/>
          <w:szCs w:val="22"/>
        </w:rPr>
        <w:t>.</w:t>
      </w:r>
    </w:p>
    <w:p w:rsidR="00A446CD" w:rsidRDefault="00A446CD" w:rsidP="004135D4">
      <w:pPr>
        <w:jc w:val="both"/>
        <w:rPr>
          <w:rFonts w:ascii="Arial" w:hAnsi="Arial" w:cs="Arial"/>
          <w:bCs/>
          <w:sz w:val="22"/>
          <w:szCs w:val="22"/>
        </w:rPr>
      </w:pPr>
    </w:p>
    <w:p w:rsidR="00A446CD" w:rsidRPr="00BA2DC3" w:rsidRDefault="00A446CD" w:rsidP="004135D4">
      <w:pPr>
        <w:jc w:val="both"/>
        <w:rPr>
          <w:rFonts w:ascii="Arial" w:hAnsi="Arial" w:cs="Arial"/>
          <w:bCs/>
          <w:sz w:val="22"/>
          <w:szCs w:val="22"/>
        </w:rPr>
      </w:pPr>
    </w:p>
    <w:p w:rsidR="00A446CD" w:rsidRPr="00BA2DC3" w:rsidRDefault="00A446CD" w:rsidP="00B559FB">
      <w:pPr>
        <w:ind w:left="5580" w:firstLine="708"/>
        <w:jc w:val="both"/>
        <w:rPr>
          <w:rFonts w:ascii="Arial" w:hAnsi="Arial" w:cs="Arial"/>
          <w:bCs/>
          <w:sz w:val="22"/>
          <w:szCs w:val="22"/>
        </w:rPr>
      </w:pPr>
      <w:r w:rsidRPr="00BA2DC3">
        <w:rPr>
          <w:rFonts w:ascii="Arial" w:hAnsi="Arial" w:cs="Arial"/>
          <w:bCs/>
          <w:sz w:val="22"/>
          <w:szCs w:val="22"/>
        </w:rPr>
        <w:t>Gradonačelnik</w:t>
      </w:r>
    </w:p>
    <w:p w:rsidR="00A446CD" w:rsidRDefault="00A446CD" w:rsidP="00B559FB">
      <w:pPr>
        <w:ind w:left="5040" w:firstLine="708"/>
        <w:jc w:val="both"/>
        <w:rPr>
          <w:rFonts w:ascii="Arial" w:hAnsi="Arial" w:cs="Arial"/>
          <w:bCs/>
          <w:sz w:val="22"/>
          <w:szCs w:val="22"/>
        </w:rPr>
      </w:pPr>
    </w:p>
    <w:p w:rsidR="00A446CD" w:rsidRPr="00BA2DC3" w:rsidRDefault="00A446CD" w:rsidP="00B559FB">
      <w:pPr>
        <w:ind w:left="5040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dr. sc. Marko Paliaga, dipl. oec.</w:t>
      </w:r>
    </w:p>
    <w:p w:rsidR="00A446CD" w:rsidRPr="00C839D1" w:rsidRDefault="00A446CD" w:rsidP="007E3C55">
      <w:pPr>
        <w:jc w:val="both"/>
        <w:rPr>
          <w:b/>
          <w:bCs/>
          <w:sz w:val="24"/>
          <w:szCs w:val="24"/>
        </w:rPr>
      </w:pPr>
    </w:p>
    <w:sectPr w:rsidR="00A446CD" w:rsidRPr="00C839D1" w:rsidSect="00B36F05">
      <w:headerReference w:type="defaul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6CD" w:rsidRDefault="00A446CD">
      <w:r>
        <w:separator/>
      </w:r>
    </w:p>
  </w:endnote>
  <w:endnote w:type="continuationSeparator" w:id="0">
    <w:p w:rsidR="00A446CD" w:rsidRDefault="00A44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6CD" w:rsidRDefault="00A446CD">
      <w:r>
        <w:separator/>
      </w:r>
    </w:p>
  </w:footnote>
  <w:footnote w:type="continuationSeparator" w:id="0">
    <w:p w:rsidR="00A446CD" w:rsidRDefault="00A44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CD" w:rsidRDefault="00A446CD" w:rsidP="00863AA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C40CFD"/>
    <w:multiLevelType w:val="hybridMultilevel"/>
    <w:tmpl w:val="D7067DA8"/>
    <w:lvl w:ilvl="0" w:tplc="A58C65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181501"/>
    <w:multiLevelType w:val="hybridMultilevel"/>
    <w:tmpl w:val="DCD44FC4"/>
    <w:lvl w:ilvl="0" w:tplc="A58C6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96F65"/>
    <w:multiLevelType w:val="hybridMultilevel"/>
    <w:tmpl w:val="A2E0F6B4"/>
    <w:lvl w:ilvl="0" w:tplc="A58C65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231BF8"/>
    <w:multiLevelType w:val="hybridMultilevel"/>
    <w:tmpl w:val="5D0C2F50"/>
    <w:lvl w:ilvl="0" w:tplc="A58C65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5604FE1"/>
    <w:multiLevelType w:val="hybridMultilevel"/>
    <w:tmpl w:val="6A3C1446"/>
    <w:lvl w:ilvl="0" w:tplc="A58C650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66726C70"/>
    <w:multiLevelType w:val="hybridMultilevel"/>
    <w:tmpl w:val="C4709CE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18"/>
  </w:num>
  <w:num w:numId="3">
    <w:abstractNumId w:val="9"/>
  </w:num>
  <w:num w:numId="4">
    <w:abstractNumId w:val="47"/>
  </w:num>
  <w:num w:numId="5">
    <w:abstractNumId w:val="42"/>
  </w:num>
  <w:num w:numId="6">
    <w:abstractNumId w:val="33"/>
  </w:num>
  <w:num w:numId="7">
    <w:abstractNumId w:val="22"/>
  </w:num>
  <w:num w:numId="8">
    <w:abstractNumId w:val="27"/>
  </w:num>
  <w:num w:numId="9">
    <w:abstractNumId w:val="10"/>
  </w:num>
  <w:num w:numId="10">
    <w:abstractNumId w:val="3"/>
  </w:num>
  <w:num w:numId="11">
    <w:abstractNumId w:val="14"/>
  </w:num>
  <w:num w:numId="12">
    <w:abstractNumId w:val="12"/>
  </w:num>
  <w:num w:numId="13">
    <w:abstractNumId w:val="38"/>
  </w:num>
  <w:num w:numId="14">
    <w:abstractNumId w:val="16"/>
  </w:num>
  <w:num w:numId="15">
    <w:abstractNumId w:val="32"/>
  </w:num>
  <w:num w:numId="16">
    <w:abstractNumId w:val="23"/>
  </w:num>
  <w:num w:numId="17">
    <w:abstractNumId w:val="17"/>
  </w:num>
  <w:num w:numId="18">
    <w:abstractNumId w:val="5"/>
  </w:num>
  <w:num w:numId="19">
    <w:abstractNumId w:val="11"/>
  </w:num>
  <w:num w:numId="20">
    <w:abstractNumId w:val="45"/>
  </w:num>
  <w:num w:numId="21">
    <w:abstractNumId w:val="6"/>
  </w:num>
  <w:num w:numId="22">
    <w:abstractNumId w:val="20"/>
  </w:num>
  <w:num w:numId="23">
    <w:abstractNumId w:val="7"/>
  </w:num>
  <w:num w:numId="24">
    <w:abstractNumId w:val="26"/>
  </w:num>
  <w:num w:numId="25">
    <w:abstractNumId w:val="31"/>
  </w:num>
  <w:num w:numId="26">
    <w:abstractNumId w:val="40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</w:num>
  <w:num w:numId="29">
    <w:abstractNumId w:val="19"/>
  </w:num>
  <w:num w:numId="30">
    <w:abstractNumId w:val="4"/>
  </w:num>
  <w:num w:numId="31">
    <w:abstractNumId w:val="0"/>
  </w:num>
  <w:num w:numId="32">
    <w:abstractNumId w:val="24"/>
  </w:num>
  <w:num w:numId="33">
    <w:abstractNumId w:val="25"/>
  </w:num>
  <w:num w:numId="34">
    <w:abstractNumId w:val="28"/>
  </w:num>
  <w:num w:numId="35">
    <w:abstractNumId w:val="21"/>
  </w:num>
  <w:num w:numId="36">
    <w:abstractNumId w:val="35"/>
  </w:num>
  <w:num w:numId="37">
    <w:abstractNumId w:val="39"/>
  </w:num>
  <w:num w:numId="38">
    <w:abstractNumId w:val="15"/>
  </w:num>
  <w:num w:numId="39">
    <w:abstractNumId w:val="37"/>
  </w:num>
  <w:num w:numId="40">
    <w:abstractNumId w:val="30"/>
  </w:num>
  <w:num w:numId="41">
    <w:abstractNumId w:val="44"/>
  </w:num>
  <w:num w:numId="42">
    <w:abstractNumId w:val="41"/>
  </w:num>
  <w:num w:numId="43">
    <w:abstractNumId w:val="13"/>
  </w:num>
  <w:num w:numId="44">
    <w:abstractNumId w:val="36"/>
  </w:num>
  <w:num w:numId="45">
    <w:abstractNumId w:val="34"/>
  </w:num>
  <w:num w:numId="46">
    <w:abstractNumId w:val="1"/>
  </w:num>
  <w:num w:numId="47">
    <w:abstractNumId w:val="2"/>
  </w:num>
  <w:num w:numId="48">
    <w:abstractNumId w:val="29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623"/>
    <w:rsid w:val="0000082D"/>
    <w:rsid w:val="00001860"/>
    <w:rsid w:val="00013C87"/>
    <w:rsid w:val="00025625"/>
    <w:rsid w:val="000331A6"/>
    <w:rsid w:val="00034CE1"/>
    <w:rsid w:val="00034CE3"/>
    <w:rsid w:val="00034F8F"/>
    <w:rsid w:val="0004278E"/>
    <w:rsid w:val="00043D45"/>
    <w:rsid w:val="00043EF2"/>
    <w:rsid w:val="000555CA"/>
    <w:rsid w:val="000573A0"/>
    <w:rsid w:val="000627A6"/>
    <w:rsid w:val="00067003"/>
    <w:rsid w:val="00067188"/>
    <w:rsid w:val="00077F8C"/>
    <w:rsid w:val="0008222C"/>
    <w:rsid w:val="00085C1B"/>
    <w:rsid w:val="00090791"/>
    <w:rsid w:val="00090866"/>
    <w:rsid w:val="000A0E08"/>
    <w:rsid w:val="000A12CF"/>
    <w:rsid w:val="000A1495"/>
    <w:rsid w:val="000A255C"/>
    <w:rsid w:val="000A4287"/>
    <w:rsid w:val="000A5302"/>
    <w:rsid w:val="000C4A98"/>
    <w:rsid w:val="000C7971"/>
    <w:rsid w:val="000D3648"/>
    <w:rsid w:val="000D374F"/>
    <w:rsid w:val="000D73A5"/>
    <w:rsid w:val="000E0441"/>
    <w:rsid w:val="000E1C75"/>
    <w:rsid w:val="000E2FEA"/>
    <w:rsid w:val="000E362B"/>
    <w:rsid w:val="000E499B"/>
    <w:rsid w:val="000E55F4"/>
    <w:rsid w:val="000E6912"/>
    <w:rsid w:val="000F3072"/>
    <w:rsid w:val="000F4EC2"/>
    <w:rsid w:val="001023CB"/>
    <w:rsid w:val="00102E17"/>
    <w:rsid w:val="001034FA"/>
    <w:rsid w:val="00103E66"/>
    <w:rsid w:val="0010721D"/>
    <w:rsid w:val="001078E7"/>
    <w:rsid w:val="00110B76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75061"/>
    <w:rsid w:val="0017728F"/>
    <w:rsid w:val="00184407"/>
    <w:rsid w:val="00184F4B"/>
    <w:rsid w:val="00186401"/>
    <w:rsid w:val="00191EEF"/>
    <w:rsid w:val="0019246D"/>
    <w:rsid w:val="001928FB"/>
    <w:rsid w:val="001A20ED"/>
    <w:rsid w:val="001A26B2"/>
    <w:rsid w:val="001B0B59"/>
    <w:rsid w:val="001B0C24"/>
    <w:rsid w:val="001B3A30"/>
    <w:rsid w:val="001B5568"/>
    <w:rsid w:val="001B5E82"/>
    <w:rsid w:val="001C6F45"/>
    <w:rsid w:val="001D08E2"/>
    <w:rsid w:val="001D0F25"/>
    <w:rsid w:val="001F0A9E"/>
    <w:rsid w:val="001F2A89"/>
    <w:rsid w:val="001F389E"/>
    <w:rsid w:val="001F6A1A"/>
    <w:rsid w:val="00211058"/>
    <w:rsid w:val="00220768"/>
    <w:rsid w:val="00222AEC"/>
    <w:rsid w:val="00223FAC"/>
    <w:rsid w:val="002245F3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2CBF"/>
    <w:rsid w:val="00265868"/>
    <w:rsid w:val="002665AA"/>
    <w:rsid w:val="00267DF0"/>
    <w:rsid w:val="00271A86"/>
    <w:rsid w:val="00273DBD"/>
    <w:rsid w:val="002746C5"/>
    <w:rsid w:val="002777FB"/>
    <w:rsid w:val="00280F2A"/>
    <w:rsid w:val="00284311"/>
    <w:rsid w:val="002863C3"/>
    <w:rsid w:val="00287DF3"/>
    <w:rsid w:val="0029401E"/>
    <w:rsid w:val="002955F9"/>
    <w:rsid w:val="00297DC7"/>
    <w:rsid w:val="002A3862"/>
    <w:rsid w:val="002B1565"/>
    <w:rsid w:val="002B4B0A"/>
    <w:rsid w:val="002C6C0B"/>
    <w:rsid w:val="002D38EE"/>
    <w:rsid w:val="002E1FD3"/>
    <w:rsid w:val="002E728F"/>
    <w:rsid w:val="002E75FE"/>
    <w:rsid w:val="002F0664"/>
    <w:rsid w:val="002F09A5"/>
    <w:rsid w:val="002F130A"/>
    <w:rsid w:val="002F2674"/>
    <w:rsid w:val="002F315F"/>
    <w:rsid w:val="002F7443"/>
    <w:rsid w:val="00302780"/>
    <w:rsid w:val="00305281"/>
    <w:rsid w:val="00306988"/>
    <w:rsid w:val="00307162"/>
    <w:rsid w:val="00313864"/>
    <w:rsid w:val="0031536D"/>
    <w:rsid w:val="0032337E"/>
    <w:rsid w:val="00340DDC"/>
    <w:rsid w:val="003502A9"/>
    <w:rsid w:val="0035208B"/>
    <w:rsid w:val="00355471"/>
    <w:rsid w:val="00355C90"/>
    <w:rsid w:val="00361A49"/>
    <w:rsid w:val="0036379D"/>
    <w:rsid w:val="0036524D"/>
    <w:rsid w:val="0036649B"/>
    <w:rsid w:val="003716B9"/>
    <w:rsid w:val="0037476B"/>
    <w:rsid w:val="00374C38"/>
    <w:rsid w:val="0037673D"/>
    <w:rsid w:val="00386210"/>
    <w:rsid w:val="00387CA5"/>
    <w:rsid w:val="00390F39"/>
    <w:rsid w:val="00397634"/>
    <w:rsid w:val="003B1A73"/>
    <w:rsid w:val="003B22E5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35D4"/>
    <w:rsid w:val="004161EE"/>
    <w:rsid w:val="00417B94"/>
    <w:rsid w:val="00417F21"/>
    <w:rsid w:val="0043035B"/>
    <w:rsid w:val="004304F0"/>
    <w:rsid w:val="00430768"/>
    <w:rsid w:val="0043325F"/>
    <w:rsid w:val="004332B5"/>
    <w:rsid w:val="00435116"/>
    <w:rsid w:val="00436F30"/>
    <w:rsid w:val="00443B02"/>
    <w:rsid w:val="00445B8C"/>
    <w:rsid w:val="00450DB8"/>
    <w:rsid w:val="00456C3E"/>
    <w:rsid w:val="00460117"/>
    <w:rsid w:val="0046083B"/>
    <w:rsid w:val="0046577D"/>
    <w:rsid w:val="00472A8A"/>
    <w:rsid w:val="00473885"/>
    <w:rsid w:val="00485027"/>
    <w:rsid w:val="00491235"/>
    <w:rsid w:val="00491D42"/>
    <w:rsid w:val="004A06F2"/>
    <w:rsid w:val="004A1313"/>
    <w:rsid w:val="004B0AAD"/>
    <w:rsid w:val="004B3543"/>
    <w:rsid w:val="004B3905"/>
    <w:rsid w:val="004C2AFE"/>
    <w:rsid w:val="004D2852"/>
    <w:rsid w:val="004E2AA6"/>
    <w:rsid w:val="004E33E8"/>
    <w:rsid w:val="004E5CFF"/>
    <w:rsid w:val="004E7D90"/>
    <w:rsid w:val="004E7F53"/>
    <w:rsid w:val="005009DE"/>
    <w:rsid w:val="0050488E"/>
    <w:rsid w:val="00504BE2"/>
    <w:rsid w:val="00507146"/>
    <w:rsid w:val="00507221"/>
    <w:rsid w:val="00512916"/>
    <w:rsid w:val="00513F4A"/>
    <w:rsid w:val="00514217"/>
    <w:rsid w:val="00514A96"/>
    <w:rsid w:val="00525A9C"/>
    <w:rsid w:val="00526C3D"/>
    <w:rsid w:val="0053331E"/>
    <w:rsid w:val="00534787"/>
    <w:rsid w:val="0053482F"/>
    <w:rsid w:val="00541101"/>
    <w:rsid w:val="0054539C"/>
    <w:rsid w:val="00546623"/>
    <w:rsid w:val="00551127"/>
    <w:rsid w:val="00552983"/>
    <w:rsid w:val="005550E9"/>
    <w:rsid w:val="0056354B"/>
    <w:rsid w:val="00565668"/>
    <w:rsid w:val="005708E6"/>
    <w:rsid w:val="0057377B"/>
    <w:rsid w:val="005755CF"/>
    <w:rsid w:val="005833B8"/>
    <w:rsid w:val="00591CF7"/>
    <w:rsid w:val="005924BC"/>
    <w:rsid w:val="00592EAA"/>
    <w:rsid w:val="00594E05"/>
    <w:rsid w:val="005A70EE"/>
    <w:rsid w:val="005B2BB9"/>
    <w:rsid w:val="005B3C5A"/>
    <w:rsid w:val="005B6166"/>
    <w:rsid w:val="005B72EA"/>
    <w:rsid w:val="005C023C"/>
    <w:rsid w:val="005C2F5F"/>
    <w:rsid w:val="005C3235"/>
    <w:rsid w:val="005D5819"/>
    <w:rsid w:val="005D5A3A"/>
    <w:rsid w:val="005E0DD9"/>
    <w:rsid w:val="005E455A"/>
    <w:rsid w:val="005E77F4"/>
    <w:rsid w:val="005F240B"/>
    <w:rsid w:val="005F6539"/>
    <w:rsid w:val="005F7574"/>
    <w:rsid w:val="00600FD7"/>
    <w:rsid w:val="0060112B"/>
    <w:rsid w:val="00612E66"/>
    <w:rsid w:val="00614A4B"/>
    <w:rsid w:val="006202C7"/>
    <w:rsid w:val="0063270B"/>
    <w:rsid w:val="00635B4A"/>
    <w:rsid w:val="00636857"/>
    <w:rsid w:val="00641F71"/>
    <w:rsid w:val="0065453C"/>
    <w:rsid w:val="00660E83"/>
    <w:rsid w:val="00666A52"/>
    <w:rsid w:val="00671C08"/>
    <w:rsid w:val="006721EC"/>
    <w:rsid w:val="006739F6"/>
    <w:rsid w:val="006757A3"/>
    <w:rsid w:val="006759FF"/>
    <w:rsid w:val="00680F6D"/>
    <w:rsid w:val="00682EFC"/>
    <w:rsid w:val="0068370A"/>
    <w:rsid w:val="00696954"/>
    <w:rsid w:val="006A03E3"/>
    <w:rsid w:val="006A0563"/>
    <w:rsid w:val="006A2824"/>
    <w:rsid w:val="006A3458"/>
    <w:rsid w:val="006A35D3"/>
    <w:rsid w:val="006A49D2"/>
    <w:rsid w:val="006A7E7D"/>
    <w:rsid w:val="006B483F"/>
    <w:rsid w:val="006C010B"/>
    <w:rsid w:val="006C2C63"/>
    <w:rsid w:val="006D45D6"/>
    <w:rsid w:val="006D4F0A"/>
    <w:rsid w:val="006D6A91"/>
    <w:rsid w:val="006E2144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30EF9"/>
    <w:rsid w:val="0073274E"/>
    <w:rsid w:val="007367B4"/>
    <w:rsid w:val="007375A6"/>
    <w:rsid w:val="007409A7"/>
    <w:rsid w:val="00743E10"/>
    <w:rsid w:val="00743EF5"/>
    <w:rsid w:val="007461CA"/>
    <w:rsid w:val="00753CE8"/>
    <w:rsid w:val="0076199C"/>
    <w:rsid w:val="00761B47"/>
    <w:rsid w:val="00765CCA"/>
    <w:rsid w:val="0077131E"/>
    <w:rsid w:val="007738FC"/>
    <w:rsid w:val="0077462F"/>
    <w:rsid w:val="007748FF"/>
    <w:rsid w:val="00776B9C"/>
    <w:rsid w:val="00776DA5"/>
    <w:rsid w:val="00784F7B"/>
    <w:rsid w:val="00786193"/>
    <w:rsid w:val="00787ED6"/>
    <w:rsid w:val="007955E9"/>
    <w:rsid w:val="007A7BAB"/>
    <w:rsid w:val="007C0D9D"/>
    <w:rsid w:val="007D42D3"/>
    <w:rsid w:val="007D4516"/>
    <w:rsid w:val="007D65E0"/>
    <w:rsid w:val="007E0559"/>
    <w:rsid w:val="007E1B3C"/>
    <w:rsid w:val="007E3C55"/>
    <w:rsid w:val="007E5EA8"/>
    <w:rsid w:val="007E732E"/>
    <w:rsid w:val="008010D1"/>
    <w:rsid w:val="00804931"/>
    <w:rsid w:val="0081150A"/>
    <w:rsid w:val="00814AB7"/>
    <w:rsid w:val="00815085"/>
    <w:rsid w:val="008208F2"/>
    <w:rsid w:val="00820BF2"/>
    <w:rsid w:val="00823279"/>
    <w:rsid w:val="008234B3"/>
    <w:rsid w:val="00823C58"/>
    <w:rsid w:val="00824F7E"/>
    <w:rsid w:val="0082577D"/>
    <w:rsid w:val="00826037"/>
    <w:rsid w:val="0082609B"/>
    <w:rsid w:val="0082619F"/>
    <w:rsid w:val="00826C5C"/>
    <w:rsid w:val="0083639A"/>
    <w:rsid w:val="00850053"/>
    <w:rsid w:val="00850C07"/>
    <w:rsid w:val="00853823"/>
    <w:rsid w:val="00855A08"/>
    <w:rsid w:val="00855F25"/>
    <w:rsid w:val="008560BF"/>
    <w:rsid w:val="00856D10"/>
    <w:rsid w:val="00857F2C"/>
    <w:rsid w:val="00860AF2"/>
    <w:rsid w:val="00863AA3"/>
    <w:rsid w:val="0087148F"/>
    <w:rsid w:val="00872F7C"/>
    <w:rsid w:val="008759F5"/>
    <w:rsid w:val="00877BE7"/>
    <w:rsid w:val="00882725"/>
    <w:rsid w:val="008835FC"/>
    <w:rsid w:val="00894009"/>
    <w:rsid w:val="008A3418"/>
    <w:rsid w:val="008B471E"/>
    <w:rsid w:val="008B541C"/>
    <w:rsid w:val="008B7986"/>
    <w:rsid w:val="008D02CA"/>
    <w:rsid w:val="008D16D8"/>
    <w:rsid w:val="008D5AB6"/>
    <w:rsid w:val="008D5B99"/>
    <w:rsid w:val="008D670A"/>
    <w:rsid w:val="008E53CF"/>
    <w:rsid w:val="008F0D2C"/>
    <w:rsid w:val="008F7B65"/>
    <w:rsid w:val="00914307"/>
    <w:rsid w:val="00915B85"/>
    <w:rsid w:val="00925A40"/>
    <w:rsid w:val="00941B4B"/>
    <w:rsid w:val="009444BD"/>
    <w:rsid w:val="009447A2"/>
    <w:rsid w:val="0094492B"/>
    <w:rsid w:val="009508F0"/>
    <w:rsid w:val="009717ED"/>
    <w:rsid w:val="009718D6"/>
    <w:rsid w:val="0097643A"/>
    <w:rsid w:val="00980BA2"/>
    <w:rsid w:val="0098448D"/>
    <w:rsid w:val="00991BB0"/>
    <w:rsid w:val="00996AAC"/>
    <w:rsid w:val="00997B39"/>
    <w:rsid w:val="00997EC5"/>
    <w:rsid w:val="009A1F29"/>
    <w:rsid w:val="009A4726"/>
    <w:rsid w:val="009A4BF2"/>
    <w:rsid w:val="009A511E"/>
    <w:rsid w:val="009A782B"/>
    <w:rsid w:val="009B4895"/>
    <w:rsid w:val="009B52A9"/>
    <w:rsid w:val="009C31C4"/>
    <w:rsid w:val="009C597A"/>
    <w:rsid w:val="009C5BD9"/>
    <w:rsid w:val="009C5D50"/>
    <w:rsid w:val="009D00C8"/>
    <w:rsid w:val="009D04BD"/>
    <w:rsid w:val="009D4AA1"/>
    <w:rsid w:val="009E2577"/>
    <w:rsid w:val="009E2B6C"/>
    <w:rsid w:val="009E4729"/>
    <w:rsid w:val="009F2985"/>
    <w:rsid w:val="009F31C5"/>
    <w:rsid w:val="009F4DCE"/>
    <w:rsid w:val="00A0477E"/>
    <w:rsid w:val="00A12E26"/>
    <w:rsid w:val="00A3003D"/>
    <w:rsid w:val="00A313AB"/>
    <w:rsid w:val="00A333CC"/>
    <w:rsid w:val="00A3566D"/>
    <w:rsid w:val="00A446CD"/>
    <w:rsid w:val="00A51A2C"/>
    <w:rsid w:val="00A604DE"/>
    <w:rsid w:val="00A61625"/>
    <w:rsid w:val="00A64BFF"/>
    <w:rsid w:val="00A70A19"/>
    <w:rsid w:val="00A7139B"/>
    <w:rsid w:val="00A716CD"/>
    <w:rsid w:val="00A80F10"/>
    <w:rsid w:val="00A835CA"/>
    <w:rsid w:val="00A84097"/>
    <w:rsid w:val="00AA0597"/>
    <w:rsid w:val="00AA0ACA"/>
    <w:rsid w:val="00AA0B05"/>
    <w:rsid w:val="00AA2A33"/>
    <w:rsid w:val="00AA50C8"/>
    <w:rsid w:val="00AA73F2"/>
    <w:rsid w:val="00AB525E"/>
    <w:rsid w:val="00AB678E"/>
    <w:rsid w:val="00AC09D9"/>
    <w:rsid w:val="00AC39C6"/>
    <w:rsid w:val="00AC4193"/>
    <w:rsid w:val="00AC63B6"/>
    <w:rsid w:val="00AC6C8B"/>
    <w:rsid w:val="00AD61F7"/>
    <w:rsid w:val="00AE1714"/>
    <w:rsid w:val="00AE223C"/>
    <w:rsid w:val="00AE23E3"/>
    <w:rsid w:val="00AF1033"/>
    <w:rsid w:val="00AF1F71"/>
    <w:rsid w:val="00B000DE"/>
    <w:rsid w:val="00B002ED"/>
    <w:rsid w:val="00B04577"/>
    <w:rsid w:val="00B075DE"/>
    <w:rsid w:val="00B07E3A"/>
    <w:rsid w:val="00B3430F"/>
    <w:rsid w:val="00B34808"/>
    <w:rsid w:val="00B36F05"/>
    <w:rsid w:val="00B4299A"/>
    <w:rsid w:val="00B437A2"/>
    <w:rsid w:val="00B52B45"/>
    <w:rsid w:val="00B549AF"/>
    <w:rsid w:val="00B559FB"/>
    <w:rsid w:val="00B71641"/>
    <w:rsid w:val="00B84D70"/>
    <w:rsid w:val="00B91E07"/>
    <w:rsid w:val="00BA023A"/>
    <w:rsid w:val="00BA2DC3"/>
    <w:rsid w:val="00BA3330"/>
    <w:rsid w:val="00BB0649"/>
    <w:rsid w:val="00BB6D91"/>
    <w:rsid w:val="00BC2F7E"/>
    <w:rsid w:val="00BC4666"/>
    <w:rsid w:val="00BC49D1"/>
    <w:rsid w:val="00BC6FC0"/>
    <w:rsid w:val="00BC77BA"/>
    <w:rsid w:val="00BD366F"/>
    <w:rsid w:val="00BD64AE"/>
    <w:rsid w:val="00BE0C55"/>
    <w:rsid w:val="00BF3829"/>
    <w:rsid w:val="00BF3D87"/>
    <w:rsid w:val="00BF6813"/>
    <w:rsid w:val="00BF7471"/>
    <w:rsid w:val="00C01080"/>
    <w:rsid w:val="00C045AA"/>
    <w:rsid w:val="00C05394"/>
    <w:rsid w:val="00C06365"/>
    <w:rsid w:val="00C107F3"/>
    <w:rsid w:val="00C11697"/>
    <w:rsid w:val="00C17F3D"/>
    <w:rsid w:val="00C217EC"/>
    <w:rsid w:val="00C25865"/>
    <w:rsid w:val="00C27912"/>
    <w:rsid w:val="00C3481E"/>
    <w:rsid w:val="00C349E1"/>
    <w:rsid w:val="00C34B1F"/>
    <w:rsid w:val="00C407F3"/>
    <w:rsid w:val="00C44BBE"/>
    <w:rsid w:val="00C45478"/>
    <w:rsid w:val="00C45E34"/>
    <w:rsid w:val="00C47277"/>
    <w:rsid w:val="00C47BB8"/>
    <w:rsid w:val="00C608A1"/>
    <w:rsid w:val="00C63905"/>
    <w:rsid w:val="00C67DB3"/>
    <w:rsid w:val="00C7083F"/>
    <w:rsid w:val="00C77564"/>
    <w:rsid w:val="00C839D1"/>
    <w:rsid w:val="00C842ED"/>
    <w:rsid w:val="00C84C36"/>
    <w:rsid w:val="00C85315"/>
    <w:rsid w:val="00C87709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471A"/>
    <w:rsid w:val="00CF6CB5"/>
    <w:rsid w:val="00D01AA1"/>
    <w:rsid w:val="00D023AC"/>
    <w:rsid w:val="00D0654D"/>
    <w:rsid w:val="00D066B0"/>
    <w:rsid w:val="00D06728"/>
    <w:rsid w:val="00D0782A"/>
    <w:rsid w:val="00D079EB"/>
    <w:rsid w:val="00D14AE0"/>
    <w:rsid w:val="00D17077"/>
    <w:rsid w:val="00D2326D"/>
    <w:rsid w:val="00D26F82"/>
    <w:rsid w:val="00D4004B"/>
    <w:rsid w:val="00D4375B"/>
    <w:rsid w:val="00D4382F"/>
    <w:rsid w:val="00D4582C"/>
    <w:rsid w:val="00D52FC8"/>
    <w:rsid w:val="00D538A5"/>
    <w:rsid w:val="00D55512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5F99"/>
    <w:rsid w:val="00D864B8"/>
    <w:rsid w:val="00D878EC"/>
    <w:rsid w:val="00D9364F"/>
    <w:rsid w:val="00D94E33"/>
    <w:rsid w:val="00D95DC6"/>
    <w:rsid w:val="00D974A1"/>
    <w:rsid w:val="00DA1D1C"/>
    <w:rsid w:val="00DA2BD4"/>
    <w:rsid w:val="00DA3262"/>
    <w:rsid w:val="00DA3505"/>
    <w:rsid w:val="00DB36C3"/>
    <w:rsid w:val="00DC7D8B"/>
    <w:rsid w:val="00DD2990"/>
    <w:rsid w:val="00DD5E9A"/>
    <w:rsid w:val="00DE0BDC"/>
    <w:rsid w:val="00DE17EB"/>
    <w:rsid w:val="00DE1B0C"/>
    <w:rsid w:val="00DE679F"/>
    <w:rsid w:val="00DF0CF8"/>
    <w:rsid w:val="00DF1994"/>
    <w:rsid w:val="00DF230F"/>
    <w:rsid w:val="00DF6998"/>
    <w:rsid w:val="00E008EB"/>
    <w:rsid w:val="00E04DDF"/>
    <w:rsid w:val="00E1342C"/>
    <w:rsid w:val="00E2067A"/>
    <w:rsid w:val="00E2171E"/>
    <w:rsid w:val="00E3043F"/>
    <w:rsid w:val="00E50B59"/>
    <w:rsid w:val="00E52349"/>
    <w:rsid w:val="00E52828"/>
    <w:rsid w:val="00E54911"/>
    <w:rsid w:val="00E5638F"/>
    <w:rsid w:val="00E5754C"/>
    <w:rsid w:val="00E6127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382"/>
    <w:rsid w:val="00E94E41"/>
    <w:rsid w:val="00EA188D"/>
    <w:rsid w:val="00EA44D0"/>
    <w:rsid w:val="00EA6714"/>
    <w:rsid w:val="00EB4558"/>
    <w:rsid w:val="00EC4431"/>
    <w:rsid w:val="00EC6784"/>
    <w:rsid w:val="00ED3984"/>
    <w:rsid w:val="00EE1A86"/>
    <w:rsid w:val="00EE53A0"/>
    <w:rsid w:val="00EF037C"/>
    <w:rsid w:val="00EF15D3"/>
    <w:rsid w:val="00EF4DE8"/>
    <w:rsid w:val="00EF5EBF"/>
    <w:rsid w:val="00EF616B"/>
    <w:rsid w:val="00F07280"/>
    <w:rsid w:val="00F1345D"/>
    <w:rsid w:val="00F13BBA"/>
    <w:rsid w:val="00F17EB0"/>
    <w:rsid w:val="00F214D6"/>
    <w:rsid w:val="00F25336"/>
    <w:rsid w:val="00F26024"/>
    <w:rsid w:val="00F31396"/>
    <w:rsid w:val="00F321FA"/>
    <w:rsid w:val="00F37F0E"/>
    <w:rsid w:val="00F40180"/>
    <w:rsid w:val="00F47B06"/>
    <w:rsid w:val="00F52467"/>
    <w:rsid w:val="00F57F59"/>
    <w:rsid w:val="00F61C22"/>
    <w:rsid w:val="00F702EC"/>
    <w:rsid w:val="00F737BD"/>
    <w:rsid w:val="00F74399"/>
    <w:rsid w:val="00F74462"/>
    <w:rsid w:val="00F903AA"/>
    <w:rsid w:val="00F93A3A"/>
    <w:rsid w:val="00F95E68"/>
    <w:rsid w:val="00F96A26"/>
    <w:rsid w:val="00FA2232"/>
    <w:rsid w:val="00FA6D8A"/>
    <w:rsid w:val="00FC08A7"/>
    <w:rsid w:val="00FC6DAE"/>
    <w:rsid w:val="00FD2664"/>
    <w:rsid w:val="00FD53D0"/>
    <w:rsid w:val="00FE13DB"/>
    <w:rsid w:val="00FE6AD9"/>
    <w:rsid w:val="00FF12EA"/>
    <w:rsid w:val="00FF1815"/>
    <w:rsid w:val="00FF1E32"/>
    <w:rsid w:val="00FF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25"/>
    <w:rPr>
      <w:sz w:val="20"/>
      <w:szCs w:val="20"/>
    </w:rPr>
  </w:style>
  <w:style w:type="paragraph" w:styleId="Heading6">
    <w:name w:val="heading 6"/>
    <w:basedOn w:val="Normal"/>
    <w:link w:val="Heading6Char"/>
    <w:uiPriority w:val="99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14A96"/>
    <w:rPr>
      <w:rFonts w:ascii="Calibri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7147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4A96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714725"/>
    <w:rPr>
      <w:rFonts w:cs="Times New Roman"/>
    </w:rPr>
  </w:style>
  <w:style w:type="character" w:styleId="Hyperlink">
    <w:name w:val="Hyperlink"/>
    <w:basedOn w:val="DefaultParagraphFont"/>
    <w:uiPriority w:val="99"/>
    <w:rsid w:val="00E84B0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86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A96"/>
    <w:rPr>
      <w:rFonts w:cs="Times New Roman"/>
      <w:sz w:val="2"/>
    </w:rPr>
  </w:style>
  <w:style w:type="paragraph" w:customStyle="1" w:styleId="CharCharChar">
    <w:name w:val="Char Char Char"/>
    <w:basedOn w:val="Normal"/>
    <w:uiPriority w:val="99"/>
    <w:rsid w:val="003502A9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TableGrid">
    <w:name w:val="Table Grid"/>
    <w:basedOn w:val="TableNormal"/>
    <w:uiPriority w:val="99"/>
    <w:rsid w:val="00D95D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uiPriority w:val="99"/>
    <w:rsid w:val="001F0A9E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">
    <w:name w:val="Char Char"/>
    <w:basedOn w:val="Normal"/>
    <w:uiPriority w:val="99"/>
    <w:rsid w:val="009C597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ListParagraph">
    <w:name w:val="List Paragraph"/>
    <w:basedOn w:val="Normal"/>
    <w:uiPriority w:val="99"/>
    <w:qFormat/>
    <w:rsid w:val="007955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3480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4808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3480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4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34808"/>
    <w:rPr>
      <w:b/>
      <w:bCs/>
    </w:rPr>
  </w:style>
  <w:style w:type="paragraph" w:customStyle="1" w:styleId="SubTitle2">
    <w:name w:val="SubTitle 2"/>
    <w:basedOn w:val="Normal"/>
    <w:uiPriority w:val="99"/>
    <w:rsid w:val="00914307"/>
    <w:pPr>
      <w:spacing w:after="240"/>
      <w:jc w:val="center"/>
    </w:pPr>
    <w:rPr>
      <w:b/>
      <w:bCs/>
      <w:sz w:val="32"/>
      <w:szCs w:val="32"/>
      <w:lang w:val="en-GB" w:eastAsia="en-US"/>
    </w:rPr>
  </w:style>
  <w:style w:type="character" w:styleId="Strong">
    <w:name w:val="Strong"/>
    <w:basedOn w:val="DefaultParagraphFont"/>
    <w:uiPriority w:val="99"/>
    <w:qFormat/>
    <w:rsid w:val="00FE13DB"/>
    <w:rPr>
      <w:rFonts w:cs="Times New Roman"/>
      <w:b/>
      <w:bCs/>
    </w:rPr>
  </w:style>
  <w:style w:type="paragraph" w:styleId="NoSpacing">
    <w:name w:val="No Spacing"/>
    <w:uiPriority w:val="99"/>
    <w:qFormat/>
    <w:rsid w:val="00FE13DB"/>
    <w:rPr>
      <w:sz w:val="24"/>
      <w:szCs w:val="24"/>
      <w:lang w:val="en-GB" w:eastAsia="en-US"/>
    </w:rPr>
  </w:style>
  <w:style w:type="paragraph" w:customStyle="1" w:styleId="Text1">
    <w:name w:val="Text 1"/>
    <w:basedOn w:val="Normal"/>
    <w:uiPriority w:val="99"/>
    <w:rsid w:val="00F25336"/>
    <w:pPr>
      <w:spacing w:after="240"/>
      <w:ind w:left="482"/>
      <w:jc w:val="both"/>
    </w:pPr>
    <w:rPr>
      <w:sz w:val="24"/>
      <w:szCs w:val="24"/>
      <w:lang w:val="en-GB" w:eastAsia="en-US"/>
    </w:rPr>
  </w:style>
  <w:style w:type="character" w:styleId="FootnoteReference">
    <w:name w:val="footnote reference"/>
    <w:aliases w:val="BVI fnr"/>
    <w:basedOn w:val="DefaultParagraphFont"/>
    <w:uiPriority w:val="99"/>
    <w:semiHidden/>
    <w:rsid w:val="00F25336"/>
    <w:rPr>
      <w:rFonts w:ascii="TimesNewRomanPS" w:hAnsi="TimesNewRomanPS" w:cs="TimesNewRomanPS"/>
      <w:position w:val="6"/>
      <w:sz w:val="18"/>
      <w:szCs w:val="18"/>
    </w:rPr>
  </w:style>
  <w:style w:type="paragraph" w:styleId="FootnoteText">
    <w:name w:val="footnote text"/>
    <w:aliases w:val="Footnote Text Char Char Char,Footnote Text Char Char,Fußnote,single space,FOOTNOTES,fn,ft,ADB,pod carou"/>
    <w:basedOn w:val="Normal"/>
    <w:link w:val="FootnoteTextChar1"/>
    <w:uiPriority w:val="99"/>
    <w:semiHidden/>
    <w:rsid w:val="00F25336"/>
    <w:pPr>
      <w:spacing w:after="240"/>
      <w:ind w:left="357" w:hanging="357"/>
      <w:jc w:val="both"/>
    </w:pPr>
    <w:rPr>
      <w:lang w:val="en-GB" w:eastAsia="en-US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basedOn w:val="DefaultParagraphFont"/>
    <w:link w:val="FootnoteText"/>
    <w:uiPriority w:val="99"/>
    <w:locked/>
    <w:rsid w:val="00F25336"/>
    <w:rPr>
      <w:rFonts w:cs="Times New Roman"/>
    </w:rPr>
  </w:style>
  <w:style w:type="character" w:customStyle="1" w:styleId="FootnoteTextChar1">
    <w:name w:val="Footnote Text Char1"/>
    <w:aliases w:val="Footnote Text Char Char Char Char1,Footnote Text Char Char Char2,Fußnote Char1,single space Char1,FOOTNOTES Char1,fn Char1,ft Char1,ADB Char1,pod carou Char1"/>
    <w:link w:val="FootnoteText"/>
    <w:uiPriority w:val="99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4431"/>
    <w:rPr>
      <w:rFonts w:cs="Times New Roman"/>
    </w:rPr>
  </w:style>
  <w:style w:type="paragraph" w:styleId="NormalWeb">
    <w:name w:val="Normal (Web)"/>
    <w:basedOn w:val="Normal"/>
    <w:uiPriority w:val="99"/>
    <w:rsid w:val="00D85F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n.poropat@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Pages>2</Pages>
  <Words>624</Words>
  <Characters>3562</Characters>
  <Application>Microsoft Office Outlook</Application>
  <DocSecurity>0</DocSecurity>
  <Lines>0</Lines>
  <Paragraphs>0</Paragraphs>
  <ScaleCrop>false</ScaleCrop>
  <Company>RH-TDU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Dragan</cp:lastModifiedBy>
  <cp:revision>18</cp:revision>
  <cp:lastPrinted>2019-02-18T13:40:00Z</cp:lastPrinted>
  <dcterms:created xsi:type="dcterms:W3CDTF">2015-12-18T13:20:00Z</dcterms:created>
  <dcterms:modified xsi:type="dcterms:W3CDTF">2020-03-06T07:58:00Z</dcterms:modified>
</cp:coreProperties>
</file>