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2B" w:rsidRDefault="00030A2B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  <w:r>
        <w:rPr>
          <w:rFonts w:ascii="Arial" w:hAnsi="Arial" w:cs="Arial"/>
          <w:sz w:val="10"/>
          <w:szCs w:val="10"/>
        </w:rPr>
        <w:br w:type="textWrapping" w:clear="all"/>
      </w:r>
    </w:p>
    <w:p w:rsidR="00030A2B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371"/>
      </w:tblGrid>
      <w:tr w:rsidR="00030A2B" w:rsidRPr="008A35F4" w:rsidTr="008A35F4">
        <w:trPr>
          <w:jc w:val="center"/>
        </w:trPr>
        <w:tc>
          <w:tcPr>
            <w:tcW w:w="2268" w:type="dxa"/>
            <w:shd w:val="clear" w:color="auto" w:fill="7F7F7F"/>
            <w:vAlign w:val="center"/>
          </w:tcPr>
          <w:p w:rsidR="00030A2B" w:rsidRPr="008A35F4" w:rsidRDefault="00030A2B" w:rsidP="008A35F4">
            <w:pPr>
              <w:autoSpaceDE w:val="0"/>
              <w:autoSpaceDN w:val="0"/>
              <w:adjustRightInd w:val="0"/>
              <w:spacing w:before="120" w:after="120" w:line="240" w:lineRule="auto"/>
              <w:ind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371" w:type="dxa"/>
            <w:shd w:val="clear" w:color="auto" w:fill="7F7F7F"/>
            <w:vAlign w:val="center"/>
          </w:tcPr>
          <w:p w:rsidR="00030A2B" w:rsidRPr="008A35F4" w:rsidRDefault="00030A2B" w:rsidP="008A35F4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 PROGRAMA UNAPRJEĐENJA ŽIVOTA OSOBA STARIJE ŽIVOTNE DOBI</w:t>
            </w:r>
          </w:p>
        </w:tc>
      </w:tr>
      <w:tr w:rsidR="00030A2B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Vrsta izvještaja:</w:t>
            </w:r>
          </w:p>
        </w:tc>
        <w:tc>
          <w:tcPr>
            <w:tcW w:w="7371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Završni izvještaj</w:t>
            </w:r>
          </w:p>
        </w:tc>
      </w:tr>
      <w:tr w:rsidR="00030A2B" w:rsidRPr="008A35F4" w:rsidTr="008A35F4">
        <w:trPr>
          <w:trHeight w:val="440"/>
          <w:jc w:val="center"/>
        </w:trPr>
        <w:tc>
          <w:tcPr>
            <w:tcW w:w="226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Rok za dostavu:</w:t>
            </w:r>
          </w:p>
        </w:tc>
        <w:tc>
          <w:tcPr>
            <w:tcW w:w="7371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30 dana od završetka programa</w:t>
            </w:r>
          </w:p>
        </w:tc>
      </w:tr>
    </w:tbl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</w:p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</w:p>
    <w:p w:rsidR="00030A2B" w:rsidRPr="00B45622" w:rsidRDefault="00030A2B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OPIS</w:t>
      </w:r>
      <w:r>
        <w:rPr>
          <w:rFonts w:ascii="Arial" w:hAnsi="Arial" w:cs="Arial"/>
          <w:b/>
          <w:sz w:val="40"/>
          <w:szCs w:val="40"/>
        </w:rPr>
        <w:t>NI</w:t>
      </w:r>
      <w:r w:rsidRPr="00B4562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IZVJEŠTAJ </w:t>
      </w:r>
      <w:r w:rsidRPr="00B45622">
        <w:rPr>
          <w:rFonts w:ascii="Arial" w:hAnsi="Arial" w:cs="Arial"/>
          <w:b/>
          <w:sz w:val="40"/>
          <w:szCs w:val="40"/>
        </w:rPr>
        <w:t>PROGRAMA</w:t>
      </w:r>
      <w:r>
        <w:rPr>
          <w:rFonts w:ascii="Arial" w:hAnsi="Arial" w:cs="Arial"/>
          <w:b/>
          <w:sz w:val="40"/>
          <w:szCs w:val="40"/>
        </w:rPr>
        <w:t>/PROJEKTA</w:t>
      </w: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6"/>
        <w:gridCol w:w="5958"/>
      </w:tblGrid>
      <w:tr w:rsidR="00030A2B" w:rsidRPr="008A35F4" w:rsidTr="008A35F4">
        <w:trPr>
          <w:trHeight w:val="741"/>
          <w:jc w:val="center"/>
        </w:trPr>
        <w:tc>
          <w:tcPr>
            <w:tcW w:w="369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3696" w:type="dxa"/>
            <w:vMerge w:val="restart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I.2.)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3696" w:type="dxa"/>
            <w:vMerge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958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030A2B" w:rsidRPr="008A35F4" w:rsidTr="008A35F4">
        <w:tblPrEx>
          <w:jc w:val="left"/>
        </w:tblPrEx>
        <w:trPr>
          <w:trHeight w:val="566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Odobreni iznos bespovratnih sredstava: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II.5.)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_________ kn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Utrošena sredstva do datuma završetka izvještajnog razdoblja: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II.6.)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_________ kn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provedbe</w:t>
            </w:r>
          </w:p>
          <w:p w:rsidR="00030A2B" w:rsidRPr="008A35F4" w:rsidRDefault="00030A2B" w:rsidP="008A35F4">
            <w:pPr>
              <w:pStyle w:val="ListParagraph"/>
              <w:spacing w:after="0" w:line="240" w:lineRule="auto"/>
              <w:ind w:left="459" w:right="-108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obuhvaćeno izvještajem: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od __ mj. do __ mj. 2019.g</w:t>
            </w:r>
          </w:p>
        </w:tc>
      </w:tr>
    </w:tbl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7A7854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69449E" w:rsidRDefault="00030A2B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 za prijavu na natječaj za financiranje programa udruga u agraru</w:t>
      </w:r>
      <w:r>
        <w:rPr>
          <w:rFonts w:ascii="Arial Narrow" w:hAnsi="Arial Narrow" w:cs="Arial"/>
          <w:b/>
        </w:rPr>
        <w:t>.</w:t>
      </w:r>
    </w:p>
    <w:p w:rsidR="00030A2B" w:rsidRDefault="00030A2B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030A2B" w:rsidRPr="005223ED" w:rsidRDefault="00030A2B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030A2B" w:rsidRPr="00D97519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030A2B" w:rsidRPr="0069449E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030A2B" w:rsidRPr="00D42608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030A2B" w:rsidRPr="00D42608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030A2B" w:rsidRPr="00112024" w:rsidRDefault="00030A2B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Ispuniti isključivo bijela polja!</w:t>
      </w:r>
    </w:p>
    <w:p w:rsidR="00030A2B" w:rsidRPr="00112024" w:rsidRDefault="00030A2B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3192"/>
        <w:gridCol w:w="2835"/>
        <w:gridCol w:w="3045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3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KORISNIKU PROGRAMA/PROJEKTA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5880" w:type="dxa"/>
            <w:gridSpan w:val="2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30A2B" w:rsidRPr="008A35F4" w:rsidTr="008A35F4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ulica i broj: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Poštanski broj: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Mjesto: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Ime i prezime: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Funkcija: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odgovorna osoba za kontakt: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mobitela: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telefaksa: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e)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 f) 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3192"/>
        <w:gridCol w:w="5880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PROGRAMU/PROJEKTU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2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Klasa ugovora: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(prepisati iz ugovora)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964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Voditelj/voditeljica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organizaciji - prijavitelju)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88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provedbe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(grad i županija)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Odobreni iznos bespovratnih sredstava: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____________ kn</w:t>
            </w: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Utrošena sredstva do datuma završetka izvještajnog razdoblja: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____________ kn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7"/>
        <w:gridCol w:w="2976"/>
        <w:gridCol w:w="1560"/>
        <w:gridCol w:w="1984"/>
        <w:gridCol w:w="1559"/>
        <w:gridCol w:w="1086"/>
      </w:tblGrid>
      <w:tr w:rsidR="00030A2B" w:rsidRPr="008A35F4" w:rsidTr="008A35F4">
        <w:trPr>
          <w:trHeight w:val="552"/>
          <w:jc w:val="center"/>
        </w:trPr>
        <w:tc>
          <w:tcPr>
            <w:tcW w:w="377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65" w:type="dxa"/>
            <w:gridSpan w:val="5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POSTIGNUĆA I REZULTATI PROGRAMA/PROJEKTA POSTIGNUTI U IZVJEŠTAJNOM RAZDOBLJU</w:t>
            </w:r>
          </w:p>
        </w:tc>
      </w:tr>
      <w:tr w:rsidR="00030A2B" w:rsidRPr="008A35F4" w:rsidTr="008A35F4">
        <w:trPr>
          <w:trHeight w:val="765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Opišite u kojoj su mjeri ciljevi programa ostvareni (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sukladno prijedlogu programa za koji su odobrena bespovratna sredstva)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trHeight w:val="659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Korisnici obuhvaćeni Programom/projektom</w:t>
            </w: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Spol?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Dob?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odakle su korisnici?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Potrebe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Druge posebnosti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broj korisnika: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 koji su način korisnici sudjelovali u programu/projektu?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(opišite)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Utjecaj programa na korisnike?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Koje su konkretne promjene nastale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zajednici, u kvaliteti života korisnika i sl.)</w:t>
            </w:r>
            <w:r w:rsidRPr="008A35F4">
              <w:rPr>
                <w:rFonts w:ascii="Arial Narrow" w:hAnsi="Arial Narrow" w:cs="Arial"/>
                <w:b/>
              </w:rPr>
              <w:t xml:space="preserve"> kao rezultat vaših aktivnosti?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08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Ukoliko je bilo odstupanja u odnosu na prijedlog programa!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koji su bili razlozi: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i na koji način ugovaratelj upoznat s promjenama?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Jeste li u izvještajnom razdoblju naišli na neke značajne prepreke u provedbi programa? Ako da, kako ste ih uspjeli prevladati?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U tablici navedite aktivnosti (kako su navedene u prijedlogu programa)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– dodati retke po potrebi</w:t>
            </w: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56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Nositelj aktivnosti (navesti ime i prezime osobe, funkciju i/ili instituciju)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Opišite provedenu aktivnost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Ostvareni rezultati i pokazatelji</w:t>
            </w:r>
          </w:p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8.1.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8.2.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030A2B" w:rsidRPr="00B25277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3"/>
        <w:gridCol w:w="2126"/>
        <w:gridCol w:w="2410"/>
        <w:gridCol w:w="4604"/>
      </w:tblGrid>
      <w:tr w:rsidR="00030A2B" w:rsidRPr="008A35F4" w:rsidTr="008A35F4">
        <w:trPr>
          <w:trHeight w:val="552"/>
          <w:jc w:val="center"/>
        </w:trPr>
        <w:tc>
          <w:tcPr>
            <w:tcW w:w="353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IV.</w:t>
            </w:r>
          </w:p>
        </w:tc>
        <w:tc>
          <w:tcPr>
            <w:tcW w:w="9140" w:type="dxa"/>
            <w:gridSpan w:val="3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PROVODITELJI PROGRAMA/PROJEKTA</w:t>
            </w: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Zaposleni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zaposlenih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Jesu li zaposlene nove osobe za potrebe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Volonteri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right="-22" w:hanging="283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volontera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kojim su aktivnostima sudjelovali volonteri u programu/projektu?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 li bilo promjena vezano uz osobe koje su sudjelovale u provedbi programa u odnosu na prijedlog, te na proteklo izvještajno razdoblje?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Ako da, ukratko obrazložite razloge.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30A2B" w:rsidRDefault="00030A2B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536"/>
        <w:gridCol w:w="4536"/>
      </w:tblGrid>
      <w:tr w:rsidR="00030A2B" w:rsidRPr="008A35F4" w:rsidTr="008A35F4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PRAĆENJE I VREDNOVANJE USPJEŠNOSTI PROGRAMA/PROJEKTA </w:t>
            </w:r>
          </w:p>
        </w:tc>
      </w:tr>
      <w:tr w:rsidR="00030A2B" w:rsidRPr="008A35F4" w:rsidTr="008A35F4">
        <w:trPr>
          <w:trHeight w:val="7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Navedite na koji ste način proveli vrednovanje (evaluaciju) uspješnosti programa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u izvještajnom razdoblju.</w:t>
            </w:r>
          </w:p>
        </w:tc>
      </w:tr>
      <w:tr w:rsidR="00030A2B" w:rsidRPr="008A35F4" w:rsidTr="008A35F4">
        <w:trPr>
          <w:trHeight w:val="835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Default="00030A2B" w:rsidP="007100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ste proveli interno organizacijsko ili vanjsko, neovisno vrednovanje?</w:t>
            </w:r>
          </w:p>
          <w:p w:rsidR="00030A2B" w:rsidRPr="008A35F4" w:rsidRDefault="00030A2B" w:rsidP="007100DF">
            <w:pPr>
              <w:pStyle w:val="ListParagraph"/>
              <w:spacing w:after="0" w:line="240" w:lineRule="auto"/>
              <w:ind w:left="-1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3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7100D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78"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Tko je proveo vrednovanje?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84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su sudionici popunjavali evaluacijske listiće?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Ukoliko jesu, koji su rezultati analize?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128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Prikažite rezultate vrednovanja programa, te metode koje su korištene u procesu vrednovanja (ukratko).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PRORAČUN PROGRAMA/PROJEKTA I FINANCIJSKI IZVJEŠTAJ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ZA IZVJEŠTAJNO RAZDOBLJE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glavne napomene vezano uz financijskih izvještaj i eventualno odstupanje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od planiranog proračuna programa.  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Potrošnja financijskih sredstava.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se potrošnja financijskih sredstava odvijala prema planiranom proračunu ili ste imali teškoća?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teškoće na koje ste naišli.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osigurano sufinanciranje programa?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30A2B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446641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PRILOZI  IZVJEŠTAJU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Istaknite posebne uspjehe i moguće dodatne vrijednosti vezane uz dosadašnju provedbu programa.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ostvarenu suradnju s medijima u proteklom razdoblju ili drugim dionicima na aktivnostima vezanim uz promociju programa ili usluga korisnicima.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Glavne prepreke s kojima ste se susreli tijekom provedbe programa/projekta?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Koje su bile glavne prepreke tijekom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>Da li ste ih uspješno prevladali i na koji način?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 xml:space="preserve">Što biste naveli kao glavne pouke vezano uz te prepreke i načine na koje ste ih prevladali </w:t>
            </w:r>
            <w:r w:rsidRPr="008A35F4">
              <w:rPr>
                <w:rFonts w:ascii="Arial Narrow" w:eastAsia="SimSun" w:hAnsi="Arial Narrow" w:cs="Tahoma"/>
                <w:b/>
                <w:sz w:val="20"/>
                <w:szCs w:val="20"/>
              </w:rPr>
              <w:t>(ili razloge koji su vas u tome spriječili)</w:t>
            </w:r>
            <w:r w:rsidRPr="008A35F4">
              <w:rPr>
                <w:rFonts w:ascii="Arial Narrow" w:eastAsia="SimSun" w:hAnsi="Arial Narrow" w:cs="Tahoma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Pr="00446641" w:rsidRDefault="00030A2B" w:rsidP="00D97519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OSTALI PODACI O DOSADAŠNJOJ PROVEDBI PROGRAMA/PROJEKTA</w:t>
            </w:r>
          </w:p>
        </w:tc>
      </w:tr>
      <w:tr w:rsidR="00030A2B" w:rsidRPr="008A35F4" w:rsidTr="008A35F4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/>
                <w:b/>
              </w:rPr>
              <w:t xml:space="preserve">Popis priloga uz opisni izvještaj </w:t>
            </w:r>
            <w:r w:rsidRPr="008A35F4">
              <w:rPr>
                <w:rFonts w:ascii="Arial Narrow" w:eastAsia="SimSun" w:hAnsi="Arial Narrow"/>
                <w:b/>
                <w:sz w:val="20"/>
                <w:szCs w:val="20"/>
              </w:rPr>
              <w:t>(zapisnici, fotografije, članci iz medija, i sl.).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992"/>
        <w:gridCol w:w="4361"/>
      </w:tblGrid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8A35F4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030A2B" w:rsidRPr="008A35F4" w:rsidTr="008A35F4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</w:tr>
      <w:tr w:rsidR="00030A2B" w:rsidRPr="008A35F4" w:rsidTr="008A35F4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8A35F4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sectPr w:rsidR="00030A2B" w:rsidSect="000F42F6">
      <w:footerReference w:type="default" r:id="rId8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2B" w:rsidRDefault="00030A2B" w:rsidP="007E0C4A">
      <w:pPr>
        <w:spacing w:after="0" w:line="240" w:lineRule="auto"/>
      </w:pPr>
      <w:r>
        <w:separator/>
      </w:r>
    </w:p>
  </w:endnote>
  <w:endnote w:type="continuationSeparator" w:id="0">
    <w:p w:rsidR="00030A2B" w:rsidRDefault="00030A2B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2B" w:rsidRDefault="00030A2B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30A2B" w:rsidRDefault="00030A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2B" w:rsidRDefault="00030A2B" w:rsidP="007E0C4A">
      <w:pPr>
        <w:spacing w:after="0" w:line="240" w:lineRule="auto"/>
      </w:pPr>
      <w:r>
        <w:separator/>
      </w:r>
    </w:p>
  </w:footnote>
  <w:footnote w:type="continuationSeparator" w:id="0">
    <w:p w:rsidR="00030A2B" w:rsidRDefault="00030A2B" w:rsidP="007E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A59"/>
    <w:multiLevelType w:val="hybridMultilevel"/>
    <w:tmpl w:val="E6386D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3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>
    <w:nsid w:val="26716B01"/>
    <w:multiLevelType w:val="hybridMultilevel"/>
    <w:tmpl w:val="E61AF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13D84"/>
    <w:multiLevelType w:val="hybridMultilevel"/>
    <w:tmpl w:val="CF3E0B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D7DDA"/>
    <w:multiLevelType w:val="hybridMultilevel"/>
    <w:tmpl w:val="7E480D7E"/>
    <w:lvl w:ilvl="0" w:tplc="3104D34A">
      <w:start w:val="1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D16224"/>
    <w:multiLevelType w:val="hybridMultilevel"/>
    <w:tmpl w:val="75664C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232B71"/>
    <w:multiLevelType w:val="hybridMultilevel"/>
    <w:tmpl w:val="3378D610"/>
    <w:lvl w:ilvl="0" w:tplc="BC0EFFC0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11">
    <w:nsid w:val="7E7E06C5"/>
    <w:multiLevelType w:val="hybridMultilevel"/>
    <w:tmpl w:val="1908C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04930"/>
    <w:rsid w:val="00011275"/>
    <w:rsid w:val="00011CE5"/>
    <w:rsid w:val="00030A2B"/>
    <w:rsid w:val="000336FA"/>
    <w:rsid w:val="00033ED8"/>
    <w:rsid w:val="0007375E"/>
    <w:rsid w:val="000A3758"/>
    <w:rsid w:val="000A487C"/>
    <w:rsid w:val="000D619B"/>
    <w:rsid w:val="000F42F6"/>
    <w:rsid w:val="00112024"/>
    <w:rsid w:val="00144C96"/>
    <w:rsid w:val="00156681"/>
    <w:rsid w:val="001762E1"/>
    <w:rsid w:val="001A7989"/>
    <w:rsid w:val="001D6744"/>
    <w:rsid w:val="001E68F9"/>
    <w:rsid w:val="001F3D73"/>
    <w:rsid w:val="00237510"/>
    <w:rsid w:val="00260FED"/>
    <w:rsid w:val="002A4653"/>
    <w:rsid w:val="002D151E"/>
    <w:rsid w:val="002D7D41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3F34F7"/>
    <w:rsid w:val="00407114"/>
    <w:rsid w:val="00425AC2"/>
    <w:rsid w:val="00433C73"/>
    <w:rsid w:val="00446641"/>
    <w:rsid w:val="00451FE2"/>
    <w:rsid w:val="00455A86"/>
    <w:rsid w:val="0046470C"/>
    <w:rsid w:val="004759F4"/>
    <w:rsid w:val="004A4959"/>
    <w:rsid w:val="004B5CEE"/>
    <w:rsid w:val="004C1A9C"/>
    <w:rsid w:val="004C3BC0"/>
    <w:rsid w:val="005011CA"/>
    <w:rsid w:val="005223ED"/>
    <w:rsid w:val="00522716"/>
    <w:rsid w:val="005248DC"/>
    <w:rsid w:val="005365C0"/>
    <w:rsid w:val="00556FC4"/>
    <w:rsid w:val="00557EA5"/>
    <w:rsid w:val="00564934"/>
    <w:rsid w:val="00580F85"/>
    <w:rsid w:val="00581EA7"/>
    <w:rsid w:val="005837CA"/>
    <w:rsid w:val="005C12C9"/>
    <w:rsid w:val="005C4A89"/>
    <w:rsid w:val="005C4B19"/>
    <w:rsid w:val="005D1CBC"/>
    <w:rsid w:val="005E601F"/>
    <w:rsid w:val="0062054C"/>
    <w:rsid w:val="00632C45"/>
    <w:rsid w:val="00647355"/>
    <w:rsid w:val="006631A5"/>
    <w:rsid w:val="006743C6"/>
    <w:rsid w:val="0069449E"/>
    <w:rsid w:val="006969DF"/>
    <w:rsid w:val="006B5170"/>
    <w:rsid w:val="00705152"/>
    <w:rsid w:val="007100DF"/>
    <w:rsid w:val="007163B7"/>
    <w:rsid w:val="007268E1"/>
    <w:rsid w:val="00727AA7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5A83"/>
    <w:rsid w:val="00860CAC"/>
    <w:rsid w:val="00867644"/>
    <w:rsid w:val="008A35F4"/>
    <w:rsid w:val="00907AC4"/>
    <w:rsid w:val="009363FC"/>
    <w:rsid w:val="00937532"/>
    <w:rsid w:val="00950317"/>
    <w:rsid w:val="009517C7"/>
    <w:rsid w:val="00955856"/>
    <w:rsid w:val="0095754C"/>
    <w:rsid w:val="009743FA"/>
    <w:rsid w:val="00994C99"/>
    <w:rsid w:val="009A5CB7"/>
    <w:rsid w:val="009C7F00"/>
    <w:rsid w:val="009F5141"/>
    <w:rsid w:val="009F64C9"/>
    <w:rsid w:val="009F6D07"/>
    <w:rsid w:val="00A072DE"/>
    <w:rsid w:val="00A11228"/>
    <w:rsid w:val="00A16062"/>
    <w:rsid w:val="00A224C6"/>
    <w:rsid w:val="00A5157D"/>
    <w:rsid w:val="00A55572"/>
    <w:rsid w:val="00A84703"/>
    <w:rsid w:val="00A92CB6"/>
    <w:rsid w:val="00A96E28"/>
    <w:rsid w:val="00AA04C2"/>
    <w:rsid w:val="00AB0EBD"/>
    <w:rsid w:val="00AB6C03"/>
    <w:rsid w:val="00AD28E5"/>
    <w:rsid w:val="00AE089B"/>
    <w:rsid w:val="00B25277"/>
    <w:rsid w:val="00B45622"/>
    <w:rsid w:val="00B72531"/>
    <w:rsid w:val="00B745E8"/>
    <w:rsid w:val="00BA021B"/>
    <w:rsid w:val="00BB46F3"/>
    <w:rsid w:val="00BC29B7"/>
    <w:rsid w:val="00BC59B0"/>
    <w:rsid w:val="00BD5F36"/>
    <w:rsid w:val="00BE1051"/>
    <w:rsid w:val="00C05BD1"/>
    <w:rsid w:val="00C12888"/>
    <w:rsid w:val="00C16689"/>
    <w:rsid w:val="00C168AE"/>
    <w:rsid w:val="00C77B07"/>
    <w:rsid w:val="00C9354E"/>
    <w:rsid w:val="00CF44FE"/>
    <w:rsid w:val="00D056DA"/>
    <w:rsid w:val="00D11D26"/>
    <w:rsid w:val="00D16EC5"/>
    <w:rsid w:val="00D42608"/>
    <w:rsid w:val="00D472DD"/>
    <w:rsid w:val="00D510C1"/>
    <w:rsid w:val="00D52140"/>
    <w:rsid w:val="00D725F1"/>
    <w:rsid w:val="00D72A62"/>
    <w:rsid w:val="00D830EC"/>
    <w:rsid w:val="00D97519"/>
    <w:rsid w:val="00DA6A47"/>
    <w:rsid w:val="00DB78F4"/>
    <w:rsid w:val="00E32E45"/>
    <w:rsid w:val="00E32F76"/>
    <w:rsid w:val="00E3577A"/>
    <w:rsid w:val="00E4597E"/>
    <w:rsid w:val="00E45AC1"/>
    <w:rsid w:val="00E546E8"/>
    <w:rsid w:val="00E97B6D"/>
    <w:rsid w:val="00EA5787"/>
    <w:rsid w:val="00EC3BEA"/>
    <w:rsid w:val="00EE22DE"/>
    <w:rsid w:val="00F152B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889</Words>
  <Characters>5072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3</cp:revision>
  <cp:lastPrinted>2019-09-04T12:31:00Z</cp:lastPrinted>
  <dcterms:created xsi:type="dcterms:W3CDTF">2019-12-19T08:26:00Z</dcterms:created>
  <dcterms:modified xsi:type="dcterms:W3CDTF">2019-12-19T08:28:00Z</dcterms:modified>
</cp:coreProperties>
</file>