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1C" w:rsidRDefault="00F5391C" w:rsidP="00112024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  <w:r>
        <w:rPr>
          <w:rFonts w:ascii="Arial" w:hAnsi="Arial" w:cs="Arial"/>
          <w:sz w:val="10"/>
          <w:szCs w:val="10"/>
        </w:rPr>
        <w:br w:type="textWrapping" w:clear="all"/>
      </w:r>
    </w:p>
    <w:p w:rsidR="00F5391C" w:rsidRDefault="00F5391C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F5391C" w:rsidRPr="00A224C6" w:rsidRDefault="00F5391C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F5391C" w:rsidRPr="00A224C6" w:rsidRDefault="00F5391C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30"/>
        <w:gridCol w:w="4682"/>
      </w:tblGrid>
      <w:tr w:rsidR="00F5391C" w:rsidRPr="0038388A" w:rsidTr="0038388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F5391C" w:rsidRPr="0038388A" w:rsidRDefault="00F5391C" w:rsidP="0038388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" w:hAnsi="Arial" w:cs="Arial"/>
                <w:b/>
                <w:color w:val="FFFFFF"/>
                <w:sz w:val="24"/>
                <w:szCs w:val="24"/>
              </w:rPr>
              <w:t>NAZIV JAVNOG NATJEČAJA: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F5391C" w:rsidRPr="0038388A" w:rsidRDefault="00F5391C" w:rsidP="0038388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30"/>
                <w:szCs w:val="30"/>
              </w:rPr>
            </w:pPr>
            <w:r w:rsidRPr="0038388A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JAVNI NATJE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ČAJ ZA FINACIRNAJE PROJEKATA I MANIFESTACIJA UDRUGA IZ PODRUČJA SPORTA</w:t>
            </w:r>
          </w:p>
        </w:tc>
      </w:tr>
      <w:tr w:rsidR="00F5391C" w:rsidRPr="0038388A" w:rsidTr="0038388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88A">
              <w:rPr>
                <w:rFonts w:ascii="Arial" w:hAnsi="Arial" w:cs="Arial"/>
                <w:sz w:val="28"/>
                <w:szCs w:val="28"/>
              </w:rPr>
              <w:t>Datum objave natječaja: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88A">
              <w:rPr>
                <w:rFonts w:ascii="Arial" w:hAnsi="Arial" w:cs="Arial"/>
                <w:b/>
                <w:sz w:val="28"/>
                <w:szCs w:val="28"/>
              </w:rPr>
              <w:t>Rok za dostavu prijava:</w:t>
            </w:r>
          </w:p>
        </w:tc>
      </w:tr>
      <w:tr w:rsidR="00F5391C" w:rsidRPr="0038388A" w:rsidTr="0038388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 ožujka 2020</w:t>
            </w:r>
            <w:r w:rsidRPr="0038388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F5391C" w:rsidRPr="0038388A" w:rsidRDefault="00F5391C" w:rsidP="0038388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38388A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travnja 2020</w:t>
            </w:r>
            <w:r w:rsidRPr="0038388A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F5391C" w:rsidRDefault="00F5391C" w:rsidP="00BE1051">
      <w:pPr>
        <w:jc w:val="center"/>
        <w:rPr>
          <w:rFonts w:ascii="Arial" w:hAnsi="Arial" w:cs="Arial"/>
          <w:sz w:val="10"/>
          <w:szCs w:val="10"/>
        </w:rPr>
      </w:pPr>
    </w:p>
    <w:p w:rsidR="00F5391C" w:rsidRDefault="00F5391C" w:rsidP="00BE1051">
      <w:pPr>
        <w:jc w:val="center"/>
        <w:rPr>
          <w:rFonts w:ascii="Arial" w:hAnsi="Arial" w:cs="Arial"/>
          <w:sz w:val="10"/>
          <w:szCs w:val="10"/>
        </w:rPr>
      </w:pPr>
    </w:p>
    <w:p w:rsidR="00F5391C" w:rsidRPr="00B45622" w:rsidRDefault="00F5391C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45622">
        <w:rPr>
          <w:rFonts w:ascii="Arial" w:hAnsi="Arial" w:cs="Arial"/>
          <w:b/>
          <w:sz w:val="40"/>
          <w:szCs w:val="40"/>
        </w:rPr>
        <w:t>OBRAZAC OPISA PROGRAMA</w:t>
      </w:r>
    </w:p>
    <w:p w:rsidR="00F5391C" w:rsidRPr="00C16689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5391C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5391C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5391C" w:rsidRPr="00C16689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3"/>
        <w:gridCol w:w="2948"/>
        <w:gridCol w:w="3128"/>
      </w:tblGrid>
      <w:tr w:rsidR="00F5391C" w:rsidRPr="0038388A" w:rsidTr="0038388A">
        <w:trPr>
          <w:trHeight w:val="741"/>
          <w:jc w:val="center"/>
        </w:trPr>
        <w:tc>
          <w:tcPr>
            <w:tcW w:w="3573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NAZIV PROGRAMA: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(točka II.1.)</w:t>
            </w:r>
          </w:p>
        </w:tc>
        <w:tc>
          <w:tcPr>
            <w:tcW w:w="6076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5391C" w:rsidRPr="0038388A" w:rsidTr="0038388A">
        <w:trPr>
          <w:trHeight w:val="382"/>
          <w:jc w:val="center"/>
        </w:trPr>
        <w:tc>
          <w:tcPr>
            <w:tcW w:w="3573" w:type="dxa"/>
            <w:vMerge w:val="restart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PRIJAVITELJ: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(točka I.1., I.6.)</w:t>
            </w:r>
          </w:p>
        </w:tc>
        <w:tc>
          <w:tcPr>
            <w:tcW w:w="6076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5391C" w:rsidRPr="0038388A" w:rsidTr="0038388A">
        <w:trPr>
          <w:jc w:val="center"/>
        </w:trPr>
        <w:tc>
          <w:tcPr>
            <w:tcW w:w="3573" w:type="dxa"/>
            <w:vMerge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6076" w:type="dxa"/>
            <w:gridSpan w:val="2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38388A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>(pun naziv organizacije, sjedište)</w:t>
            </w:r>
          </w:p>
        </w:tc>
      </w:tr>
      <w:tr w:rsidR="00F5391C" w:rsidRPr="0038388A" w:rsidTr="0038388A">
        <w:tblPrEx>
          <w:jc w:val="left"/>
        </w:tblPrEx>
        <w:trPr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Ukupna vrijednost</w:t>
            </w:r>
          </w:p>
          <w:p w:rsidR="00F5391C" w:rsidRPr="0038388A" w:rsidRDefault="00F5391C" w:rsidP="0038388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Programa/Projekta:</w:t>
            </w:r>
          </w:p>
        </w:tc>
        <w:tc>
          <w:tcPr>
            <w:tcW w:w="294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II.6.a.)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color w:val="FFFFFF"/>
                <w:sz w:val="26"/>
                <w:szCs w:val="26"/>
              </w:rPr>
              <w:t>Unesite udio traženog financiranja u %</w:t>
            </w:r>
            <w:r w:rsidRPr="0038388A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 xml:space="preserve"> </w:t>
            </w: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(B/A x 100)</w:t>
            </w:r>
          </w:p>
        </w:tc>
      </w:tr>
      <w:tr w:rsidR="00F5391C" w:rsidRPr="0038388A" w:rsidTr="0038388A">
        <w:tblPrEx>
          <w:jc w:val="left"/>
        </w:tblPrEx>
        <w:trPr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(B)   Traženo financiranje od strane</w:t>
            </w:r>
          </w:p>
          <w:p w:rsidR="00F5391C" w:rsidRPr="0038388A" w:rsidRDefault="00F5391C" w:rsidP="0038388A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 xml:space="preserve">        Grada Rovinja-Rovigno:</w:t>
            </w:r>
          </w:p>
        </w:tc>
        <w:tc>
          <w:tcPr>
            <w:tcW w:w="294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II.6.b.)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II.6.c.)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</w:p>
        </w:tc>
      </w:tr>
      <w:tr w:rsidR="00F5391C" w:rsidRPr="0038388A" w:rsidTr="0038388A">
        <w:tblPrEx>
          <w:jc w:val="left"/>
        </w:tblPrEx>
        <w:trPr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Razdoblje trajanja Programa/Projekta:</w:t>
            </w:r>
          </w:p>
        </w:tc>
        <w:tc>
          <w:tcPr>
            <w:tcW w:w="6066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IV.2.)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5391C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5391C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5391C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5391C" w:rsidRPr="007A7854" w:rsidRDefault="00F5391C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5391C" w:rsidRPr="0069449E" w:rsidRDefault="00F5391C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</w:rPr>
      </w:pPr>
      <w:r w:rsidRPr="0069449E">
        <w:rPr>
          <w:rFonts w:ascii="Arial Narrow" w:hAnsi="Arial Narrow" w:cs="Arial"/>
          <w:b/>
        </w:rPr>
        <w:t>Prije ispunjavanja Obrasca pažljivo pročitati Upute</w:t>
      </w:r>
      <w:r>
        <w:rPr>
          <w:rFonts w:ascii="Arial Narrow" w:hAnsi="Arial Narrow" w:cs="Arial"/>
          <w:b/>
        </w:rPr>
        <w:t xml:space="preserve"> za prijavitelje.</w:t>
      </w:r>
    </w:p>
    <w:p w:rsidR="00F5391C" w:rsidRDefault="00F5391C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69449E">
        <w:rPr>
          <w:rFonts w:ascii="Arial Narrow" w:hAnsi="Arial Narrow" w:cs="Arial"/>
          <w:b/>
        </w:rPr>
        <w:t>Pažljivo</w:t>
      </w:r>
      <w:r>
        <w:rPr>
          <w:rFonts w:ascii="Arial Narrow" w:hAnsi="Arial Narrow" w:cs="Arial"/>
          <w:b/>
        </w:rPr>
        <w:t>,</w:t>
      </w:r>
      <w:r w:rsidRPr="0069449E">
        <w:rPr>
          <w:rFonts w:ascii="Arial Narrow" w:hAnsi="Arial Narrow" w:cs="Arial"/>
          <w:b/>
        </w:rPr>
        <w:t xml:space="preserve"> jasno</w:t>
      </w:r>
      <w:r>
        <w:rPr>
          <w:rFonts w:ascii="Arial Narrow" w:hAnsi="Arial Narrow" w:cs="Arial"/>
          <w:b/>
        </w:rPr>
        <w:t>, detaljno i precizno</w:t>
      </w:r>
      <w:r w:rsidRPr="0069449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is</w:t>
      </w:r>
      <w:r w:rsidRPr="0069449E">
        <w:rPr>
          <w:rFonts w:ascii="Arial Narrow" w:hAnsi="Arial Narrow" w:cs="Arial"/>
          <w:b/>
        </w:rPr>
        <w:t xml:space="preserve">puniti Obrazac </w:t>
      </w:r>
      <w:r w:rsidRPr="0069449E">
        <w:rPr>
          <w:rFonts w:ascii="Arial Narrow" w:hAnsi="Arial Narrow" w:cs="Arial"/>
          <w:b/>
          <w:u w:val="single"/>
        </w:rPr>
        <w:t>u svim svojim dijelovima</w:t>
      </w:r>
      <w:r w:rsidRPr="0069449E">
        <w:rPr>
          <w:rFonts w:ascii="Arial Narrow" w:hAnsi="Arial Narrow" w:cs="Arial"/>
        </w:rPr>
        <w:t xml:space="preserve"> kako bi se moglo kvalitetno ocijeniti predloženi Program.</w:t>
      </w:r>
    </w:p>
    <w:p w:rsidR="00F5391C" w:rsidRPr="005223ED" w:rsidRDefault="00F5391C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5223ED">
        <w:rPr>
          <w:rFonts w:ascii="Arial Narrow" w:hAnsi="Arial Narrow" w:cs="Arial"/>
          <w:b/>
          <w:u w:val="single"/>
        </w:rPr>
        <w:t>Ocijenit će se podaci zaprimljeni i ispunjeni isključivo na ovom Obrascu</w:t>
      </w:r>
      <w:r w:rsidRPr="005223ED">
        <w:rPr>
          <w:rFonts w:ascii="Arial Narrow" w:hAnsi="Arial Narrow" w:cs="Arial"/>
          <w:b/>
        </w:rPr>
        <w:t xml:space="preserve"> </w:t>
      </w:r>
      <w:r w:rsidRPr="005223ED">
        <w:rPr>
          <w:rFonts w:ascii="Arial Narrow" w:hAnsi="Arial Narrow" w:cs="Arial"/>
        </w:rPr>
        <w:t>(druge vrste obra</w:t>
      </w:r>
      <w:r>
        <w:rPr>
          <w:rFonts w:ascii="Arial Narrow" w:hAnsi="Arial Narrow" w:cs="Arial"/>
        </w:rPr>
        <w:t>za</w:t>
      </w:r>
      <w:r w:rsidRPr="005223ED">
        <w:rPr>
          <w:rFonts w:ascii="Arial Narrow" w:hAnsi="Arial Narrow" w:cs="Arial"/>
        </w:rPr>
        <w:t xml:space="preserve">ca neće biti </w:t>
      </w:r>
      <w:r>
        <w:rPr>
          <w:rFonts w:ascii="Arial Narrow" w:hAnsi="Arial Narrow" w:cs="Arial"/>
        </w:rPr>
        <w:t xml:space="preserve">prihvatljivi kao </w:t>
      </w:r>
      <w:r w:rsidRPr="005223ED">
        <w:rPr>
          <w:rFonts w:ascii="Arial Narrow" w:hAnsi="Arial Narrow" w:cs="Arial"/>
        </w:rPr>
        <w:t>predmet ocjenjivanja).</w:t>
      </w:r>
    </w:p>
    <w:p w:rsidR="00F5391C" w:rsidRPr="00D97519" w:rsidRDefault="00F5391C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U svrhu kvalitetnog ocjenjivanja, 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>podaci o Programu trebaju biti točni i realni</w:t>
      </w:r>
      <w:r w:rsidRPr="002A4653">
        <w:rPr>
          <w:rFonts w:ascii="Arial Narrow" w:hAnsi="Arial Narrow" w:cs="Arial"/>
          <w:b/>
          <w:bCs/>
          <w:sz w:val="34"/>
          <w:szCs w:val="34"/>
        </w:rPr>
        <w:t>!</w:t>
      </w:r>
    </w:p>
    <w:p w:rsidR="00F5391C" w:rsidRPr="0069449E" w:rsidRDefault="00F5391C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F5391C" w:rsidRDefault="00F5391C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DB78F4">
        <w:rPr>
          <w:rFonts w:ascii="Arial Narrow" w:hAnsi="Arial Narrow" w:cs="Arial"/>
          <w:b/>
          <w:sz w:val="32"/>
          <w:szCs w:val="32"/>
        </w:rPr>
        <w:t xml:space="preserve">Obrazac </w:t>
      </w:r>
      <w:r w:rsidRPr="00DB78F4">
        <w:rPr>
          <w:rFonts w:ascii="Arial Narrow" w:hAnsi="Arial Narrow" w:cs="Arial"/>
          <w:b/>
          <w:bCs/>
          <w:sz w:val="32"/>
          <w:szCs w:val="32"/>
        </w:rPr>
        <w:t>popuniti isključivo korištenjem računala!</w:t>
      </w:r>
    </w:p>
    <w:p w:rsidR="00F5391C" w:rsidRPr="00D42608" w:rsidRDefault="00F5391C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F5391C" w:rsidRPr="00D42608" w:rsidRDefault="00F5391C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sz w:val="34"/>
          <w:szCs w:val="34"/>
        </w:rPr>
      </w:pPr>
      <w:r w:rsidRPr="00D42608">
        <w:rPr>
          <w:rFonts w:ascii="Arial Narrow" w:hAnsi="Arial Narrow" w:cs="Arial"/>
          <w:b/>
          <w:sz w:val="34"/>
          <w:szCs w:val="34"/>
          <w:u w:val="single"/>
        </w:rPr>
        <w:t xml:space="preserve">Ne mijenjajte zadani </w:t>
      </w:r>
      <w:r w:rsidRPr="00D42608">
        <w:rPr>
          <w:rFonts w:ascii="Arial Narrow" w:hAnsi="Arial Narrow" w:cs="Arial"/>
          <w:b/>
          <w:i/>
          <w:sz w:val="34"/>
          <w:szCs w:val="34"/>
          <w:u w:val="single"/>
        </w:rPr>
        <w:t xml:space="preserve">font </w:t>
      </w:r>
      <w:r w:rsidRPr="00D42608">
        <w:rPr>
          <w:rFonts w:ascii="Arial Narrow" w:hAnsi="Arial Narrow" w:cs="Arial"/>
          <w:b/>
          <w:sz w:val="34"/>
          <w:szCs w:val="34"/>
          <w:u w:val="single"/>
        </w:rPr>
        <w:t>i veličinu teksta</w:t>
      </w:r>
      <w:r w:rsidRPr="00D42608">
        <w:rPr>
          <w:rFonts w:ascii="Arial Narrow" w:hAnsi="Arial Narrow" w:cs="Arial"/>
          <w:b/>
          <w:sz w:val="34"/>
          <w:szCs w:val="34"/>
        </w:rPr>
        <w:t xml:space="preserve"> </w:t>
      </w:r>
      <w:r w:rsidRPr="00D42608">
        <w:rPr>
          <w:rFonts w:ascii="Arial Narrow" w:hAnsi="Arial Narrow" w:cs="Arial"/>
          <w:sz w:val="34"/>
          <w:szCs w:val="34"/>
        </w:rPr>
        <w:t>prilikom ispunjavanja Obrasca!</w:t>
      </w:r>
    </w:p>
    <w:p w:rsidR="00F5391C" w:rsidRPr="00112024" w:rsidRDefault="00F5391C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Popunjavati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 xml:space="preserve"> isključivo bijela polja!</w:t>
      </w:r>
    </w:p>
    <w:p w:rsidR="00F5391C" w:rsidRPr="00112024" w:rsidRDefault="00F5391C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F5391C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PRIJAVITELJU PROGRAMA</w:t>
            </w:r>
          </w:p>
        </w:tc>
      </w:tr>
      <w:tr w:rsidR="00F5391C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Pun naziv organizacije/prijavitelja:</w:t>
            </w: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OIB organizacije:</w:t>
            </w: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Godina osnivanja organizacije:</w:t>
            </w: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RNO broj u Registru neprofitnih organizacija: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Upis organizacije u matični registar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Datum upisa: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Naziv registra (tijelo):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Registarski broj: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F5391C" w:rsidRPr="0038388A" w:rsidTr="0038388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Adresa organizacije (sjedište)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ulica i broj: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Poštanski broj: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Mjesto: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Županija: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</w:tc>
      </w:tr>
      <w:tr w:rsidR="00F5391C" w:rsidRPr="0038388A" w:rsidTr="0038388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Osoba ovlaštena za zastupanje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Ime i prezime: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Funkcija: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e-mail adresa: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telefona/mobitela: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</w:tc>
      </w:tr>
      <w:tr w:rsidR="00F5391C" w:rsidRPr="0038388A" w:rsidTr="0038388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Kontakti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telefona: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mobitela: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telefaksa: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e-mail adresa: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Internet stranica: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e) </w:t>
            </w: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IBAN račun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IBAN računa: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Naziv banke: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HR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Broj članova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građana: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pravnih osoba: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UKUPAN BR. ČLANOVA (a+b)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c) UKUPNO (a+b): </w:t>
            </w: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Volonterski rad u organizaciji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volontera: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volonterskih sati (u godini koja prethodi raspisivanju natječaja):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Zaposleni na dan prijave programa / projekta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zaposlenih na određeno: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zaposlenih na neodređeno: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UKUPAN BR. ZAPOSLENIH (a+b)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c) UKUPNO (a+b): </w:t>
            </w:r>
          </w:p>
        </w:tc>
      </w:tr>
      <w:tr w:rsidR="00F5391C" w:rsidRPr="0038388A" w:rsidTr="0038388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Da li je organizacija u sustavu PDV-a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(DA/NE)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u w:val="single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Ukupan iznos </w:t>
            </w:r>
            <w:r w:rsidRPr="0038388A">
              <w:rPr>
                <w:rFonts w:ascii="Arial Narrow" w:hAnsi="Arial Narrow" w:cs="Arial"/>
                <w:b/>
                <w:u w:val="single"/>
              </w:rPr>
              <w:t>isplaćen za plaće: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(u godini koja prethodi godini raspisivanja poziva)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u w:val="single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Ukupan iznos </w:t>
            </w:r>
            <w:r w:rsidRPr="0038388A">
              <w:rPr>
                <w:rFonts w:ascii="Arial Narrow" w:hAnsi="Arial Narrow" w:cs="Arial"/>
                <w:b/>
                <w:u w:val="single"/>
              </w:rPr>
              <w:t>isplaćen za naknade drugog dohotka: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(u godini koja prethodi godini raspisivanja poziva)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Podaci o prostoru u kojem organizacija djeluje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</w:rPr>
              <w:t xml:space="preserve">vlastiti prostor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veličinu u m2):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iznajmljeni prostor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veličinu u m2):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prostor općine / grada / županije / RH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vlasništvo, veličinu u m2 i iznos mjesečnog  najma)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F5391C" w:rsidRPr="0038388A" w:rsidTr="0038388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Prihodi organizacije u godini koja prethodi godini raspisivanja natječaja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(navedite iznose)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Prihodi od članarine: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Donacije iz državnog proračuna: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Donacije iz proračuna jedinica lokane i područne (regionalne) samouprave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c) Donacije inozemnih vlada i međunarodnih organizacija: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d) Donacije građana i kućanstava: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e) Donacije trgovačkih društava i ostalih pravnih osoba: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f) Prihodi povezanih neprofitnih organizacija: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g) Prihodi iz EU fondova:</w:t>
            </w:r>
          </w:p>
          <w:p w:rsidR="00F5391C" w:rsidRPr="0038388A" w:rsidRDefault="00F5391C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h) Ostali prihodi </w:t>
            </w:r>
            <w:r w:rsidRPr="0038388A">
              <w:rPr>
                <w:rFonts w:ascii="Arial Narrow" w:hAnsi="Arial Narrow" w:cs="Arial"/>
                <w:i/>
              </w:rPr>
              <w:t>(navesti iznos i od koga)</w:t>
            </w:r>
            <w:r w:rsidRPr="0038388A">
              <w:rPr>
                <w:rFonts w:ascii="Arial Narrow" w:hAnsi="Arial Narrow" w:cs="Arial"/>
              </w:rPr>
              <w:t>:</w:t>
            </w:r>
          </w:p>
          <w:p w:rsidR="00F5391C" w:rsidRPr="0038388A" w:rsidRDefault="00F5391C" w:rsidP="0038388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i) UKUPNI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</w:rPr>
              <w:t>PRIHODI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(zbroj od 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  <w:t>a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do h)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49" w:hanging="218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UKUPNI PRIHODI: </w:t>
            </w:r>
          </w:p>
        </w:tc>
      </w:tr>
      <w:tr w:rsidR="00F5391C" w:rsidRPr="0038388A" w:rsidTr="0038388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Godišnji izvještaj o radu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</w:rPr>
              <w:t>Izrađujete li godišnji izvještaj o radu:</w:t>
            </w:r>
          </w:p>
          <w:p w:rsidR="00F5391C" w:rsidRPr="0038388A" w:rsidRDefault="00F5391C" w:rsidP="0038388A">
            <w:pPr>
              <w:pStyle w:val="ListParagraph"/>
              <w:spacing w:after="0" w:line="240" w:lineRule="auto"/>
              <w:ind w:left="175" w:hanging="21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 xml:space="preserve">     (DA/NE)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Kome dostavljate godišnji izvještaj: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 koji način predstavljate izvještaj javnosti: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F5391C" w:rsidRPr="0038388A" w:rsidTr="0038388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Odobrene bespovratne potpore u godini koja prethodi godini raspisivanja poziva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potpora: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Ukupna vrijednost potpora 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(u kn.)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F5391C" w:rsidRPr="0038388A" w:rsidTr="0038388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Broj partnerstva u koja je organizacija uključena na provedbi projekata/programa u trenutku prijave na ovaj natječaj:</w:t>
            </w:r>
          </w:p>
        </w:tc>
        <w:tc>
          <w:tcPr>
            <w:tcW w:w="3544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Prepoznatljivost prijavitelja kroz financirane projekata / programa u dvije godine koje su prethodile godini raspisivanja natječaja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(Navedite nazive projekata/programa, iznose bespovratnih potpora koje su vam odobrila tijela državne uprave, odnosno jedinice lokalne i područne/regionalne samouprave) – dodati retke po potrebi</w:t>
            </w: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2017.g.</w:t>
            </w: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Navedite nazive Programa/Projekata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Odobren iznos bespovratne potpora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Tijelo koje je odobrilo potporu</w:t>
            </w: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2018.g.</w:t>
            </w:r>
          </w:p>
        </w:tc>
      </w:tr>
      <w:tr w:rsidR="00F5391C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Navedite nazive Programa/Projekata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Odobren iznos bespovratne potpora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Tijelo koje je odobrilo potporu</w:t>
            </w:r>
          </w:p>
        </w:tc>
      </w:tr>
      <w:tr w:rsidR="00F5391C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Navedite ciljeve osnivanja organizacije: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Svrha i područje djelovanja organizacije:</w:t>
            </w:r>
          </w:p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Djelatnost(i) organizacije:</w:t>
            </w:r>
          </w:p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F5391C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5391C" w:rsidRPr="005C4A89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F5391C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PROGRAMU</w:t>
            </w:r>
          </w:p>
        </w:tc>
      </w:tr>
      <w:tr w:rsidR="00F5391C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>NAZIV PROGRAMA:</w:t>
            </w: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391C" w:rsidRPr="0038388A" w:rsidTr="0038388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Usvajanje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Datum osvajanja programa: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Tijelo koje je usvojilo program:</w:t>
            </w:r>
          </w:p>
        </w:tc>
        <w:tc>
          <w:tcPr>
            <w:tcW w:w="2762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Sažetak programa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(ukratko predstavite osnovne informacije o programu) -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najviše 30 riječi</w:t>
            </w:r>
          </w:p>
        </w:tc>
      </w:tr>
      <w:tr w:rsidR="00F5391C" w:rsidRPr="0038388A" w:rsidTr="0038388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Predviđeno trajanje provedbe programa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(u mjesecima)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Područje provedbe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Područje društvenog djelovanja:</w:t>
            </w:r>
          </w:p>
        </w:tc>
        <w:tc>
          <w:tcPr>
            <w:tcW w:w="2762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Javna politika na koju se odnosi program:</w:t>
            </w:r>
          </w:p>
        </w:tc>
        <w:tc>
          <w:tcPr>
            <w:tcW w:w="2762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Vrijednost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Ukupna vrijednost Programa: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Traženo financiranje od Grada Rovinja-Rovigno: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Udio traženog financiranja u %</w:t>
            </w:r>
            <w:r w:rsidRPr="0038388A">
              <w:rPr>
                <w:rFonts w:ascii="Arial Narrow" w:hAnsi="Arial Narrow" w:cs="Arial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___________ kn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 ___________ kn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F5391C" w:rsidRPr="0038388A" w:rsidTr="0038388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Da li je za provedbu Programa zatražen i/ili osiguran iznos i iz drugih javnih izvora!?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 xml:space="preserve">Navesti tijela državne uprave i/ili jedinice lokalne i područne (regionalne) samouprave, fondove Europske unije ili druge donatore koje financiraju provedbu ovog Programa (navesti ukupne iznose za prijavitelje i partnere ako ih imaju) - </w:t>
            </w:r>
            <w:r w:rsidRPr="0038388A">
              <w:rPr>
                <w:rFonts w:ascii="Arial Narrow" w:hAnsi="Arial Narrow" w:cs="Arial"/>
                <w:sz w:val="18"/>
                <w:szCs w:val="18"/>
              </w:rPr>
              <w:t>dodati retke po potrebi</w:t>
            </w: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Od koga je zatraženo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Zatraženi iznos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Odobreni iznos</w:t>
            </w: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F5391C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5391C" w:rsidRPr="005C4A89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F5391C" w:rsidRPr="0038388A" w:rsidTr="0038388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CILJEVI, CILJANE SKUPINE, KRAJNJI KORISNICI I REZULTATI PROGRAMA</w:t>
            </w:r>
          </w:p>
        </w:tc>
      </w:tr>
      <w:tr w:rsidR="00F5391C" w:rsidRPr="0038388A" w:rsidTr="0038388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F5391C" w:rsidRPr="0038388A" w:rsidRDefault="00F5391C" w:rsidP="003838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Ciljevi Programa</w:t>
            </w:r>
          </w:p>
          <w:p w:rsidR="00F5391C" w:rsidRPr="0038388A" w:rsidRDefault="00F5391C" w:rsidP="003838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Navedite i opišite ciljeve koji se namjeravaju ostvariti provedbom predloženog programa – dodati retke po potrebi</w:t>
            </w:r>
          </w:p>
        </w:tc>
      </w:tr>
      <w:tr w:rsidR="00F5391C" w:rsidRPr="0038388A" w:rsidTr="0038388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 xml:space="preserve">R.br.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Naziv cilja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Opis</w:t>
            </w:r>
          </w:p>
        </w:tc>
      </w:tr>
      <w:tr w:rsidR="00F5391C" w:rsidRPr="0038388A" w:rsidTr="0038388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Na koji način i kojim sadržajima program doprinosi ostvarenju </w:t>
            </w:r>
            <w:r w:rsidRPr="0038388A">
              <w:rPr>
                <w:rFonts w:ascii="Arial Narrow" w:hAnsi="Arial Narrow" w:cs="Arial"/>
                <w:b/>
                <w:u w:val="single"/>
              </w:rPr>
              <w:t>općeg cilja</w:t>
            </w:r>
            <w:r w:rsidRPr="0038388A">
              <w:rPr>
                <w:rFonts w:ascii="Arial Narrow" w:hAnsi="Arial Narrow" w:cs="Arial"/>
                <w:b/>
              </w:rPr>
              <w:t xml:space="preserve"> utvrđenih natječajem - objasnite: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Na koji način i kojim sadržajima program doprinosi ostvarenju </w:t>
            </w:r>
            <w:r w:rsidRPr="0038388A">
              <w:rPr>
                <w:rFonts w:ascii="Arial Narrow" w:hAnsi="Arial Narrow" w:cs="Arial"/>
                <w:b/>
                <w:u w:val="single"/>
              </w:rPr>
              <w:t>specifičnih ciljeva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</w:rPr>
              <w:t>utvrđenih natječajem - objasnite: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F5391C" w:rsidRPr="0038388A" w:rsidTr="0038388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Ciljane skupine Programa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 xml:space="preserve">(skupine na koju projektne/programske </w:t>
            </w:r>
            <w:r w:rsidRPr="0038388A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aktivnosti izravno utječu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F5391C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Koje su ciljane skupine obuhvaćene Programom?</w:t>
            </w:r>
          </w:p>
          <w:p w:rsidR="00F5391C" w:rsidRPr="0038388A" w:rsidRDefault="00F5391C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R.br.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Naziv ciljane skupine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Br. i struktura</w:t>
            </w:r>
          </w:p>
          <w:p w:rsidR="00F5391C" w:rsidRPr="0038388A" w:rsidRDefault="00F5391C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(npr. po dobi, spolu i sl.)</w:t>
            </w:r>
          </w:p>
        </w:tc>
      </w:tr>
      <w:tr w:rsidR="00F5391C" w:rsidRPr="0038388A" w:rsidTr="0038388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su način ciljane skupine obuhvaćene Programom?</w:t>
            </w: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  <w:u w:val="single"/>
              </w:rPr>
              <w:t>Detaljno opišite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 probleme i potrebe ciljanih skupina koji uključuju kvantitativne pokazatelje te načine na koji će se doći do ciljanih skupina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će način Program utjecati na ciljane skupine u dugoročnom razdoblju?</w:t>
            </w: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Krajnji korisnici Programa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 xml:space="preserve">(pojedinci, skupine, organizacije koje </w:t>
            </w:r>
            <w:r w:rsidRPr="0038388A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nisu izravno uključene u provedbu Programa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, već Program na njih ima posredan utjecaj)</w:t>
            </w: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Koji su krajnji korisnici  Programa?</w:t>
            </w: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su način krajnji korisnici obuhvaćeni Programom? (detaljno opisati)</w:t>
            </w: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će način projekt utjecati na krajnje korisnike u dugoročnom razdoblju?</w:t>
            </w:r>
          </w:p>
        </w:tc>
        <w:tc>
          <w:tcPr>
            <w:tcW w:w="5905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Mjerljivi rezultati</w:t>
            </w:r>
          </w:p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</w:tr>
      <w:tr w:rsidR="00F5391C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Naziv rezultata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Kratak opis rezultata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b/>
                <w:sz w:val="18"/>
                <w:szCs w:val="18"/>
              </w:rPr>
              <w:t>Brojčano navedite</w:t>
            </w:r>
          </w:p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krajnji rezultat</w:t>
            </w:r>
          </w:p>
        </w:tc>
      </w:tr>
      <w:tr w:rsidR="00F5391C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F5391C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5391C" w:rsidRPr="00B25277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"/>
        <w:gridCol w:w="2976"/>
        <w:gridCol w:w="1773"/>
        <w:gridCol w:w="1701"/>
        <w:gridCol w:w="1559"/>
        <w:gridCol w:w="1133"/>
      </w:tblGrid>
      <w:tr w:rsidR="00F5391C" w:rsidRPr="0038388A" w:rsidTr="0038388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OPIS I GLAVNE AKTIVNOSTI PROGRAMA</w:t>
            </w:r>
          </w:p>
        </w:tc>
      </w:tr>
      <w:tr w:rsidR="00F5391C" w:rsidRPr="0038388A" w:rsidTr="0038388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Detaljan opis programa: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(najviše 2000 znakova)</w:t>
            </w:r>
          </w:p>
        </w:tc>
        <w:tc>
          <w:tcPr>
            <w:tcW w:w="6166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38388A">
              <w:rPr>
                <w:rFonts w:ascii="Arial Narrow" w:hAnsi="Arial Narrow" w:cs="Arial"/>
                <w:b/>
                <w:sz w:val="30"/>
                <w:szCs w:val="30"/>
              </w:rPr>
              <w:t>Glavne aktivnosti Programa</w:t>
            </w:r>
          </w:p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30"/>
                <w:szCs w:val="30"/>
                <w:u w:val="single"/>
              </w:rPr>
              <w:t>PAŽNJA !!!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O</w:t>
            </w:r>
            <w:r w:rsidRPr="0038388A">
              <w:rPr>
                <w:rFonts w:ascii="Arial Narrow" w:hAnsi="Arial Narrow" w:cs="Arial"/>
                <w:b/>
                <w:sz w:val="26"/>
                <w:szCs w:val="26"/>
                <w:u w:val="single"/>
              </w:rPr>
              <w:t>va točka je usko povezana sa Obrascem proračuna i vrlo je bitna stavka pri ocjenjivanju!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Molimo da se jasno navedu i opišu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realne aktivnosti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-  </w:t>
            </w:r>
            <w:r w:rsidRPr="0038388A">
              <w:rPr>
                <w:rFonts w:ascii="Arial Narrow" w:hAnsi="Arial Narrow" w:cs="Arial"/>
                <w:sz w:val="24"/>
                <w:szCs w:val="24"/>
              </w:rPr>
              <w:t>dodati retke po potrebi!</w:t>
            </w: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Naziv aktivnosti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Rezultati</w:t>
            </w:r>
          </w:p>
          <w:p w:rsidR="00F5391C" w:rsidRPr="0038388A" w:rsidRDefault="00F5391C" w:rsidP="0038388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(navesti koji je rezultat i brojčano ga vrednovati)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Nositelje aktivnosti (navesti ime i prezime osobe, funkciju i/ili instituciju)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Metoda</w:t>
            </w:r>
          </w:p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provedbe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Vremensko razdoblje</w:t>
            </w:r>
          </w:p>
        </w:tc>
      </w:tr>
      <w:tr w:rsidR="00F5391C" w:rsidRPr="0038388A" w:rsidTr="0038388A">
        <w:trPr>
          <w:trHeight w:val="319"/>
          <w:jc w:val="center"/>
        </w:trPr>
        <w:tc>
          <w:tcPr>
            <w:tcW w:w="35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Poslovi upravljanja organizacije</w:t>
            </w:r>
            <w:r>
              <w:rPr>
                <w:rFonts w:ascii="Arial Narrow" w:hAnsi="Arial Narrow" w:cs="Arial"/>
                <w:b/>
              </w:rPr>
              <w:t xml:space="preserve"> (PRIMJER)</w:t>
            </w:r>
            <w:r w:rsidRPr="0038388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2 osobe – vođenje rada udruge</w:t>
            </w:r>
          </w:p>
        </w:tc>
        <w:tc>
          <w:tcPr>
            <w:tcW w:w="170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1-12/2019</w:t>
            </w:r>
          </w:p>
        </w:tc>
      </w:tr>
      <w:tr w:rsidR="00F5391C" w:rsidRPr="0038388A" w:rsidTr="0038388A">
        <w:trPr>
          <w:trHeight w:val="296"/>
          <w:jc w:val="center"/>
        </w:trPr>
        <w:tc>
          <w:tcPr>
            <w:tcW w:w="35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58"/>
          <w:jc w:val="center"/>
        </w:trPr>
        <w:tc>
          <w:tcPr>
            <w:tcW w:w="35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76"/>
          <w:jc w:val="center"/>
        </w:trPr>
        <w:tc>
          <w:tcPr>
            <w:tcW w:w="35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66"/>
          <w:jc w:val="center"/>
        </w:trPr>
        <w:tc>
          <w:tcPr>
            <w:tcW w:w="35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84"/>
          <w:jc w:val="center"/>
        </w:trPr>
        <w:tc>
          <w:tcPr>
            <w:tcW w:w="35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391C" w:rsidRPr="0038388A" w:rsidTr="0038388A">
        <w:trPr>
          <w:trHeight w:val="274"/>
          <w:jc w:val="center"/>
        </w:trPr>
        <w:tc>
          <w:tcPr>
            <w:tcW w:w="35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5391C" w:rsidRDefault="00F5391C" w:rsidP="005C4A8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25277">
        <w:rPr>
          <w:rFonts w:ascii="Arial Narrow" w:hAnsi="Arial Narrow" w:cs="Arial"/>
          <w:b/>
        </w:rPr>
        <w:t>*</w:t>
      </w:r>
      <w:r>
        <w:rPr>
          <w:rFonts w:ascii="Arial Narrow" w:hAnsi="Arial Narrow" w:cs="Arial"/>
          <w:b/>
          <w:sz w:val="20"/>
          <w:szCs w:val="20"/>
        </w:rPr>
        <w:t>Ove aktivnosti su obavezne te kao takve moraju biti prikazane u glavnim aktivnostima i u obrascu Proračuna</w:t>
      </w:r>
    </w:p>
    <w:p w:rsidR="00F5391C" w:rsidRDefault="00F5391C" w:rsidP="005C4A8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– ove aktivnosti se ne brišu (moraju postojati odnosno ostati u tablici).</w:t>
      </w:r>
    </w:p>
    <w:p w:rsidR="00F5391C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5391C" w:rsidRPr="005C4A89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1984"/>
        <w:gridCol w:w="1843"/>
        <w:gridCol w:w="1559"/>
        <w:gridCol w:w="1061"/>
      </w:tblGrid>
      <w:tr w:rsidR="00F5391C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ODGOVORNE OSOBE ZA PROVEDBU PROGRAMA</w:t>
            </w:r>
          </w:p>
        </w:tc>
      </w:tr>
      <w:tr w:rsidR="00F5391C" w:rsidRPr="0038388A" w:rsidTr="0038388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Voditelj/ica projekta/manifestacije</w:t>
            </w:r>
          </w:p>
        </w:tc>
        <w:tc>
          <w:tcPr>
            <w:tcW w:w="2341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Ime i prezime: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Priložen Životopis na propisanom obrascu - 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kao obvezan prilog sukladno Uputama za prijavitelje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(DA/NE 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4463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Izvoditelji/ce programa</w:t>
            </w:r>
          </w:p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  <w:r w:rsidRPr="0038388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Opišite</w:t>
            </w:r>
          </w:p>
          <w:p w:rsidR="00F5391C" w:rsidRPr="0038388A" w:rsidRDefault="00F5391C" w:rsidP="0038388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dosadašnje iskustvo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Kvalifikacije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Upišite r.br. aktivnosti koju će provoditi (točka IV.2.)</w:t>
            </w: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Volonteri koji sudjeluju u provedbi projekta / manifestacije</w:t>
            </w:r>
          </w:p>
        </w:tc>
        <w:tc>
          <w:tcPr>
            <w:tcW w:w="2341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Predviđen br. volontera:</w:t>
            </w: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Predviđen br. volonterskih sati:</w:t>
            </w:r>
          </w:p>
        </w:tc>
        <w:tc>
          <w:tcPr>
            <w:tcW w:w="4463" w:type="dxa"/>
            <w:gridSpan w:val="3"/>
            <w:vAlign w:val="center"/>
          </w:tcPr>
          <w:p w:rsidR="00F5391C" w:rsidRPr="0038388A" w:rsidRDefault="00F5391C" w:rsidP="0038388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</w:p>
          <w:p w:rsidR="00F5391C" w:rsidRPr="0038388A" w:rsidRDefault="00F5391C" w:rsidP="0038388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Opišite aktivnosti koje će volonteri provoditi u provedbi projekta / manifestacije </w:t>
            </w: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(za svaku kategoriju i vrstu volonterskog rada)</w:t>
            </w:r>
          </w:p>
        </w:tc>
      </w:tr>
      <w:tr w:rsidR="00F5391C" w:rsidRPr="0038388A" w:rsidTr="0038388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F5391C" w:rsidRPr="0038388A" w:rsidTr="0038388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609" w:type="dxa"/>
            <w:gridSpan w:val="3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Broj zaposlenih osoba koje sudjeluju u provedbi projekta / manifestacije </w:t>
            </w: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(navesti za sve organizacije)</w:t>
            </w:r>
            <w:r w:rsidRPr="0038388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  <w:tc>
          <w:tcPr>
            <w:tcW w:w="4463" w:type="dxa"/>
            <w:gridSpan w:val="3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Vanjski/e stručni/e suradnici/ce koji/e sudjeluju u provedbi projekta / manifestacije</w:t>
            </w:r>
          </w:p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(dodati retke po potrebi)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gridSpan w:val="2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Područje stručnog djelovanja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Upišite r.br. aktivnosti koju će provoditi (točka IV.2.)</w:t>
            </w: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F5391C" w:rsidRDefault="00F5391C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5391C" w:rsidRDefault="00F5391C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99"/>
        <w:gridCol w:w="3402"/>
        <w:gridCol w:w="3543"/>
        <w:gridCol w:w="1628"/>
      </w:tblGrid>
      <w:tr w:rsidR="00F5391C" w:rsidRPr="0038388A" w:rsidTr="0038388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UKLJUČENJE GRAĐANA U AKTIVNOSTI PROJEKTA / MANIFESTACIJE, INFORMIRANJE JAVNOST I VREDNOVANJE REZULTATA </w:t>
            </w:r>
          </w:p>
        </w:tc>
      </w:tr>
      <w:tr w:rsidR="00F5391C" w:rsidRPr="0038388A" w:rsidTr="0038388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Na koji način planirate uključiti građane i građanke u aktivnosti projekta/manifestacije - opišite:</w:t>
            </w:r>
          </w:p>
        </w:tc>
      </w:tr>
      <w:tr w:rsidR="00F5391C" w:rsidRPr="0038388A" w:rsidTr="0038388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F5391C" w:rsidRPr="0038388A" w:rsidTr="0038388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Na koji način planirate informirati širu javnost o tijeku provedbe i rezultatima projekta/manifestacije: 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</w:tr>
      <w:tr w:rsidR="00F5391C" w:rsidRPr="0038388A" w:rsidTr="0038388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Vrsta media</w:t>
            </w:r>
          </w:p>
          <w:p w:rsidR="00F5391C" w:rsidRPr="0038388A" w:rsidRDefault="00F5391C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(TV postaje, Radio postaje, dnevni/tjedni/mjesečni tisak, časopisi, internet portali, korištenje javnih površina i sl.)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Vrsta objave</w:t>
            </w:r>
          </w:p>
          <w:p w:rsidR="00F5391C" w:rsidRPr="0038388A" w:rsidRDefault="00F5391C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(emisija, spot, banner, članak, plakat, letak, brošura  i sl.)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 - opišite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Količina objava</w:t>
            </w:r>
          </w:p>
        </w:tc>
      </w:tr>
      <w:tr w:rsidR="00F5391C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F5391C" w:rsidRPr="0038388A" w:rsidTr="0038388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Na koji će se način izvršiti praćenje i vrednovanje postignuća rezultata projekta/manifestacije i njegov utjecaj na ispunjavanje ciljeva poziva ili natječaja – opišite:</w:t>
            </w:r>
          </w:p>
        </w:tc>
      </w:tr>
      <w:tr w:rsidR="00F5391C" w:rsidRPr="0038388A" w:rsidTr="0038388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F5391C" w:rsidRPr="0038388A" w:rsidRDefault="00F5391C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F5391C" w:rsidRPr="0038388A" w:rsidRDefault="00F5391C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F5391C" w:rsidRDefault="00F5391C" w:rsidP="00D97519">
      <w:pPr>
        <w:rPr>
          <w:rFonts w:ascii="Arial Narrow" w:hAnsi="Arial Narrow" w:cs="Arial"/>
          <w:b/>
          <w:sz w:val="20"/>
          <w:szCs w:val="20"/>
        </w:rPr>
      </w:pPr>
    </w:p>
    <w:p w:rsidR="00F5391C" w:rsidRDefault="00F5391C" w:rsidP="00D97519">
      <w:pPr>
        <w:rPr>
          <w:rFonts w:ascii="Arial Narrow" w:hAnsi="Arial Narrow" w:cs="Arial"/>
          <w:b/>
          <w:sz w:val="20"/>
          <w:szCs w:val="20"/>
        </w:rPr>
      </w:pPr>
    </w:p>
    <w:p w:rsidR="00F5391C" w:rsidRDefault="00F5391C" w:rsidP="00D97519">
      <w:pPr>
        <w:rPr>
          <w:rFonts w:ascii="Arial Narrow" w:hAnsi="Arial Narrow" w:cs="Arial"/>
          <w:b/>
          <w:sz w:val="20"/>
          <w:szCs w:val="20"/>
        </w:rPr>
      </w:pPr>
    </w:p>
    <w:p w:rsidR="00F5391C" w:rsidRDefault="00F5391C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1"/>
        <w:gridCol w:w="992"/>
        <w:gridCol w:w="4360"/>
      </w:tblGrid>
      <w:tr w:rsidR="00F5391C" w:rsidRPr="0038388A" w:rsidTr="0038388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Osoba ovlaštena za zastupanje</w:t>
            </w: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 organizacije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- </w:t>
            </w:r>
            <w:r w:rsidRPr="0038388A">
              <w:rPr>
                <w:rFonts w:ascii="Arial Narrow" w:eastAsia="SimSun" w:hAnsi="Arial Narrow"/>
                <w:i/>
              </w:rPr>
              <w:t>(prijavitelja):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Voditelj/ica</w:t>
            </w: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 </w:t>
            </w: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programa/projekta/manifestacije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>u organizaciji -</w:t>
            </w:r>
            <w:r w:rsidRPr="0038388A">
              <w:rPr>
                <w:rFonts w:ascii="Arial Narrow" w:eastAsia="SimSun" w:hAnsi="Arial Narrow"/>
                <w:b/>
                <w:i/>
              </w:rPr>
              <w:t xml:space="preserve"> </w:t>
            </w:r>
            <w:r w:rsidRPr="0038388A">
              <w:rPr>
                <w:rFonts w:ascii="Arial Narrow" w:eastAsia="SimSun" w:hAnsi="Arial Narrow"/>
                <w:i/>
              </w:rPr>
              <w:t>(prijavitelja):</w:t>
            </w:r>
          </w:p>
        </w:tc>
      </w:tr>
      <w:tr w:rsidR="00F5391C" w:rsidRPr="0038388A" w:rsidTr="0038388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(Ime i prezime) 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>(Ime i prezime)</w:t>
            </w:r>
          </w:p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391C" w:rsidRPr="0038388A" w:rsidTr="0038388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Potpis</w:t>
            </w:r>
          </w:p>
        </w:tc>
      </w:tr>
      <w:tr w:rsidR="00F5391C" w:rsidRPr="0038388A" w:rsidTr="0038388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391C" w:rsidRPr="0038388A" w:rsidTr="0038388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U </w:t>
            </w:r>
            <w:r w:rsidRPr="0038388A">
              <w:rPr>
                <w:rFonts w:ascii="Arial Narrow" w:hAnsi="Arial Narrow" w:cs="Arial"/>
                <w:sz w:val="24"/>
                <w:szCs w:val="24"/>
              </w:rPr>
              <w:t xml:space="preserve">(upisati mjesto i datum):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5391C" w:rsidRPr="0038388A" w:rsidRDefault="00F5391C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F5391C" w:rsidRDefault="00F5391C" w:rsidP="00D97519">
      <w:pPr>
        <w:rPr>
          <w:rFonts w:ascii="Arial Narrow" w:hAnsi="Arial Narrow" w:cs="Arial"/>
          <w:b/>
          <w:sz w:val="20"/>
          <w:szCs w:val="20"/>
        </w:rPr>
      </w:pPr>
    </w:p>
    <w:sectPr w:rsidR="00F5391C" w:rsidSect="00C95B3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851" w:bottom="992" w:left="1418" w:header="70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91C" w:rsidRDefault="00F5391C" w:rsidP="007E0C4A">
      <w:pPr>
        <w:spacing w:after="0" w:line="240" w:lineRule="auto"/>
      </w:pPr>
      <w:r>
        <w:separator/>
      </w:r>
    </w:p>
  </w:endnote>
  <w:endnote w:type="continuationSeparator" w:id="0">
    <w:p w:rsidR="00F5391C" w:rsidRDefault="00F5391C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1C" w:rsidRDefault="00F5391C">
    <w:pPr>
      <w:pStyle w:val="Footer"/>
      <w:jc w:val="right"/>
    </w:pPr>
    <w:fldSimple w:instr="PAGE   \* MERGEFORMAT">
      <w:r>
        <w:rPr>
          <w:noProof/>
        </w:rPr>
        <w:t>7</w:t>
      </w:r>
    </w:fldSimple>
  </w:p>
  <w:p w:rsidR="00F5391C" w:rsidRDefault="00F539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91C" w:rsidRDefault="00F5391C" w:rsidP="007E0C4A">
      <w:pPr>
        <w:spacing w:after="0" w:line="240" w:lineRule="auto"/>
      </w:pPr>
      <w:r>
        <w:separator/>
      </w:r>
    </w:p>
  </w:footnote>
  <w:footnote w:type="continuationSeparator" w:id="0">
    <w:p w:rsidR="00F5391C" w:rsidRDefault="00F5391C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1C" w:rsidRDefault="00F539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1C" w:rsidRDefault="00F539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1C" w:rsidRDefault="00F539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11275"/>
    <w:rsid w:val="000336FA"/>
    <w:rsid w:val="0007375E"/>
    <w:rsid w:val="000A3758"/>
    <w:rsid w:val="000D619B"/>
    <w:rsid w:val="000F42F6"/>
    <w:rsid w:val="001115C4"/>
    <w:rsid w:val="00112024"/>
    <w:rsid w:val="00144C96"/>
    <w:rsid w:val="00156681"/>
    <w:rsid w:val="001762E1"/>
    <w:rsid w:val="001A7989"/>
    <w:rsid w:val="001D6744"/>
    <w:rsid w:val="001E68F9"/>
    <w:rsid w:val="001F3D73"/>
    <w:rsid w:val="00231878"/>
    <w:rsid w:val="00237510"/>
    <w:rsid w:val="00260FED"/>
    <w:rsid w:val="002A4653"/>
    <w:rsid w:val="002D151E"/>
    <w:rsid w:val="002D7D41"/>
    <w:rsid w:val="00306BC7"/>
    <w:rsid w:val="00352C44"/>
    <w:rsid w:val="00375392"/>
    <w:rsid w:val="0038388A"/>
    <w:rsid w:val="00384459"/>
    <w:rsid w:val="003B30F2"/>
    <w:rsid w:val="003C492C"/>
    <w:rsid w:val="003D5BF0"/>
    <w:rsid w:val="003E0973"/>
    <w:rsid w:val="003F31DF"/>
    <w:rsid w:val="00433C73"/>
    <w:rsid w:val="00455A86"/>
    <w:rsid w:val="0046470C"/>
    <w:rsid w:val="004759F4"/>
    <w:rsid w:val="004776E4"/>
    <w:rsid w:val="004A4959"/>
    <w:rsid w:val="004B5CEE"/>
    <w:rsid w:val="004C1A9C"/>
    <w:rsid w:val="004C3BC0"/>
    <w:rsid w:val="005011CA"/>
    <w:rsid w:val="005223ED"/>
    <w:rsid w:val="00522716"/>
    <w:rsid w:val="005248DC"/>
    <w:rsid w:val="005365C0"/>
    <w:rsid w:val="00556FC4"/>
    <w:rsid w:val="00557EA5"/>
    <w:rsid w:val="00564934"/>
    <w:rsid w:val="00580F85"/>
    <w:rsid w:val="005C12C9"/>
    <w:rsid w:val="005C4A89"/>
    <w:rsid w:val="005C4B19"/>
    <w:rsid w:val="005D1CBC"/>
    <w:rsid w:val="005D6E3C"/>
    <w:rsid w:val="005E601F"/>
    <w:rsid w:val="0062054C"/>
    <w:rsid w:val="00647355"/>
    <w:rsid w:val="006631A5"/>
    <w:rsid w:val="0069424A"/>
    <w:rsid w:val="0069449E"/>
    <w:rsid w:val="006969DF"/>
    <w:rsid w:val="006B5170"/>
    <w:rsid w:val="006C3F56"/>
    <w:rsid w:val="006F0CC7"/>
    <w:rsid w:val="00705152"/>
    <w:rsid w:val="007163B7"/>
    <w:rsid w:val="007268E1"/>
    <w:rsid w:val="00727AA7"/>
    <w:rsid w:val="00765C97"/>
    <w:rsid w:val="007A7854"/>
    <w:rsid w:val="007B3194"/>
    <w:rsid w:val="007C28A3"/>
    <w:rsid w:val="007C5A74"/>
    <w:rsid w:val="007D413A"/>
    <w:rsid w:val="007E0C4A"/>
    <w:rsid w:val="007E0F4C"/>
    <w:rsid w:val="007E3950"/>
    <w:rsid w:val="00811B33"/>
    <w:rsid w:val="00813A9D"/>
    <w:rsid w:val="00817A4B"/>
    <w:rsid w:val="00824279"/>
    <w:rsid w:val="00835A83"/>
    <w:rsid w:val="00860CAC"/>
    <w:rsid w:val="00867644"/>
    <w:rsid w:val="00907AC4"/>
    <w:rsid w:val="009363FC"/>
    <w:rsid w:val="00937532"/>
    <w:rsid w:val="00950317"/>
    <w:rsid w:val="009517C7"/>
    <w:rsid w:val="00955856"/>
    <w:rsid w:val="00994C99"/>
    <w:rsid w:val="009A5CB7"/>
    <w:rsid w:val="009C7F00"/>
    <w:rsid w:val="009D5AE6"/>
    <w:rsid w:val="009F5141"/>
    <w:rsid w:val="009F64C9"/>
    <w:rsid w:val="009F6D07"/>
    <w:rsid w:val="00A072DE"/>
    <w:rsid w:val="00A11228"/>
    <w:rsid w:val="00A123B7"/>
    <w:rsid w:val="00A16062"/>
    <w:rsid w:val="00A224C6"/>
    <w:rsid w:val="00A30936"/>
    <w:rsid w:val="00A329CA"/>
    <w:rsid w:val="00A5157D"/>
    <w:rsid w:val="00A55572"/>
    <w:rsid w:val="00A669C2"/>
    <w:rsid w:val="00A84703"/>
    <w:rsid w:val="00A92CB6"/>
    <w:rsid w:val="00A96E28"/>
    <w:rsid w:val="00AA04C2"/>
    <w:rsid w:val="00AD28E5"/>
    <w:rsid w:val="00AE089B"/>
    <w:rsid w:val="00B25277"/>
    <w:rsid w:val="00B45622"/>
    <w:rsid w:val="00B72531"/>
    <w:rsid w:val="00B745E8"/>
    <w:rsid w:val="00BA021B"/>
    <w:rsid w:val="00BC29B7"/>
    <w:rsid w:val="00BC59B0"/>
    <w:rsid w:val="00BD5F36"/>
    <w:rsid w:val="00BE1051"/>
    <w:rsid w:val="00C05BD1"/>
    <w:rsid w:val="00C16689"/>
    <w:rsid w:val="00C64CA0"/>
    <w:rsid w:val="00C77B07"/>
    <w:rsid w:val="00C9354E"/>
    <w:rsid w:val="00C95B38"/>
    <w:rsid w:val="00C9678B"/>
    <w:rsid w:val="00CF44FE"/>
    <w:rsid w:val="00D056DA"/>
    <w:rsid w:val="00D11D26"/>
    <w:rsid w:val="00D16EC5"/>
    <w:rsid w:val="00D42608"/>
    <w:rsid w:val="00D472DD"/>
    <w:rsid w:val="00D510C1"/>
    <w:rsid w:val="00D51B59"/>
    <w:rsid w:val="00D52140"/>
    <w:rsid w:val="00D725F1"/>
    <w:rsid w:val="00D72A62"/>
    <w:rsid w:val="00D830EC"/>
    <w:rsid w:val="00D97519"/>
    <w:rsid w:val="00DB78F4"/>
    <w:rsid w:val="00E32E45"/>
    <w:rsid w:val="00E32F76"/>
    <w:rsid w:val="00E3577A"/>
    <w:rsid w:val="00E4597E"/>
    <w:rsid w:val="00E45AC1"/>
    <w:rsid w:val="00EA5787"/>
    <w:rsid w:val="00EC3BEA"/>
    <w:rsid w:val="00F152BE"/>
    <w:rsid w:val="00F27467"/>
    <w:rsid w:val="00F51B88"/>
    <w:rsid w:val="00F5391C"/>
    <w:rsid w:val="00F57CDF"/>
    <w:rsid w:val="00F80713"/>
    <w:rsid w:val="00F907FB"/>
    <w:rsid w:val="00FB7D6D"/>
    <w:rsid w:val="00FD53E9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5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1518</Words>
  <Characters>8657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5</cp:revision>
  <cp:lastPrinted>2019-09-04T12:31:00Z</cp:lastPrinted>
  <dcterms:created xsi:type="dcterms:W3CDTF">2019-12-16T14:14:00Z</dcterms:created>
  <dcterms:modified xsi:type="dcterms:W3CDTF">2020-03-04T14:51:00Z</dcterms:modified>
</cp:coreProperties>
</file>