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D7" w:rsidRDefault="00D920D7" w:rsidP="00061ADA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alt="Slikovni rezultat za rovinj grb" style="position:absolute;margin-left:139.1pt;margin-top:0;width:192pt;height:134.1pt;z-index:251658240;visibility:visible;mso-position-vertical:top">
            <v:imagedata r:id="rId7" o:title=""/>
            <w10:wrap type="square"/>
          </v:shape>
        </w:pict>
      </w:r>
    </w:p>
    <w:p w:rsidR="00D920D7" w:rsidRPr="00A224C6" w:rsidRDefault="00D920D7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D920D7" w:rsidRPr="00A224C6" w:rsidRDefault="00D920D7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830"/>
        <w:gridCol w:w="4682"/>
      </w:tblGrid>
      <w:tr w:rsidR="00D920D7" w:rsidRPr="00EE613A" w:rsidTr="00EE613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D920D7" w:rsidRPr="00EE613A" w:rsidRDefault="00D920D7" w:rsidP="00EE613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DENOMINAZIONE DEL CONCORSO PUBBLICO: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D920D7" w:rsidRPr="0062610E" w:rsidRDefault="00D920D7" w:rsidP="006261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62610E">
              <w:rPr>
                <w:rFonts w:ascii="Arial" w:hAnsi="Arial" w:cs="Arial"/>
                <w:b/>
                <w:sz w:val="28"/>
                <w:szCs w:val="28"/>
                <w:lang w:val="it-IT"/>
              </w:rPr>
              <w:t>CONCORSO PUBBLICO PER IL FINANZIAMENTO DEI PROGETTI E DELLE MANIFESTAZIONI DELLE ASSOCIAZIONI DAL CAMPO DELLO SPORT</w:t>
            </w:r>
          </w:p>
        </w:tc>
      </w:tr>
      <w:tr w:rsidR="00D920D7" w:rsidRPr="00EE613A" w:rsidTr="00EE613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sz w:val="28"/>
                <w:szCs w:val="28"/>
                <w:lang w:val="it-IT"/>
              </w:rPr>
              <w:t>Data di pubblicazione del concorso: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T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ermine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per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il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recapito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delle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domande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</w:tr>
      <w:tr w:rsidR="00D920D7" w:rsidRPr="00EE613A" w:rsidTr="00EE613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5 marzo 2020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D920D7" w:rsidRPr="00EE613A" w:rsidRDefault="00D920D7" w:rsidP="00EE613A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3 aprile 2020</w:t>
            </w:r>
          </w:p>
        </w:tc>
      </w:tr>
    </w:tbl>
    <w:p w:rsidR="00D920D7" w:rsidRPr="00061ADA" w:rsidRDefault="00D920D7" w:rsidP="00BE1051">
      <w:pPr>
        <w:jc w:val="center"/>
        <w:rPr>
          <w:rFonts w:ascii="Arial" w:hAnsi="Arial" w:cs="Arial"/>
          <w:sz w:val="10"/>
          <w:szCs w:val="10"/>
          <w:lang w:val="it-IT"/>
        </w:rPr>
      </w:pPr>
    </w:p>
    <w:p w:rsidR="00D920D7" w:rsidRPr="00B45622" w:rsidRDefault="00D920D7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MODULO DI DESCRIZIONE DEL</w:t>
      </w:r>
      <w:r w:rsidRPr="00B45622">
        <w:rPr>
          <w:rFonts w:ascii="Arial" w:hAnsi="Arial" w:cs="Arial"/>
          <w:b/>
          <w:sz w:val="40"/>
          <w:szCs w:val="40"/>
        </w:rPr>
        <w:t xml:space="preserve"> PROGRAM</w:t>
      </w:r>
      <w:r>
        <w:rPr>
          <w:rFonts w:ascii="Arial" w:hAnsi="Arial" w:cs="Arial"/>
          <w:b/>
          <w:sz w:val="40"/>
          <w:szCs w:val="40"/>
        </w:rPr>
        <w:t>M</w:t>
      </w:r>
      <w:r w:rsidRPr="00B45622">
        <w:rPr>
          <w:rFonts w:ascii="Arial" w:hAnsi="Arial" w:cs="Arial"/>
          <w:b/>
          <w:sz w:val="40"/>
          <w:szCs w:val="40"/>
        </w:rPr>
        <w:t>A</w:t>
      </w:r>
    </w:p>
    <w:p w:rsidR="00D920D7" w:rsidRPr="00C16689" w:rsidRDefault="00D920D7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920D7" w:rsidRDefault="00D920D7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920D7" w:rsidRDefault="00D920D7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920D7" w:rsidRPr="00C16689" w:rsidRDefault="00D920D7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"/>
        <w:gridCol w:w="3573"/>
        <w:gridCol w:w="2948"/>
        <w:gridCol w:w="2937"/>
        <w:gridCol w:w="191"/>
      </w:tblGrid>
      <w:tr w:rsidR="00D920D7" w:rsidRPr="00EE613A" w:rsidTr="00C94C8C">
        <w:trPr>
          <w:gridAfter w:val="1"/>
          <w:wAfter w:w="191" w:type="dxa"/>
          <w:trHeight w:val="741"/>
          <w:jc w:val="center"/>
        </w:trPr>
        <w:tc>
          <w:tcPr>
            <w:tcW w:w="3748" w:type="dxa"/>
            <w:gridSpan w:val="2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DENOMINAZIONE DEL PROGRAMMA: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II.1.)</w:t>
            </w:r>
          </w:p>
        </w:tc>
        <w:tc>
          <w:tcPr>
            <w:tcW w:w="5885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D920D7" w:rsidRPr="00EE613A" w:rsidTr="00C94C8C">
        <w:trPr>
          <w:gridAfter w:val="1"/>
          <w:wAfter w:w="191" w:type="dxa"/>
          <w:trHeight w:val="382"/>
          <w:jc w:val="center"/>
        </w:trPr>
        <w:tc>
          <w:tcPr>
            <w:tcW w:w="3748" w:type="dxa"/>
            <w:gridSpan w:val="2"/>
            <w:vMerge w:val="restart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CANDIDATO: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I.1., I.6.)</w:t>
            </w:r>
          </w:p>
        </w:tc>
        <w:tc>
          <w:tcPr>
            <w:tcW w:w="5885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D920D7" w:rsidRPr="00EE613A" w:rsidTr="00C94C8C">
        <w:trPr>
          <w:gridAfter w:val="1"/>
          <w:wAfter w:w="191" w:type="dxa"/>
          <w:jc w:val="center"/>
        </w:trPr>
        <w:tc>
          <w:tcPr>
            <w:tcW w:w="3748" w:type="dxa"/>
            <w:gridSpan w:val="2"/>
            <w:vMerge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it-IT"/>
              </w:rPr>
            </w:pPr>
          </w:p>
        </w:tc>
        <w:tc>
          <w:tcPr>
            <w:tcW w:w="5885" w:type="dxa"/>
            <w:gridSpan w:val="2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>(denominazione dell’organizzazione, sede)</w:t>
            </w:r>
          </w:p>
        </w:tc>
      </w:tr>
      <w:tr w:rsidR="00D920D7" w:rsidRPr="00EE613A" w:rsidTr="00C94C8C">
        <w:tblPrEx>
          <w:jc w:val="left"/>
        </w:tblPrEx>
        <w:trPr>
          <w:gridBefore w:val="1"/>
          <w:wBefore w:w="175" w:type="dxa"/>
          <w:trHeight w:val="566"/>
        </w:trPr>
        <w:tc>
          <w:tcPr>
            <w:tcW w:w="3573" w:type="dxa"/>
            <w:shd w:val="clear" w:color="auto" w:fill="BF8F00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Valore complessivo</w:t>
            </w:r>
          </w:p>
          <w:p w:rsidR="00D920D7" w:rsidRPr="00EE613A" w:rsidRDefault="00D920D7" w:rsidP="00EE613A">
            <w:pPr>
              <w:pStyle w:val="ListParagraph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del Programma/Progetto:</w:t>
            </w:r>
          </w:p>
        </w:tc>
        <w:tc>
          <w:tcPr>
            <w:tcW w:w="294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II.6.a.)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3128" w:type="dxa"/>
            <w:gridSpan w:val="2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6"/>
                <w:szCs w:val="26"/>
                <w:lang w:val="it-IT"/>
              </w:rPr>
              <w:t>Inserite la quota di finanziamento richiesto%</w:t>
            </w: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(B/A x 100)</w:t>
            </w:r>
          </w:p>
        </w:tc>
      </w:tr>
      <w:tr w:rsidR="00D920D7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Finanziamento richiesto dalla</w:t>
            </w:r>
          </w:p>
          <w:p w:rsidR="00D920D7" w:rsidRPr="00EE613A" w:rsidRDefault="00D920D7" w:rsidP="00EE613A">
            <w:pPr>
              <w:spacing w:after="0" w:line="240" w:lineRule="auto"/>
              <w:ind w:left="464"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Città di Rovinj-Rovigno:</w:t>
            </w:r>
          </w:p>
        </w:tc>
        <w:tc>
          <w:tcPr>
            <w:tcW w:w="294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II.6.b.)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II.6.c.)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</w:p>
        </w:tc>
      </w:tr>
      <w:tr w:rsidR="00D920D7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Periodo di durata del Programma/Progetto:</w:t>
            </w:r>
          </w:p>
        </w:tc>
        <w:tc>
          <w:tcPr>
            <w:tcW w:w="6076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IV.2.)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</w:tbl>
    <w:p w:rsidR="00D920D7" w:rsidRDefault="00D920D7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920D7" w:rsidRDefault="00D920D7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920D7" w:rsidRDefault="00D920D7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920D7" w:rsidRPr="007A7854" w:rsidRDefault="00D920D7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920D7" w:rsidRPr="00E86918" w:rsidRDefault="00D920D7" w:rsidP="00E86918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  <w:b/>
          <w:bCs/>
          <w:sz w:val="28"/>
          <w:szCs w:val="28"/>
          <w:lang w:val="it-IT"/>
        </w:rPr>
      </w:pPr>
    </w:p>
    <w:p w:rsidR="00D920D7" w:rsidRPr="001D410F" w:rsidRDefault="00D920D7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b/>
          <w:lang w:val="it-IT"/>
        </w:rPr>
      </w:pPr>
      <w:r w:rsidRPr="001D410F">
        <w:rPr>
          <w:rFonts w:ascii="Arial Narrow" w:hAnsi="Arial Narrow"/>
          <w:b/>
          <w:lang w:val="it-IT"/>
        </w:rPr>
        <w:t>Prima di compilare il Modulo leggete attentamente le Direttive per i candidati al concorso per il finanziamento del programma delle associazioni</w:t>
      </w:r>
      <w:r>
        <w:rPr>
          <w:rFonts w:ascii="Arial Narrow" w:hAnsi="Arial Narrow"/>
          <w:b/>
          <w:lang w:val="it-IT"/>
        </w:rPr>
        <w:t>__</w:t>
      </w:r>
    </w:p>
    <w:p w:rsidR="00D920D7" w:rsidRDefault="00D920D7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lang w:val="it-IT"/>
        </w:rPr>
        <w:t>Compilate il Modulo attentamente e con chiarezza</w:t>
      </w:r>
      <w:r>
        <w:rPr>
          <w:rFonts w:ascii="Arial Narrow" w:hAnsi="Arial Narrow"/>
          <w:b/>
          <w:lang w:val="it-IT"/>
        </w:rPr>
        <w:t xml:space="preserve"> </w:t>
      </w:r>
      <w:r w:rsidRPr="008C6497">
        <w:rPr>
          <w:rFonts w:ascii="Arial Narrow" w:hAnsi="Arial Narrow"/>
          <w:b/>
          <w:u w:val="single"/>
          <w:lang w:val="it-IT"/>
        </w:rPr>
        <w:t xml:space="preserve">in </w:t>
      </w:r>
      <w:r w:rsidRPr="001D410F">
        <w:rPr>
          <w:rFonts w:ascii="Arial Narrow" w:hAnsi="Arial Narrow"/>
          <w:b/>
          <w:u w:val="single"/>
          <w:lang w:val="it-IT"/>
        </w:rPr>
        <w:t>tutte le parti</w:t>
      </w:r>
      <w:r>
        <w:rPr>
          <w:rFonts w:ascii="Arial Narrow" w:hAnsi="Arial Narrow"/>
          <w:lang w:val="it-IT"/>
        </w:rPr>
        <w:t xml:space="preserve"> </w:t>
      </w:r>
      <w:r w:rsidRPr="0043036E">
        <w:rPr>
          <w:rFonts w:ascii="Arial Narrow" w:hAnsi="Arial Narrow"/>
          <w:lang w:val="it-IT"/>
        </w:rPr>
        <w:t xml:space="preserve">per permettere di valutare la qualità della proposta di programma. </w:t>
      </w:r>
    </w:p>
    <w:p w:rsidR="00D920D7" w:rsidRDefault="00D920D7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u w:val="single"/>
          <w:lang w:val="it-IT"/>
        </w:rPr>
        <w:t>Verranno valutati soltanto i dati recapitati e compilati sul presente Modulo</w:t>
      </w:r>
      <w:r>
        <w:rPr>
          <w:rFonts w:ascii="Arial Narrow" w:hAnsi="Arial Narrow"/>
          <w:u w:val="single"/>
          <w:lang w:val="it-IT"/>
        </w:rPr>
        <w:t xml:space="preserve"> </w:t>
      </w:r>
      <w:r>
        <w:rPr>
          <w:rFonts w:ascii="Arial Narrow" w:hAnsi="Arial Narrow"/>
          <w:lang w:val="it-IT"/>
        </w:rPr>
        <w:t>(altri tipi di modulo non saranno accettati come oggetto di valutazione.</w:t>
      </w:r>
    </w:p>
    <w:p w:rsidR="00D920D7" w:rsidRPr="008C6497" w:rsidRDefault="00D920D7" w:rsidP="008C6497">
      <w:pPr>
        <w:pStyle w:val="BodyText"/>
        <w:shd w:val="clear" w:color="auto" w:fill="FF6600"/>
        <w:spacing w:after="0"/>
        <w:jc w:val="center"/>
        <w:rPr>
          <w:rFonts w:ascii="Arial Narrow" w:hAnsi="Arial Narrow"/>
          <w:b/>
          <w:sz w:val="28"/>
          <w:szCs w:val="28"/>
          <w:u w:val="single"/>
          <w:lang w:val="it-IT"/>
        </w:rPr>
      </w:pPr>
      <w:r w:rsidRPr="008C6497">
        <w:rPr>
          <w:rFonts w:ascii="Arial Narrow" w:hAnsi="Arial Narrow"/>
          <w:b/>
          <w:sz w:val="28"/>
          <w:szCs w:val="28"/>
          <w:u w:val="single"/>
          <w:lang w:val="it-IT"/>
        </w:rPr>
        <w:t>I dati sul Programma devono essere esatti e reali!</w:t>
      </w:r>
    </w:p>
    <w:p w:rsidR="00D920D7" w:rsidRDefault="00D920D7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Compilate il modulo soltanto con il computer!</w:t>
      </w:r>
    </w:p>
    <w:p w:rsidR="00D920D7" w:rsidRPr="0088272D" w:rsidRDefault="00D920D7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 w:rsidRPr="00844579">
        <w:rPr>
          <w:rFonts w:ascii="Arial Narrow" w:hAnsi="Arial Narrow"/>
          <w:b/>
          <w:u w:val="single"/>
          <w:lang w:val="it-IT"/>
        </w:rPr>
        <w:t xml:space="preserve">Non modificate </w:t>
      </w:r>
      <w:r>
        <w:rPr>
          <w:rFonts w:ascii="Arial Narrow" w:hAnsi="Arial Narrow"/>
          <w:b/>
          <w:i/>
          <w:u w:val="single"/>
          <w:lang w:val="it-IT"/>
        </w:rPr>
        <w:t>il carattere</w:t>
      </w:r>
      <w:r w:rsidRPr="00844579">
        <w:rPr>
          <w:rFonts w:ascii="Arial Narrow" w:hAnsi="Arial Narrow"/>
          <w:b/>
          <w:u w:val="single"/>
          <w:lang w:val="it-IT"/>
        </w:rPr>
        <w:t xml:space="preserve"> e la grandezza del testo</w:t>
      </w:r>
      <w:r>
        <w:rPr>
          <w:rFonts w:ascii="Arial Narrow" w:hAnsi="Arial Narrow"/>
          <w:lang w:val="it-IT"/>
        </w:rPr>
        <w:t xml:space="preserve"> in occasione della compilazione del Modulo!</w:t>
      </w:r>
    </w:p>
    <w:p w:rsidR="00D920D7" w:rsidRPr="00112024" w:rsidRDefault="00D920D7" w:rsidP="00B33A61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Compilare soltanto i campi bianchi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!</w:t>
      </w:r>
    </w:p>
    <w:p w:rsidR="00D920D7" w:rsidRPr="00112024" w:rsidRDefault="00D920D7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D920D7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CANDIDATO AL PROGRAMMA</w:t>
            </w:r>
          </w:p>
        </w:tc>
      </w:tr>
      <w:tr w:rsidR="00D920D7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Denominazione dell'organizzazione/del candidato:</w:t>
            </w:r>
          </w:p>
        </w:tc>
        <w:tc>
          <w:tcPr>
            <w:tcW w:w="6804" w:type="dxa"/>
            <w:gridSpan w:val="5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920D7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OIB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920D7" w:rsidRPr="00EE613A" w:rsidTr="00EE613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Anno di fondazione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920D7" w:rsidRPr="00EE613A" w:rsidTr="00EE613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RNO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numero nel Registro delle organizzazioni no profit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Iscrizione dell'organizzazione nel registro centrale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iscrizione: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Denominazione del registro (organismo):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registro</w:t>
            </w:r>
            <w:r w:rsidRPr="00EE613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D920D7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Indirizzo dell’organizzazione (sede)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Via e numero: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Codice postale: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Luogo: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Regione: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D920D7" w:rsidRPr="00EE613A" w:rsidTr="00EE613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Persona autorizzata alla rappresentazione 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Nome e cognome: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Funzione: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telefono/cellulare: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D920D7" w:rsidRPr="00EE613A" w:rsidTr="00EE613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Contatti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cellulare: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fax: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Sito internet: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e) </w:t>
            </w: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Codice IBAN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codice IBAN: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Banca: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a) HR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membri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cittadini: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persone giuridiche: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N. TOTALE DEI MEMBRI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Volontariato nell'organizzazione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volontari: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ore nel volontariato (nell’anno che precede il bando di concorso):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dei dipendenti al momento della notifica del programma/progetto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determinato: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indeterminato: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TOTALE DI DIPENDENTI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D920D7" w:rsidRPr="00EE613A" w:rsidTr="00EE613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 vostra organizzazione fa parte del sistema dell’IVA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</w:rPr>
              <w:t>(SÌ/NO)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gli stipendi: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l'imposta da altre entrate: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Dati sullo spazio nel quale opera 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proprio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in affitto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del comune/della città/ della regione/ della /RC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 e l’importo mensile dell’affitto)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D920D7" w:rsidRPr="00EE613A" w:rsidTr="00EE613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Totale delle entrate realizzate dall’organizzazione nell’anno precedente all’anno del bando del concorso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scrivete l’importo)</w:t>
            </w:r>
            <w:r w:rsidRPr="00EE613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</w:t>
            </w:r>
            <w:r w:rsidRPr="00EE613A">
              <w:rPr>
                <w:rFonts w:ascii="Arial Narrow" w:hAnsi="Arial Narrow" w:cs="Arial"/>
                <w:lang w:val="it-IT"/>
              </w:rPr>
              <w:t xml:space="preserve"> Entrate dalle quote d’associazione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D920D7" w:rsidRPr="00EE613A" w:rsidRDefault="00D920D7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  <w:r w:rsidRPr="00EE613A">
              <w:rPr>
                <w:rFonts w:ascii="Arial Narrow" w:hAnsi="Arial Narrow" w:cs="Arial"/>
                <w:lang w:val="it-IT"/>
              </w:rPr>
              <w:t>Donazioni dal bilancio statale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D920D7" w:rsidRPr="00EE613A" w:rsidRDefault="00D920D7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  <w:r w:rsidRPr="00EE613A">
              <w:rPr>
                <w:rFonts w:ascii="Arial Narrow" w:hAnsi="Arial Narrow" w:cs="Arial"/>
                <w:lang w:val="it-IT"/>
              </w:rPr>
              <w:t xml:space="preserve">Donazioni dal bilancio dell'unità dell'autogoverno locale e territoriale (regionale) </w:t>
            </w:r>
          </w:p>
          <w:p w:rsidR="00D920D7" w:rsidRPr="00EE613A" w:rsidRDefault="00D920D7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d) Donazioni da governi stranieri e organizzazioni internazionali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D920D7" w:rsidRPr="00EE613A" w:rsidRDefault="00D920D7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e) </w:t>
            </w:r>
            <w:r w:rsidRPr="00EE613A">
              <w:rPr>
                <w:rFonts w:ascii="Arial Narrow" w:hAnsi="Arial Narrow" w:cs="Arial"/>
                <w:lang w:val="it-IT"/>
              </w:rPr>
              <w:t>Donazioni da cittadini e nuclei familiari:</w:t>
            </w:r>
          </w:p>
          <w:p w:rsidR="00D920D7" w:rsidRPr="00EE613A" w:rsidRDefault="00D920D7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f) </w:t>
            </w:r>
            <w:r w:rsidRPr="00EE613A">
              <w:rPr>
                <w:rFonts w:ascii="Arial Narrow" w:hAnsi="Arial Narrow" w:cs="Arial"/>
                <w:lang w:val="it-IT"/>
              </w:rPr>
              <w:t>Donazioni da società commerciali e altre persone giuridiche:</w:t>
            </w:r>
          </w:p>
          <w:p w:rsidR="00D920D7" w:rsidRPr="00EE613A" w:rsidRDefault="00D920D7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g) Entrate da organizzazioni no profit collegate:</w:t>
            </w:r>
          </w:p>
          <w:p w:rsidR="00D920D7" w:rsidRPr="00EE613A" w:rsidRDefault="00D920D7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h) Entrate dai fondi UE:</w:t>
            </w:r>
          </w:p>
          <w:p w:rsidR="00D920D7" w:rsidRPr="00EE613A" w:rsidRDefault="00D920D7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i) Altre entrate </w:t>
            </w:r>
            <w:r w:rsidRPr="00EE613A">
              <w:rPr>
                <w:rFonts w:ascii="Arial Narrow" w:hAnsi="Arial Narrow" w:cs="Arial"/>
                <w:i/>
                <w:lang w:val="it-IT"/>
              </w:rPr>
              <w:t>(indicare importo e da chi)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D920D7" w:rsidRPr="00EE613A" w:rsidRDefault="00D920D7" w:rsidP="00EE613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j) TOTALE ENTRATE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 xml:space="preserve">somma 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</w:rPr>
              <w:t>da a) fino  h)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TOTALE ENTRATE : </w:t>
            </w:r>
          </w:p>
        </w:tc>
      </w:tr>
      <w:tr w:rsidR="00D920D7" w:rsidRPr="00EE613A" w:rsidTr="00EE613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Relazione annuale sul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lavoro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Stendete la relazione annuale sul lavoro: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(SÌ/NO)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 chi recapitate la relazione annuale: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 quale modo presentate la relazione al pubblico: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D920D7" w:rsidRPr="00EE613A" w:rsidTr="00EE613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Sussidi a fondo perduto approvati nell'anno precedente alla pubblicazione dell'invito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dei sussidi: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Valore complessivo dei sussidi 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(in kn.)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D920D7" w:rsidRPr="00EE613A" w:rsidTr="00EE613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partner con i quali l’organizzazione collabora per l’attuazione dei progetti /dei programmi al momento della notifica al presente concorso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920D7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Riconoscibilità del candidato attraverso i progetti/programmi finanziati nei due anni che precedono l’anno della pubblicazione del concorso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la denominazione dei progetti/dei programmi e l’importo dei mezzi a fondo perduto che vi sono stati assegnati dagli organismi dell’amministrazione statale e dalle unità dell’autogoverno locale e territoriale (regionale) – aggiungere le righe se necessario  </w:t>
            </w:r>
          </w:p>
        </w:tc>
      </w:tr>
      <w:tr w:rsidR="00D920D7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2017</w:t>
            </w:r>
          </w:p>
        </w:tc>
      </w:tr>
      <w:tr w:rsidR="00D920D7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Importo approvato del sussidio a fondo perduto 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D920D7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2018</w:t>
            </w:r>
          </w:p>
        </w:tc>
      </w:tr>
      <w:tr w:rsidR="00D920D7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 del sussidio a fondo perduto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D920D7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Obiettivi di fondazione dell’organizzazione</w:t>
            </w:r>
          </w:p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Statuto)</w:t>
            </w:r>
          </w:p>
        </w:tc>
        <w:tc>
          <w:tcPr>
            <w:tcW w:w="6804" w:type="dxa"/>
            <w:gridSpan w:val="5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Scopo e ambito di attività</w:t>
            </w:r>
            <w:r w:rsidRPr="00EE613A">
              <w:rPr>
                <w:rFonts w:ascii="Arial Narrow" w:hAnsi="Arial Narrow" w:cs="Arial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dell’organizzazione </w:t>
            </w:r>
          </w:p>
          <w:p w:rsidR="00D920D7" w:rsidRPr="00EE613A" w:rsidRDefault="00D920D7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 Statuto)</w:t>
            </w:r>
          </w:p>
        </w:tc>
        <w:tc>
          <w:tcPr>
            <w:tcW w:w="6804" w:type="dxa"/>
            <w:gridSpan w:val="5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Attività dell'organizzazione 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(in conformità con lo Statuto)</w:t>
            </w:r>
          </w:p>
        </w:tc>
        <w:tc>
          <w:tcPr>
            <w:tcW w:w="6804" w:type="dxa"/>
            <w:gridSpan w:val="5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D920D7" w:rsidRDefault="00D920D7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920D7" w:rsidRPr="005C4A89" w:rsidRDefault="00D920D7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D920D7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PROGRAMMA</w:t>
            </w:r>
          </w:p>
        </w:tc>
      </w:tr>
      <w:tr w:rsidR="00D920D7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</w:rPr>
              <w:t>DENOMINAZIONE DEL PROGRAMMA:</w:t>
            </w:r>
          </w:p>
        </w:tc>
        <w:tc>
          <w:tcPr>
            <w:tcW w:w="6804" w:type="dxa"/>
            <w:gridSpan w:val="5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920D7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Approvazione 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approvazione del programma: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Organismo di approvazione del programma:</w:t>
            </w:r>
          </w:p>
        </w:tc>
        <w:tc>
          <w:tcPr>
            <w:tcW w:w="2762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D920D7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Riassunto del programma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presentazione delle informazioni principali sul programma</w:t>
            </w: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) -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u w:val="single"/>
                <w:lang w:val="it-IT"/>
              </w:rPr>
              <w:t>massimo 30 parole</w:t>
            </w:r>
          </w:p>
        </w:tc>
      </w:tr>
      <w:tr w:rsidR="00D920D7" w:rsidRPr="00EE613A" w:rsidTr="00EE613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Durata prevista per l’attuazione del programma</w:t>
            </w:r>
            <w:r w:rsidRPr="00EE613A">
              <w:rPr>
                <w:rFonts w:ascii="Arial Narrow" w:hAnsi="Arial Narrow" w:cs="Arial"/>
                <w:lang w:val="it-IT"/>
              </w:rPr>
              <w:t xml:space="preserve"> (in mesi)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Territorio d'attuazione 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Territorio di attività sociale:</w:t>
            </w:r>
          </w:p>
        </w:tc>
        <w:tc>
          <w:tcPr>
            <w:tcW w:w="2762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Politica pubblica alla quale si riferisce </w:t>
            </w:r>
          </w:p>
          <w:p w:rsidR="00D920D7" w:rsidRPr="00EE613A" w:rsidRDefault="00D920D7" w:rsidP="00EE613A">
            <w:pPr>
              <w:spacing w:after="0" w:line="240" w:lineRule="auto"/>
              <w:ind w:left="-4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il programma:</w:t>
            </w:r>
          </w:p>
        </w:tc>
        <w:tc>
          <w:tcPr>
            <w:tcW w:w="2762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Valore 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Valore complessivo del Programma: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Finanziamento richiesto dalla Città di Rovinj-Rovigno: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Quota di finanziamento richiesto in%</w:t>
            </w:r>
            <w:r w:rsidRPr="00EE613A">
              <w:rPr>
                <w:rFonts w:ascii="Arial Narrow" w:hAnsi="Arial Narrow" w:cs="Arial"/>
                <w:lang w:val="it-IT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 ___________ kn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b)  ___________ kn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D920D7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 l’attuazione del Programma è stato richiesto oppure assicurato l’importo da altre fonti pubbliche</w:t>
            </w:r>
            <w:r w:rsidRPr="00EE613A">
              <w:rPr>
                <w:rFonts w:ascii="Arial Narrow" w:hAnsi="Arial Narrow" w:cs="Arial"/>
                <w:b/>
              </w:rPr>
              <w:t>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Indicare gli organismi dell’amministrazione statale ossia dall’autogoverno locale e territoriale (regionale), i fondi dell’UE oppure altri donatori per l’attuazione del presente progetto (indicare gli importi per i candidati e i partner se ci sono) - se necessario aggiungere le righe</w:t>
            </w:r>
          </w:p>
          <w:p w:rsidR="00D920D7" w:rsidRPr="00EE613A" w:rsidRDefault="00D920D7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Da chi è stato richiesto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richiesto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</w:t>
            </w: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D920D7" w:rsidRDefault="00D920D7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920D7" w:rsidRPr="005C4A89" w:rsidRDefault="00D920D7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D920D7" w:rsidRPr="00EE613A" w:rsidTr="00EE613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OBIETTIVI, GRUPPI DI RIFERIMENTO, UTENTI FINALI E RISULTATI 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DEL PROGRAMMA</w:t>
            </w:r>
          </w:p>
        </w:tc>
      </w:tr>
      <w:tr w:rsidR="00D920D7" w:rsidRPr="00EE613A" w:rsidTr="00EE613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D920D7" w:rsidRPr="00EE613A" w:rsidRDefault="00D920D7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Obiettivi del Programma</w:t>
            </w:r>
          </w:p>
          <w:p w:rsidR="00D920D7" w:rsidRPr="00EE613A" w:rsidRDefault="00D920D7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Indicate e descrivete gli obiettivi che intendete realizzare con l’attuazione del programma proposto - se necessario aggiungere le righe</w:t>
            </w:r>
          </w:p>
          <w:p w:rsidR="00D920D7" w:rsidRPr="00EE613A" w:rsidRDefault="00D920D7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D920D7" w:rsidRPr="00EE613A" w:rsidTr="00EE613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N.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dell'obiettivo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Descrizione </w:t>
            </w:r>
          </w:p>
        </w:tc>
      </w:tr>
      <w:tr w:rsidR="00D920D7" w:rsidRPr="00EE613A" w:rsidTr="00EE613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D920D7" w:rsidRPr="00EE613A" w:rsidTr="00EE613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D920D7" w:rsidRPr="00EE613A" w:rsidTr="00EE613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generale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specifico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D920D7" w:rsidRPr="00EE613A" w:rsidTr="00EE613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Gruppi di riferimento del Programma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(gruppi sui quali le attività del progetto/programma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influiscono direttamente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</w:tr>
      <w:tr w:rsidR="00D920D7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gruppi di riferimento sono compresi dal Programma?</w:t>
            </w:r>
          </w:p>
          <w:p w:rsidR="00D920D7" w:rsidRPr="00EE613A" w:rsidRDefault="00D920D7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(aggiungere le righe se necessario)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del gruppo di riferimento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Num. e struttura (es. in base all’anno, al sesso e sim.)</w:t>
            </w:r>
          </w:p>
        </w:tc>
      </w:tr>
      <w:tr w:rsidR="00D920D7" w:rsidRPr="00EE613A" w:rsidTr="00EE613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D920D7" w:rsidRPr="00EE613A" w:rsidTr="00EE613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D920D7" w:rsidRPr="00EE613A" w:rsidTr="00EE613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D920D7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 gruppi di riferimento sono compresi dal Programma?</w:t>
            </w: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Descrivete dettagliatamente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i problemi e i bisogni dei gruppi di riferimento che comprendono gli indici di quantità e le modalità per raggiungere i gruppi di riferimento)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D920D7" w:rsidRPr="00EE613A" w:rsidTr="00EE613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i gruppi di riferimento?</w:t>
            </w: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D920D7" w:rsidRPr="00EE613A" w:rsidTr="00EE613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Utenti finali del Programma</w:t>
            </w:r>
          </w:p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(singoli gruppi, organizzazioni che 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n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on hanno partecipato direttamente all'attuazione del Programma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, ma il Programma li influenza indirettamente )</w:t>
            </w: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sono gli utenti finali del Programma?</w:t>
            </w: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gli utenti finali sono compresi nel Programma? (descrivere dettagliatamente)</w:t>
            </w: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625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gli utenti finali?</w:t>
            </w:r>
          </w:p>
        </w:tc>
        <w:tc>
          <w:tcPr>
            <w:tcW w:w="5905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Risultati</w:t>
            </w:r>
          </w:p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Aggiungere le righe se necessario)</w:t>
            </w:r>
          </w:p>
        </w:tc>
      </w:tr>
      <w:tr w:rsidR="00D920D7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 risultato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descrizione del risultato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in numeri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 </w:t>
            </w:r>
          </w:p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il risultato finale</w:t>
            </w:r>
          </w:p>
        </w:tc>
      </w:tr>
      <w:tr w:rsidR="00D920D7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D920D7" w:rsidRDefault="00D920D7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920D7" w:rsidRPr="00B25277" w:rsidRDefault="00D920D7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"/>
        <w:gridCol w:w="2976"/>
        <w:gridCol w:w="1773"/>
        <w:gridCol w:w="1701"/>
        <w:gridCol w:w="1559"/>
        <w:gridCol w:w="1133"/>
      </w:tblGrid>
      <w:tr w:rsidR="00D920D7" w:rsidRPr="00EE613A" w:rsidTr="00EE613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DESCRIZIONE E ATTIVITÀ PRINCIPALI DEL PROGRAMMA</w:t>
            </w:r>
          </w:p>
        </w:tc>
      </w:tr>
      <w:tr w:rsidR="00D920D7" w:rsidRPr="00EE613A" w:rsidTr="00EE613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Descrizione dettagliata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programma: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(massimo 2000 segni)</w:t>
            </w:r>
          </w:p>
        </w:tc>
        <w:tc>
          <w:tcPr>
            <w:tcW w:w="6166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  <w:t>Attività principali del Programma</w:t>
            </w:r>
          </w:p>
          <w:p w:rsidR="00D920D7" w:rsidRPr="00EE613A" w:rsidRDefault="00D920D7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u w:val="single"/>
                <w:lang w:val="it-IT"/>
              </w:rPr>
              <w:t>ATTENZIONE !!!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 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u w:val="single"/>
                <w:lang w:val="it-IT"/>
              </w:rPr>
              <w:t>Questo punto è direttamente collegato con il Modulo</w:t>
            </w:r>
            <w:r w:rsidRPr="00EE613A">
              <w:rPr>
                <w:rFonts w:ascii="Arial Narrow" w:hAnsi="Arial Narrow" w:cs="Arial"/>
                <w:b/>
                <w:sz w:val="26"/>
                <w:szCs w:val="26"/>
                <w:u w:val="single"/>
                <w:lang w:val="it-IT"/>
              </w:rPr>
              <w:t xml:space="preserve"> del bilancio ed è molto importante per la valutazione!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Preghiamo di indicare e descrivere chiaramente le attività reali - 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>!</w:t>
            </w:r>
          </w:p>
        </w:tc>
      </w:tr>
      <w:tr w:rsidR="00D920D7" w:rsidRPr="00EE613A" w:rsidTr="00EE613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dell'attività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Risultati (indicare il risultato e valutarlo con</w:t>
            </w:r>
          </w:p>
          <w:p w:rsidR="00D920D7" w:rsidRPr="00EE613A" w:rsidRDefault="00D920D7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i numeri)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Titolari dell’attività (indicare nome e cognome della persona, la funzione e/o l’istituzione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Metodo di attuazione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Periodo </w:t>
            </w:r>
          </w:p>
        </w:tc>
      </w:tr>
      <w:tr w:rsidR="00D920D7" w:rsidRPr="00EE613A" w:rsidTr="00EE613A">
        <w:trPr>
          <w:trHeight w:val="319"/>
          <w:jc w:val="center"/>
        </w:trPr>
        <w:tc>
          <w:tcPr>
            <w:tcW w:w="35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Lavori di gestione dell'attività</w:t>
            </w:r>
          </w:p>
        </w:tc>
        <w:tc>
          <w:tcPr>
            <w:tcW w:w="177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296"/>
          <w:jc w:val="center"/>
        </w:trPr>
        <w:tc>
          <w:tcPr>
            <w:tcW w:w="35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Promozione e trasparenza</w:t>
            </w:r>
          </w:p>
        </w:tc>
        <w:tc>
          <w:tcPr>
            <w:tcW w:w="177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258"/>
          <w:jc w:val="center"/>
        </w:trPr>
        <w:tc>
          <w:tcPr>
            <w:tcW w:w="35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276"/>
          <w:jc w:val="center"/>
        </w:trPr>
        <w:tc>
          <w:tcPr>
            <w:tcW w:w="35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266"/>
          <w:jc w:val="center"/>
        </w:trPr>
        <w:tc>
          <w:tcPr>
            <w:tcW w:w="35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284"/>
          <w:jc w:val="center"/>
        </w:trPr>
        <w:tc>
          <w:tcPr>
            <w:tcW w:w="35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20D7" w:rsidRPr="00EE613A" w:rsidTr="00EE613A">
        <w:trPr>
          <w:trHeight w:val="274"/>
          <w:jc w:val="center"/>
        </w:trPr>
        <w:tc>
          <w:tcPr>
            <w:tcW w:w="35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920D7" w:rsidRPr="00992261" w:rsidRDefault="00D920D7" w:rsidP="00992261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it-IT"/>
        </w:rPr>
      </w:pPr>
      <w:r w:rsidRPr="00992261">
        <w:rPr>
          <w:rFonts w:ascii="Arial Narrow" w:hAnsi="Arial Narrow" w:cs="Arial"/>
          <w:b/>
          <w:lang w:val="it-IT"/>
        </w:rPr>
        <w:t>*Queste attività sono obbligatorie e devono essere rappresentate nelle attività principali e nel modulo del Bilancio - queste attività non si cancellano</w:t>
      </w:r>
      <w:r w:rsidRPr="00992261">
        <w:rPr>
          <w:rFonts w:ascii="Arial Narrow" w:hAnsi="Arial Narrow" w:cs="Arial"/>
          <w:b/>
          <w:sz w:val="20"/>
          <w:szCs w:val="20"/>
          <w:lang w:val="it-IT"/>
        </w:rPr>
        <w:t xml:space="preserve"> (devono rimanere nella tabella</w:t>
      </w:r>
      <w:r>
        <w:rPr>
          <w:rFonts w:ascii="Arial Narrow" w:hAnsi="Arial Narrow" w:cs="Arial"/>
          <w:b/>
          <w:sz w:val="20"/>
          <w:szCs w:val="20"/>
        </w:rPr>
        <w:t>).</w:t>
      </w:r>
    </w:p>
    <w:p w:rsidR="00D920D7" w:rsidRDefault="00D920D7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920D7" w:rsidRPr="005C4A89" w:rsidRDefault="00D920D7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2194"/>
        <w:gridCol w:w="1633"/>
        <w:gridCol w:w="1559"/>
        <w:gridCol w:w="1061"/>
      </w:tblGrid>
      <w:tr w:rsidR="00D920D7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PERSONE RESPONSABILI PER L'ATTUAZIONE DEL PROGRAMMA</w:t>
            </w:r>
          </w:p>
        </w:tc>
      </w:tr>
      <w:tr w:rsidR="00D920D7" w:rsidRPr="00EE613A" w:rsidTr="00EE613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Responsabile del progetto/della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e cognome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Biografia allegata sul modulo prescritto – come allegato obbligatorio in conformità con le Direttive per i candidati (SÌ/NO 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4253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D920D7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Esecutore/trice del programma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)</w:t>
            </w:r>
            <w:r w:rsidRPr="00EE613A">
              <w:rPr>
                <w:rFonts w:ascii="Arial Narrow" w:hAnsi="Arial Narrow" w:cs="Arial"/>
                <w:lang w:val="it-IT"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Nome e cognome  </w:t>
            </w:r>
          </w:p>
        </w:tc>
        <w:tc>
          <w:tcPr>
            <w:tcW w:w="1633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Descrivete l’esperienza finora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Qualificazioni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.2.)</w:t>
            </w:r>
          </w:p>
        </w:tc>
      </w:tr>
      <w:tr w:rsidR="00D920D7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Volontari che partecipano all’attuazione 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del progetto / 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previsto di volontari:</w:t>
            </w: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ore previsto per i volontari:</w:t>
            </w:r>
          </w:p>
        </w:tc>
        <w:tc>
          <w:tcPr>
            <w:tcW w:w="4253" w:type="dxa"/>
            <w:gridSpan w:val="3"/>
            <w:vAlign w:val="center"/>
          </w:tcPr>
          <w:p w:rsidR="00D920D7" w:rsidRPr="00EE613A" w:rsidRDefault="00D920D7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  <w:p w:rsidR="00D920D7" w:rsidRPr="00EE613A" w:rsidRDefault="00D920D7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D920D7" w:rsidRPr="00EE613A" w:rsidTr="00EE613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Descrivete le attività che verranno attuate dai volontari nell’ambito delle manifestazioni/dei progetti</w:t>
            </w:r>
            <w:r w:rsidRPr="00EE613A">
              <w:rPr>
                <w:rFonts w:ascii="Arial Narrow" w:hAnsi="Arial Narrow" w:cs="Arial"/>
                <w:lang w:val="it-IT"/>
              </w:rPr>
              <w:t xml:space="preserve"> (per ogni categoria e tipo di volontariato)</w:t>
            </w:r>
          </w:p>
        </w:tc>
      </w:tr>
      <w:tr w:rsidR="00D920D7" w:rsidRPr="00EE613A" w:rsidTr="00EE613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val="it-IT" w:eastAsia="hr-HR"/>
              </w:rPr>
            </w:pPr>
          </w:p>
        </w:tc>
      </w:tr>
      <w:tr w:rsidR="00D920D7" w:rsidRPr="00EE613A" w:rsidTr="00EE613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it-IT" w:eastAsia="hr-HR"/>
              </w:rPr>
            </w:pP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Numero di dipendenti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indicare tutte le organizzazioni</w:t>
            </w:r>
            <w:r w:rsidRPr="00EE613A">
              <w:rPr>
                <w:rFonts w:ascii="Arial Narrow" w:hAnsi="Arial Narrow" w:cs="Arial"/>
                <w:lang w:val="it-IT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Collaboratori esterni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 </w:t>
            </w:r>
            <w:r w:rsidRPr="00EE613A">
              <w:rPr>
                <w:rFonts w:ascii="Arial Narrow" w:hAnsi="Arial Narrow" w:cs="Arial"/>
                <w:lang w:val="it-IT" w:eastAsia="hr-HR"/>
              </w:rPr>
              <w:t>(aggiungere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</w:t>
            </w:r>
            <w:r w:rsidRPr="00EE613A">
              <w:rPr>
                <w:rFonts w:ascii="Arial Narrow" w:hAnsi="Arial Narrow" w:cs="Arial"/>
                <w:lang w:val="it-IT" w:eastAsia="hr-HR"/>
              </w:rPr>
              <w:t>le righe se necessario)</w:t>
            </w:r>
          </w:p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3192" w:type="dxa"/>
            <w:gridSpan w:val="2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Territorio d’azione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IV.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2.)</w:t>
            </w: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D920D7" w:rsidRDefault="00D920D7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920D7" w:rsidRDefault="00D920D7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99"/>
        <w:gridCol w:w="3402"/>
        <w:gridCol w:w="3543"/>
        <w:gridCol w:w="1628"/>
      </w:tblGrid>
      <w:tr w:rsidR="00D920D7" w:rsidRPr="00EE613A" w:rsidTr="00EE613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PARTECIPAZIONE  DEI CITTADINI ALLE ATTIVITÀ DEL PROGETTO /DELLA MANIFESTAZIONE, INFORMAZIONE DEL PUBBLICO E VALUTAZIONE DEI RISULTATI</w:t>
            </w:r>
          </w:p>
        </w:tc>
      </w:tr>
      <w:tr w:rsidR="00D920D7" w:rsidRPr="00EE613A" w:rsidTr="00EE613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includere i cittadini e le cittadine nelle attività del progetto/della manifestazione - descrivete</w:t>
            </w:r>
            <w:r w:rsidRPr="00EE613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</w:tr>
      <w:tr w:rsidR="00D920D7" w:rsidRPr="00EE613A" w:rsidTr="00EE613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D920D7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informare il pubblico sull’attuazione e i risultati del progetto/della manifestazione:</w:t>
            </w:r>
            <w:r w:rsidRPr="00EE613A">
              <w:rPr>
                <w:rFonts w:ascii="Arial Narrow" w:hAnsi="Arial Narrow" w:cs="Arial"/>
                <w:lang w:val="it-IT" w:eastAsia="hr-HR"/>
              </w:rPr>
              <w:t xml:space="preserve"> (aggiungere le righe se necessario)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D920D7" w:rsidRPr="00EE613A" w:rsidTr="00EE613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media</w:t>
            </w:r>
          </w:p>
          <w:p w:rsidR="00D920D7" w:rsidRPr="00EE613A" w:rsidRDefault="00D920D7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(stazioni TV, stazioni Radio, stampa quotidiana /settimanale/mensile, riviste, siti internet, fruizione delle aree pubbliche e sim..)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pubblicazione</w:t>
            </w:r>
          </w:p>
          <w:p w:rsidR="00D920D7" w:rsidRPr="00EE613A" w:rsidRDefault="00D920D7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(trasmissione, spot, banner, articolo, cartellone, volantino, opuscolo e sim.)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- descrivete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Numero delle pubblicazioni</w:t>
            </w:r>
          </w:p>
        </w:tc>
      </w:tr>
      <w:tr w:rsidR="00D920D7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D920D7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si effettuerà il controllo e la valutazione dei risultati conseguiti dal progetto/dalla manifestazione – descrivete:</w:t>
            </w:r>
          </w:p>
        </w:tc>
      </w:tr>
      <w:tr w:rsidR="00D920D7" w:rsidRPr="00EE613A" w:rsidTr="00EE613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D920D7" w:rsidRPr="00EE613A" w:rsidRDefault="00D920D7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D920D7" w:rsidRPr="00EE613A" w:rsidRDefault="00D920D7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D920D7" w:rsidRDefault="00D920D7" w:rsidP="00D97519">
      <w:pPr>
        <w:rPr>
          <w:rFonts w:ascii="Arial Narrow" w:hAnsi="Arial Narrow" w:cs="Arial"/>
          <w:b/>
          <w:sz w:val="20"/>
          <w:szCs w:val="20"/>
        </w:rPr>
      </w:pPr>
    </w:p>
    <w:p w:rsidR="00D920D7" w:rsidRDefault="00D920D7" w:rsidP="00D97519">
      <w:pPr>
        <w:rPr>
          <w:rFonts w:ascii="Arial Narrow" w:hAnsi="Arial Narrow" w:cs="Arial"/>
          <w:b/>
          <w:sz w:val="20"/>
          <w:szCs w:val="20"/>
        </w:rPr>
      </w:pPr>
    </w:p>
    <w:p w:rsidR="00D920D7" w:rsidRDefault="00D920D7" w:rsidP="00D97519">
      <w:pPr>
        <w:rPr>
          <w:rFonts w:ascii="Arial Narrow" w:hAnsi="Arial Narrow" w:cs="Arial"/>
          <w:b/>
          <w:sz w:val="20"/>
          <w:szCs w:val="20"/>
        </w:rPr>
      </w:pPr>
    </w:p>
    <w:p w:rsidR="00D920D7" w:rsidRDefault="00D920D7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992"/>
        <w:gridCol w:w="4361"/>
      </w:tblGrid>
      <w:tr w:rsidR="00D920D7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 xml:space="preserve">Persona autorizzata a rappresentare 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l'organizzazione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-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Responsabile</w:t>
            </w: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 del </w:t>
            </w: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programma/del progetto/della manifestazione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nell'organizzazione -</w:t>
            </w:r>
            <w:r w:rsidRPr="00EE613A">
              <w:rPr>
                <w:rFonts w:ascii="Arial Narrow" w:eastAsia="SimSun" w:hAnsi="Arial Narrow"/>
                <w:b/>
                <w:i/>
                <w:lang w:val="it-IT"/>
              </w:rPr>
              <w:t xml:space="preserve">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</w:t>
            </w:r>
            <w:r w:rsidRPr="00EE613A">
              <w:rPr>
                <w:rFonts w:ascii="Arial Narrow" w:eastAsia="SimSun" w:hAnsi="Arial Narrow"/>
                <w:i/>
              </w:rPr>
              <w:t>):</w:t>
            </w:r>
          </w:p>
        </w:tc>
      </w:tr>
      <w:tr w:rsidR="00D920D7" w:rsidRPr="00EE613A" w:rsidTr="00EE613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(Nome e cognome) 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(Nome e cognome)</w:t>
            </w:r>
          </w:p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</w:tr>
      <w:tr w:rsidR="00D920D7" w:rsidRPr="00EE613A" w:rsidTr="00EE613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</w:tr>
      <w:tr w:rsidR="00D920D7" w:rsidRPr="00EE613A" w:rsidTr="00EE613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LT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920D7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A 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(iscrivere luogo e data):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920D7" w:rsidRPr="00EE613A" w:rsidRDefault="00D920D7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</w:tr>
    </w:tbl>
    <w:p w:rsidR="00D920D7" w:rsidRDefault="00D920D7" w:rsidP="00D97519">
      <w:pPr>
        <w:rPr>
          <w:rFonts w:ascii="Arial Narrow" w:hAnsi="Arial Narrow" w:cs="Arial"/>
          <w:b/>
          <w:sz w:val="20"/>
          <w:szCs w:val="20"/>
        </w:rPr>
      </w:pPr>
    </w:p>
    <w:sectPr w:rsidR="00D920D7" w:rsidSect="000F4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0D7" w:rsidRDefault="00D920D7" w:rsidP="007E0C4A">
      <w:pPr>
        <w:spacing w:after="0" w:line="240" w:lineRule="auto"/>
      </w:pPr>
      <w:r>
        <w:separator/>
      </w:r>
    </w:p>
  </w:endnote>
  <w:endnote w:type="continuationSeparator" w:id="0">
    <w:p w:rsidR="00D920D7" w:rsidRDefault="00D920D7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D7" w:rsidRDefault="00D920D7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D920D7" w:rsidRDefault="00D920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0D7" w:rsidRDefault="00D920D7" w:rsidP="007E0C4A">
      <w:pPr>
        <w:spacing w:after="0" w:line="240" w:lineRule="auto"/>
      </w:pPr>
      <w:r>
        <w:separator/>
      </w:r>
    </w:p>
  </w:footnote>
  <w:footnote w:type="continuationSeparator" w:id="0">
    <w:p w:rsidR="00D920D7" w:rsidRDefault="00D920D7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D7" w:rsidRDefault="00D920D7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3" o:spid="_x0000_s2049" type="#_x0000_t136" style="position:absolute;margin-left:0;margin-top:0;width:494.25pt;height:185.3pt;rotation:315;z-index:-251658752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D7" w:rsidRDefault="00D920D7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4" o:spid="_x0000_s2050" type="#_x0000_t136" style="position:absolute;margin-left:0;margin-top:0;width:494.25pt;height:185.3pt;rotation:315;z-index:-251657728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D7" w:rsidRDefault="00D920D7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2" o:spid="_x0000_s2051" type="#_x0000_t136" style="position:absolute;margin-left:0;margin-top:0;width:494.25pt;height:185.3pt;rotation:315;z-index:-251659776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9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0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3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6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8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1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2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8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9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1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4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7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8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9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0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41"/>
  </w:num>
  <w:num w:numId="10">
    <w:abstractNumId w:val="7"/>
  </w:num>
  <w:num w:numId="11">
    <w:abstractNumId w:val="17"/>
  </w:num>
  <w:num w:numId="12">
    <w:abstractNumId w:val="9"/>
  </w:num>
  <w:num w:numId="13">
    <w:abstractNumId w:val="39"/>
  </w:num>
  <w:num w:numId="14">
    <w:abstractNumId w:val="37"/>
  </w:num>
  <w:num w:numId="15">
    <w:abstractNumId w:val="15"/>
  </w:num>
  <w:num w:numId="16">
    <w:abstractNumId w:val="31"/>
  </w:num>
  <w:num w:numId="17">
    <w:abstractNumId w:val="32"/>
  </w:num>
  <w:num w:numId="18">
    <w:abstractNumId w:val="26"/>
  </w:num>
  <w:num w:numId="19">
    <w:abstractNumId w:val="30"/>
  </w:num>
  <w:num w:numId="20">
    <w:abstractNumId w:val="21"/>
  </w:num>
  <w:num w:numId="21">
    <w:abstractNumId w:val="3"/>
  </w:num>
  <w:num w:numId="22">
    <w:abstractNumId w:val="22"/>
  </w:num>
  <w:num w:numId="23">
    <w:abstractNumId w:val="24"/>
  </w:num>
  <w:num w:numId="24">
    <w:abstractNumId w:val="19"/>
  </w:num>
  <w:num w:numId="25">
    <w:abstractNumId w:val="2"/>
  </w:num>
  <w:num w:numId="26">
    <w:abstractNumId w:val="10"/>
  </w:num>
  <w:num w:numId="27">
    <w:abstractNumId w:val="40"/>
  </w:num>
  <w:num w:numId="28">
    <w:abstractNumId w:val="4"/>
  </w:num>
  <w:num w:numId="29">
    <w:abstractNumId w:val="13"/>
  </w:num>
  <w:num w:numId="30">
    <w:abstractNumId w:val="36"/>
  </w:num>
  <w:num w:numId="31">
    <w:abstractNumId w:val="20"/>
  </w:num>
  <w:num w:numId="32">
    <w:abstractNumId w:val="1"/>
  </w:num>
  <w:num w:numId="33">
    <w:abstractNumId w:val="38"/>
  </w:num>
  <w:num w:numId="34">
    <w:abstractNumId w:val="33"/>
  </w:num>
  <w:num w:numId="35">
    <w:abstractNumId w:val="34"/>
  </w:num>
  <w:num w:numId="36">
    <w:abstractNumId w:val="14"/>
  </w:num>
  <w:num w:numId="37">
    <w:abstractNumId w:val="25"/>
  </w:num>
  <w:num w:numId="38">
    <w:abstractNumId w:val="28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4C9"/>
    <w:rsid w:val="00011275"/>
    <w:rsid w:val="0002734A"/>
    <w:rsid w:val="0003023C"/>
    <w:rsid w:val="000336FA"/>
    <w:rsid w:val="00041DD1"/>
    <w:rsid w:val="00061ADA"/>
    <w:rsid w:val="000727F5"/>
    <w:rsid w:val="0007375E"/>
    <w:rsid w:val="000A3758"/>
    <w:rsid w:val="000D619B"/>
    <w:rsid w:val="000F42F6"/>
    <w:rsid w:val="00110086"/>
    <w:rsid w:val="00112024"/>
    <w:rsid w:val="00133143"/>
    <w:rsid w:val="00144C96"/>
    <w:rsid w:val="00156681"/>
    <w:rsid w:val="001762E1"/>
    <w:rsid w:val="00186750"/>
    <w:rsid w:val="00194C75"/>
    <w:rsid w:val="001A48A1"/>
    <w:rsid w:val="001A7989"/>
    <w:rsid w:val="001A7B8E"/>
    <w:rsid w:val="001B0589"/>
    <w:rsid w:val="001B09BA"/>
    <w:rsid w:val="001B6C0D"/>
    <w:rsid w:val="001D410F"/>
    <w:rsid w:val="001D6744"/>
    <w:rsid w:val="001E68F9"/>
    <w:rsid w:val="001F2B63"/>
    <w:rsid w:val="001F3D73"/>
    <w:rsid w:val="00237510"/>
    <w:rsid w:val="00254415"/>
    <w:rsid w:val="00260FED"/>
    <w:rsid w:val="00275B21"/>
    <w:rsid w:val="002A4653"/>
    <w:rsid w:val="002B1A92"/>
    <w:rsid w:val="002B5FF7"/>
    <w:rsid w:val="002D151E"/>
    <w:rsid w:val="002D6B98"/>
    <w:rsid w:val="002D7D41"/>
    <w:rsid w:val="002F1517"/>
    <w:rsid w:val="00306BC7"/>
    <w:rsid w:val="00315816"/>
    <w:rsid w:val="0034093E"/>
    <w:rsid w:val="00352C44"/>
    <w:rsid w:val="00356319"/>
    <w:rsid w:val="00373F2D"/>
    <w:rsid w:val="00375392"/>
    <w:rsid w:val="00384459"/>
    <w:rsid w:val="003A3704"/>
    <w:rsid w:val="003B30F2"/>
    <w:rsid w:val="003C492C"/>
    <w:rsid w:val="003D5BF0"/>
    <w:rsid w:val="003E0973"/>
    <w:rsid w:val="003E337F"/>
    <w:rsid w:val="003F7C23"/>
    <w:rsid w:val="00412A03"/>
    <w:rsid w:val="0043036E"/>
    <w:rsid w:val="00433C73"/>
    <w:rsid w:val="00453F61"/>
    <w:rsid w:val="00455A86"/>
    <w:rsid w:val="00457469"/>
    <w:rsid w:val="0046470C"/>
    <w:rsid w:val="004759F4"/>
    <w:rsid w:val="0049658A"/>
    <w:rsid w:val="004A02DF"/>
    <w:rsid w:val="004A4959"/>
    <w:rsid w:val="004B5CEE"/>
    <w:rsid w:val="004C1A9C"/>
    <w:rsid w:val="004C3BC0"/>
    <w:rsid w:val="004E03E7"/>
    <w:rsid w:val="004E5C93"/>
    <w:rsid w:val="004F5E3D"/>
    <w:rsid w:val="0050091C"/>
    <w:rsid w:val="005011CA"/>
    <w:rsid w:val="005177B7"/>
    <w:rsid w:val="005223ED"/>
    <w:rsid w:val="00522716"/>
    <w:rsid w:val="005248DC"/>
    <w:rsid w:val="00531A53"/>
    <w:rsid w:val="005365C0"/>
    <w:rsid w:val="005442F8"/>
    <w:rsid w:val="005500BF"/>
    <w:rsid w:val="00556FC4"/>
    <w:rsid w:val="00557EA5"/>
    <w:rsid w:val="00564934"/>
    <w:rsid w:val="00580F85"/>
    <w:rsid w:val="00585323"/>
    <w:rsid w:val="005C12C9"/>
    <w:rsid w:val="005C4A89"/>
    <w:rsid w:val="005C4B19"/>
    <w:rsid w:val="005D1CBC"/>
    <w:rsid w:val="005E601F"/>
    <w:rsid w:val="0062054C"/>
    <w:rsid w:val="0062610E"/>
    <w:rsid w:val="00643F60"/>
    <w:rsid w:val="00647355"/>
    <w:rsid w:val="0065114F"/>
    <w:rsid w:val="00652568"/>
    <w:rsid w:val="00656F5E"/>
    <w:rsid w:val="006631A5"/>
    <w:rsid w:val="00676C7D"/>
    <w:rsid w:val="0069449E"/>
    <w:rsid w:val="006969DF"/>
    <w:rsid w:val="006B5170"/>
    <w:rsid w:val="006B752D"/>
    <w:rsid w:val="00705152"/>
    <w:rsid w:val="007163B7"/>
    <w:rsid w:val="007268E1"/>
    <w:rsid w:val="00727AA7"/>
    <w:rsid w:val="00765C97"/>
    <w:rsid w:val="007705C8"/>
    <w:rsid w:val="007A6517"/>
    <w:rsid w:val="007A7854"/>
    <w:rsid w:val="007B3194"/>
    <w:rsid w:val="007C28A3"/>
    <w:rsid w:val="007C5A74"/>
    <w:rsid w:val="007D413A"/>
    <w:rsid w:val="007E0C4A"/>
    <w:rsid w:val="007E0F4C"/>
    <w:rsid w:val="007E3950"/>
    <w:rsid w:val="007F3201"/>
    <w:rsid w:val="00811B33"/>
    <w:rsid w:val="00811C24"/>
    <w:rsid w:val="00813A9D"/>
    <w:rsid w:val="00817A4B"/>
    <w:rsid w:val="00824279"/>
    <w:rsid w:val="008359B3"/>
    <w:rsid w:val="00835A83"/>
    <w:rsid w:val="00843BD8"/>
    <w:rsid w:val="00844579"/>
    <w:rsid w:val="00860CAC"/>
    <w:rsid w:val="00867644"/>
    <w:rsid w:val="0088272D"/>
    <w:rsid w:val="008C1922"/>
    <w:rsid w:val="008C6497"/>
    <w:rsid w:val="00907AC4"/>
    <w:rsid w:val="00927748"/>
    <w:rsid w:val="00933493"/>
    <w:rsid w:val="009363FC"/>
    <w:rsid w:val="00937532"/>
    <w:rsid w:val="00950317"/>
    <w:rsid w:val="009517C7"/>
    <w:rsid w:val="00955856"/>
    <w:rsid w:val="0096155B"/>
    <w:rsid w:val="00992261"/>
    <w:rsid w:val="00992806"/>
    <w:rsid w:val="00994C99"/>
    <w:rsid w:val="009A5CB7"/>
    <w:rsid w:val="009C2D36"/>
    <w:rsid w:val="009C7F00"/>
    <w:rsid w:val="009D42DA"/>
    <w:rsid w:val="009F2EFD"/>
    <w:rsid w:val="009F5141"/>
    <w:rsid w:val="009F64C9"/>
    <w:rsid w:val="009F6D07"/>
    <w:rsid w:val="00A0718B"/>
    <w:rsid w:val="00A072DE"/>
    <w:rsid w:val="00A11228"/>
    <w:rsid w:val="00A16062"/>
    <w:rsid w:val="00A224C6"/>
    <w:rsid w:val="00A5157D"/>
    <w:rsid w:val="00A55572"/>
    <w:rsid w:val="00A60A8A"/>
    <w:rsid w:val="00A84703"/>
    <w:rsid w:val="00A92CB6"/>
    <w:rsid w:val="00A96E28"/>
    <w:rsid w:val="00AA04C2"/>
    <w:rsid w:val="00AC6B77"/>
    <w:rsid w:val="00AD28E5"/>
    <w:rsid w:val="00AE089B"/>
    <w:rsid w:val="00AE7C9D"/>
    <w:rsid w:val="00AF4681"/>
    <w:rsid w:val="00B22D55"/>
    <w:rsid w:val="00B25277"/>
    <w:rsid w:val="00B309B0"/>
    <w:rsid w:val="00B33A61"/>
    <w:rsid w:val="00B41549"/>
    <w:rsid w:val="00B45622"/>
    <w:rsid w:val="00B46852"/>
    <w:rsid w:val="00B72531"/>
    <w:rsid w:val="00B734BD"/>
    <w:rsid w:val="00B745E8"/>
    <w:rsid w:val="00BA021B"/>
    <w:rsid w:val="00BC29B7"/>
    <w:rsid w:val="00BC59B0"/>
    <w:rsid w:val="00BD5F36"/>
    <w:rsid w:val="00BD60D8"/>
    <w:rsid w:val="00BE1051"/>
    <w:rsid w:val="00BE67A5"/>
    <w:rsid w:val="00C05BD1"/>
    <w:rsid w:val="00C06327"/>
    <w:rsid w:val="00C13859"/>
    <w:rsid w:val="00C16689"/>
    <w:rsid w:val="00C3042A"/>
    <w:rsid w:val="00C608F7"/>
    <w:rsid w:val="00C730E6"/>
    <w:rsid w:val="00C77243"/>
    <w:rsid w:val="00C77B07"/>
    <w:rsid w:val="00C9354E"/>
    <w:rsid w:val="00C94C8C"/>
    <w:rsid w:val="00C95FAA"/>
    <w:rsid w:val="00CC3442"/>
    <w:rsid w:val="00CE0E41"/>
    <w:rsid w:val="00CF44FE"/>
    <w:rsid w:val="00D056DA"/>
    <w:rsid w:val="00D11D26"/>
    <w:rsid w:val="00D16EC5"/>
    <w:rsid w:val="00D23BD9"/>
    <w:rsid w:val="00D42608"/>
    <w:rsid w:val="00D472DD"/>
    <w:rsid w:val="00D510C1"/>
    <w:rsid w:val="00D52140"/>
    <w:rsid w:val="00D71433"/>
    <w:rsid w:val="00D725F1"/>
    <w:rsid w:val="00D72A62"/>
    <w:rsid w:val="00D830EC"/>
    <w:rsid w:val="00D920D7"/>
    <w:rsid w:val="00D97519"/>
    <w:rsid w:val="00DB78F4"/>
    <w:rsid w:val="00DC2F0C"/>
    <w:rsid w:val="00DE661D"/>
    <w:rsid w:val="00E32E45"/>
    <w:rsid w:val="00E32F76"/>
    <w:rsid w:val="00E3577A"/>
    <w:rsid w:val="00E41232"/>
    <w:rsid w:val="00E4597E"/>
    <w:rsid w:val="00E45AC1"/>
    <w:rsid w:val="00E558C3"/>
    <w:rsid w:val="00E86918"/>
    <w:rsid w:val="00EA5787"/>
    <w:rsid w:val="00EC3BEA"/>
    <w:rsid w:val="00ED6C3A"/>
    <w:rsid w:val="00EE14B9"/>
    <w:rsid w:val="00EE613A"/>
    <w:rsid w:val="00F152BE"/>
    <w:rsid w:val="00F27467"/>
    <w:rsid w:val="00F45873"/>
    <w:rsid w:val="00F51B88"/>
    <w:rsid w:val="00F57CDF"/>
    <w:rsid w:val="00F64EC2"/>
    <w:rsid w:val="00F652C8"/>
    <w:rsid w:val="00F907FB"/>
    <w:rsid w:val="00F979D7"/>
    <w:rsid w:val="00FA1E93"/>
    <w:rsid w:val="00FB317E"/>
    <w:rsid w:val="00FB7D6D"/>
    <w:rsid w:val="00FD53E9"/>
    <w:rsid w:val="00FF2581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1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basedOn w:val="DefaultParagraphFont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  <w:style w:type="character" w:customStyle="1" w:styleId="WW8Num2z0">
    <w:name w:val="WW8Num2z0"/>
    <w:uiPriority w:val="99"/>
    <w:rsid w:val="00E86918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1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396</TotalTime>
  <Pages>8</Pages>
  <Words>1757</Words>
  <Characters>10018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90</cp:revision>
  <cp:lastPrinted>2019-09-04T12:31:00Z</cp:lastPrinted>
  <dcterms:created xsi:type="dcterms:W3CDTF">2019-12-12T12:47:00Z</dcterms:created>
  <dcterms:modified xsi:type="dcterms:W3CDTF">2020-03-04T14:53:00Z</dcterms:modified>
</cp:coreProperties>
</file>