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35"/>
        <w:gridCol w:w="9"/>
        <w:gridCol w:w="4644"/>
      </w:tblGrid>
      <w:tr w:rsidR="00ED3EA8" w:rsidRPr="0046068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eastAsia="hr-HR"/>
              </w:rPr>
            </w:pPr>
            <w:r w:rsidRPr="0046068B">
              <w:rPr>
                <w:b/>
                <w:bCs/>
                <w:sz w:val="30"/>
                <w:szCs w:val="30"/>
                <w:lang w:eastAsia="hr-HR"/>
              </w:rPr>
              <w:t xml:space="preserve"> OBRAZAC  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sudjelovanja javnosti u internetskom savjetovanju o nacrtu prijedloga odluke 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ili drugog općeg akta 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D3EA8" w:rsidRPr="0046068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Naziv nacrta prijedloga odluke ili drugog općeg akta</w:t>
            </w:r>
            <w:r>
              <w:rPr>
                <w:b/>
                <w:bCs/>
                <w:lang w:eastAsia="hr-HR"/>
              </w:rPr>
              <w:t xml:space="preserve"> </w:t>
            </w:r>
            <w:r w:rsidRPr="0046068B">
              <w:rPr>
                <w:b/>
                <w:bCs/>
                <w:lang w:eastAsia="hr-HR"/>
              </w:rPr>
              <w:t>o kojem se provodi savjetovanje</w:t>
            </w:r>
          </w:p>
          <w:p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  <w:p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  <w:p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Nacrt prijedloga Odluke o </w:t>
            </w:r>
            <w:r>
              <w:rPr>
                <w:b/>
                <w:bCs/>
                <w:lang w:eastAsia="hr-HR"/>
              </w:rPr>
              <w:t xml:space="preserve">izmjenama i dopunama Odluke o zakupu poslovnog prostora 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</w:tc>
      </w:tr>
      <w:tr w:rsidR="00ED3EA8" w:rsidRPr="0046068B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Naziv gradskog upravnog tijela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nadležnog za izradu nacrta</w:t>
            </w:r>
          </w:p>
          <w:p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Upravni odjel za </w:t>
            </w:r>
            <w:r>
              <w:rPr>
                <w:b/>
                <w:bCs/>
                <w:lang w:eastAsia="hr-HR"/>
              </w:rPr>
              <w:t>imovinu i geodetske poslove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</w:tc>
      </w:tr>
      <w:tr w:rsidR="00ED3EA8" w:rsidRPr="0046068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Razdoblje internetskog savjetovanja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24.12.2019. – 23.01.2020</w:t>
            </w:r>
            <w:r w:rsidRPr="0046068B">
              <w:rPr>
                <w:b/>
                <w:bCs/>
                <w:color w:val="000000"/>
                <w:lang w:eastAsia="hr-HR"/>
              </w:rPr>
              <w:t>.</w:t>
            </w:r>
          </w:p>
        </w:tc>
      </w:tr>
      <w:tr w:rsidR="00ED3EA8" w:rsidRPr="0046068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Datum dostavljanja</w:t>
            </w:r>
          </w:p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</w:tbl>
    <w:p w:rsidR="00ED3EA8" w:rsidRDefault="00ED3EA8" w:rsidP="009C0633">
      <w:pPr>
        <w:rPr>
          <w:b/>
          <w:bCs/>
        </w:rPr>
      </w:pPr>
    </w:p>
    <w:p w:rsidR="00ED3EA8" w:rsidRPr="00F55B38" w:rsidRDefault="00ED3EA8" w:rsidP="009C0633">
      <w:pPr>
        <w:rPr>
          <w:b/>
          <w:bCs/>
          <w:sz w:val="10"/>
          <w:szCs w:val="10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8"/>
      </w:tblGrid>
      <w:tr w:rsidR="00ED3EA8" w:rsidRPr="0046068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:rsidR="00ED3EA8" w:rsidRPr="0046068B" w:rsidRDefault="00ED3EA8" w:rsidP="00F56BEB">
            <w:pPr>
              <w:jc w:val="center"/>
            </w:pPr>
            <w:r w:rsidRPr="0046068B">
              <w:rPr>
                <w:b/>
                <w:bCs/>
              </w:rPr>
              <w:t>VAŽNA NAPOMENA</w:t>
            </w:r>
            <w:r w:rsidRPr="0046068B">
              <w:t xml:space="preserve">:  </w:t>
            </w:r>
            <w:r w:rsidRPr="0046068B">
              <w:rPr>
                <w:b/>
                <w:bCs/>
              </w:rPr>
              <w:t xml:space="preserve">Popunjeni obrazac dostavite na </w:t>
            </w:r>
            <w:r>
              <w:rPr>
                <w:b/>
                <w:bCs/>
              </w:rPr>
              <w:t>adresu elektronske pošte: ivan.zagar</w:t>
            </w:r>
            <w:r w:rsidRPr="0046068B">
              <w:rPr>
                <w:b/>
                <w:bCs/>
              </w:rPr>
              <w:t xml:space="preserve">@rovinj-rovigno.hr, zaključno </w:t>
            </w:r>
            <w:r w:rsidRPr="0046068B">
              <w:rPr>
                <w:b/>
                <w:bCs/>
                <w:color w:val="000000"/>
              </w:rPr>
              <w:t xml:space="preserve">do </w:t>
            </w:r>
            <w:r>
              <w:rPr>
                <w:b/>
                <w:bCs/>
                <w:color w:val="000000"/>
              </w:rPr>
              <w:t>23.01</w:t>
            </w:r>
            <w:r w:rsidRPr="0046068B">
              <w:rPr>
                <w:b/>
                <w:bCs/>
                <w:color w:val="000000"/>
              </w:rPr>
              <w:t>.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2020</w:t>
            </w:r>
            <w:r w:rsidRPr="0046068B">
              <w:rPr>
                <w:b/>
                <w:bCs/>
                <w:color w:val="000000"/>
              </w:rPr>
              <w:t>. godine</w:t>
            </w:r>
            <w:r w:rsidRPr="0046068B">
              <w:rPr>
                <w:b/>
                <w:bCs/>
              </w:rPr>
              <w:t>.</w:t>
            </w:r>
            <w:r w:rsidRPr="0046068B">
              <w:t xml:space="preserve"> </w:t>
            </w:r>
          </w:p>
          <w:p w:rsidR="00ED3EA8" w:rsidRPr="00B37ECD" w:rsidRDefault="00ED3EA8" w:rsidP="00F56BEB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bit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 će javno dostupni na mrežnim stranicama Grada Rovinja-Rovigno</w:t>
            </w: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:rsidR="00ED3EA8" w:rsidRPr="00B37ECD" w:rsidRDefault="00ED3EA8" w:rsidP="00F56BEB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="Calibri" w:hAnsi="Calibri" w:cs="Calibri"/>
                <w:b/>
                <w:bCs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ED3EA8" w:rsidRPr="00C30A5A" w:rsidRDefault="00ED3EA8" w:rsidP="009C0633">
      <w:pPr>
        <w:tabs>
          <w:tab w:val="left" w:pos="6105"/>
        </w:tabs>
      </w:pPr>
    </w:p>
    <w:p w:rsidR="00ED3EA8" w:rsidRDefault="00ED3EA8"/>
    <w:sectPr w:rsidR="00ED3EA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7A1"/>
    <w:rsid w:val="00004BFB"/>
    <w:rsid w:val="00077D96"/>
    <w:rsid w:val="000E6160"/>
    <w:rsid w:val="00103D2B"/>
    <w:rsid w:val="00124844"/>
    <w:rsid w:val="002912CC"/>
    <w:rsid w:val="003252A1"/>
    <w:rsid w:val="00366290"/>
    <w:rsid w:val="003A6F46"/>
    <w:rsid w:val="0046068B"/>
    <w:rsid w:val="004B61FA"/>
    <w:rsid w:val="00502926"/>
    <w:rsid w:val="005266C9"/>
    <w:rsid w:val="006B0892"/>
    <w:rsid w:val="00791C68"/>
    <w:rsid w:val="00795CAB"/>
    <w:rsid w:val="007A49BA"/>
    <w:rsid w:val="008D5CD3"/>
    <w:rsid w:val="009312B6"/>
    <w:rsid w:val="00985198"/>
    <w:rsid w:val="009C0633"/>
    <w:rsid w:val="009E37A1"/>
    <w:rsid w:val="00B36C43"/>
    <w:rsid w:val="00B37ECD"/>
    <w:rsid w:val="00C30A5A"/>
    <w:rsid w:val="00CA2EAA"/>
    <w:rsid w:val="00CE206C"/>
    <w:rsid w:val="00DD739A"/>
    <w:rsid w:val="00E2278C"/>
    <w:rsid w:val="00E9641B"/>
    <w:rsid w:val="00ED3EA8"/>
    <w:rsid w:val="00F55B38"/>
    <w:rsid w:val="00F56BEB"/>
    <w:rsid w:val="00FF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9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06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C06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266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243</Words>
  <Characters>1391</Characters>
  <Application>Microsoft Office Outlook</Application>
  <DocSecurity>0</DocSecurity>
  <Lines>0</Lines>
  <Paragraphs>0</Paragraphs>
  <ScaleCrop>false</ScaleCrop>
  <Company>Grad Rovinj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OBRAZAC  </dc:title>
  <dc:subject/>
  <dc:creator>Mihovil</dc:creator>
  <cp:keywords/>
  <dc:description/>
  <cp:lastModifiedBy>Izagar</cp:lastModifiedBy>
  <cp:revision>4</cp:revision>
  <cp:lastPrinted>2019-12-04T09:41:00Z</cp:lastPrinted>
  <dcterms:created xsi:type="dcterms:W3CDTF">2019-12-04T09:42:00Z</dcterms:created>
  <dcterms:modified xsi:type="dcterms:W3CDTF">2019-12-24T09:40:00Z</dcterms:modified>
</cp:coreProperties>
</file>