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4A" w:rsidRPr="001A0334" w:rsidRDefault="00DF2F4A" w:rsidP="001A0334">
      <w:pPr>
        <w:spacing w:line="18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1A0334">
        <w:rPr>
          <w:rFonts w:ascii="Arial" w:hAnsi="Arial" w:cs="Arial"/>
          <w:b/>
          <w:bCs/>
          <w:sz w:val="24"/>
          <w:szCs w:val="24"/>
        </w:rPr>
        <w:t xml:space="preserve">NACRT </w:t>
      </w:r>
      <w:r w:rsidRPr="001A0334">
        <w:rPr>
          <w:rFonts w:ascii="Arial" w:hAnsi="Arial" w:cs="Arial"/>
          <w:b/>
          <w:bCs/>
          <w:color w:val="000000"/>
          <w:sz w:val="24"/>
          <w:szCs w:val="24"/>
        </w:rPr>
        <w:t>ODLUKE</w:t>
      </w:r>
    </w:p>
    <w:p w:rsidR="00DF2F4A" w:rsidRPr="001A0334" w:rsidRDefault="00DF2F4A" w:rsidP="001A0334">
      <w:pPr>
        <w:spacing w:line="18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1A0334"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color w:val="000000"/>
          <w:sz w:val="24"/>
          <w:szCs w:val="24"/>
        </w:rPr>
        <w:t>izmjenama i dopunama Odluke o zakupu poslovnog prostora</w:t>
      </w:r>
    </w:p>
    <w:p w:rsidR="00DF2F4A" w:rsidRPr="00C25D16" w:rsidRDefault="00DF2F4A" w:rsidP="00C25D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F2F4A" w:rsidRPr="00C25D16" w:rsidRDefault="00DF2F4A" w:rsidP="0071602D">
      <w:pPr>
        <w:rPr>
          <w:rFonts w:ascii="Arial" w:hAnsi="Arial" w:cs="Arial"/>
          <w:b/>
          <w:bCs/>
          <w:sz w:val="24"/>
          <w:szCs w:val="24"/>
        </w:rPr>
      </w:pPr>
    </w:p>
    <w:p w:rsidR="00DF2F4A" w:rsidRPr="001A0334" w:rsidRDefault="00DF2F4A" w:rsidP="001A033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A0334">
        <w:rPr>
          <w:rFonts w:ascii="Arial" w:hAnsi="Arial" w:cs="Arial"/>
          <w:sz w:val="24"/>
          <w:szCs w:val="24"/>
        </w:rPr>
        <w:t>Savjetovanje se provodi sukladno Zakonu o pravu na pristup informacijama („Narodne novine“ br. 25/13 i 85/15) te Kodeksu savjetovanja sa zainteresiranom javnošću u postupcima donošenja zakona, drugih propisa i akata („Narodne novine“ br. 140/09).</w:t>
      </w:r>
    </w:p>
    <w:p w:rsidR="00DF2F4A" w:rsidRPr="001A0334" w:rsidRDefault="00DF2F4A" w:rsidP="001A033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A0334">
        <w:rPr>
          <w:rFonts w:ascii="Arial" w:hAnsi="Arial" w:cs="Arial"/>
          <w:sz w:val="24"/>
          <w:szCs w:val="24"/>
        </w:rPr>
        <w:t>Savjetovanje s javnošću provodi Upravni odjel za upravljanje imovinom i geodetske poslove putem gradske internetske stranice objavom nacrta općeg akta, s obrazloženjem razloga i ciljeva koji se žele postići donošenjem akta te pozivom javnosti da dostavi svoje prijedloge i mišljenja na e-mail adresu: </w:t>
      </w:r>
      <w:hyperlink r:id="rId5" w:history="1">
        <w:r w:rsidRPr="001A0334">
          <w:rPr>
            <w:rStyle w:val="Hyperlink"/>
            <w:rFonts w:ascii="Arial" w:hAnsi="Arial" w:cs="Arial"/>
            <w:sz w:val="24"/>
            <w:szCs w:val="24"/>
            <w:u w:val="none"/>
          </w:rPr>
          <w:t>ivan.zagar@rovinj-rovigno.hr</w:t>
        </w:r>
      </w:hyperlink>
    </w:p>
    <w:p w:rsidR="00DF2F4A" w:rsidRPr="001A0334" w:rsidRDefault="00DF2F4A" w:rsidP="001A033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1A0334">
        <w:rPr>
          <w:rFonts w:ascii="Arial" w:hAnsi="Arial" w:cs="Arial"/>
          <w:sz w:val="24"/>
          <w:szCs w:val="24"/>
        </w:rPr>
        <w:t>Savjetovanje s javnošću traje 30 dana od dana objave, a po isteku roka za dostavu mišljenja i prijedloga nadležno upravno tijelo izradit će i objaviti na internetskoj stranici Grada Izvješće o savjetovanju s javnošću, koje sadrži zaprimljene prijedloge i primjedbe te očitovanja s razlozima za (ne)prihvaćanje pojedinih prijedloga i primjedbi te potom Izvješće o savjetovanju s javnošću nositelj izrade nacrta dostavlja Gradskom vijeću s ostalim materijalima na razmatranje i usvajanje</w:t>
      </w:r>
      <w:r w:rsidRPr="001A0334"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sectPr w:rsidR="00DF2F4A" w:rsidRPr="001A0334" w:rsidSect="005F0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0392C"/>
    <w:multiLevelType w:val="multilevel"/>
    <w:tmpl w:val="AE48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41F"/>
    <w:rsid w:val="001A0334"/>
    <w:rsid w:val="00326495"/>
    <w:rsid w:val="0043341F"/>
    <w:rsid w:val="00467D72"/>
    <w:rsid w:val="005A20E6"/>
    <w:rsid w:val="005F0B53"/>
    <w:rsid w:val="006120A9"/>
    <w:rsid w:val="00666956"/>
    <w:rsid w:val="0071602D"/>
    <w:rsid w:val="00887DD8"/>
    <w:rsid w:val="0091077B"/>
    <w:rsid w:val="00A1320A"/>
    <w:rsid w:val="00A7601D"/>
    <w:rsid w:val="00AE193A"/>
    <w:rsid w:val="00B578EC"/>
    <w:rsid w:val="00B86C91"/>
    <w:rsid w:val="00C050C8"/>
    <w:rsid w:val="00C25D16"/>
    <w:rsid w:val="00DF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2D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1602D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57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7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a.sosic.pivac@rovinj-rovign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178</Words>
  <Characters>1018</Characters>
  <Application>Microsoft Office Outlook</Application>
  <DocSecurity>0</DocSecurity>
  <Lines>0</Lines>
  <Paragraphs>0</Paragraphs>
  <ScaleCrop>false</ScaleCrop>
  <Company>Grad Rovinj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ODLUKE</dc:title>
  <dc:subject/>
  <dc:creator>Sandra</dc:creator>
  <cp:keywords/>
  <dc:description/>
  <cp:lastModifiedBy>Izagar</cp:lastModifiedBy>
  <cp:revision>2</cp:revision>
  <cp:lastPrinted>2019-06-10T10:21:00Z</cp:lastPrinted>
  <dcterms:created xsi:type="dcterms:W3CDTF">2019-12-24T09:45:00Z</dcterms:created>
  <dcterms:modified xsi:type="dcterms:W3CDTF">2019-12-24T09:45:00Z</dcterms:modified>
</cp:coreProperties>
</file>