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C9" w:rsidRDefault="005C43C9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</w:p>
    <w:p w:rsidR="005C43C9" w:rsidRPr="00A224C6" w:rsidRDefault="005C43C9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5C43C9" w:rsidRPr="00A224C6" w:rsidRDefault="005C43C9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0"/>
        <w:gridCol w:w="4682"/>
      </w:tblGrid>
      <w:tr w:rsidR="005C43C9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5C43C9" w:rsidRPr="00EE613A" w:rsidRDefault="005C43C9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5C43C9" w:rsidRPr="00D54C91" w:rsidRDefault="005C43C9" w:rsidP="00D54C9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D54C91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 xml:space="preserve">CONCORSO PUBBLICO PER IL FINANZIAMENTO DELLE ATTIVITÀ </w:t>
            </w:r>
          </w:p>
          <w:p w:rsidR="005C43C9" w:rsidRPr="00D54C91" w:rsidRDefault="005C43C9" w:rsidP="0074436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D54C91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DELLE ASSOCIAZIONI SCATURITE DALLA GUERRA PATRIA E DALLA LPL</w:t>
            </w:r>
          </w:p>
        </w:tc>
      </w:tr>
      <w:tr w:rsidR="005C43C9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ermine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per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il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recapito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delle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</w:tr>
      <w:tr w:rsidR="005C43C9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30 dicembre 2019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5C43C9" w:rsidRPr="00EE613A" w:rsidRDefault="005C43C9" w:rsidP="00EE613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30 gennaio 2020</w:t>
            </w:r>
          </w:p>
        </w:tc>
      </w:tr>
    </w:tbl>
    <w:p w:rsidR="005C43C9" w:rsidRPr="00061ADA" w:rsidRDefault="005C43C9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5C43C9" w:rsidRPr="00B45622" w:rsidRDefault="005C43C9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MODULO DI DESCRIZIONE DEL</w:t>
      </w:r>
      <w:r w:rsidRPr="00B45622">
        <w:rPr>
          <w:rFonts w:ascii="Arial" w:hAnsi="Arial" w:cs="Arial"/>
          <w:b/>
          <w:sz w:val="40"/>
          <w:szCs w:val="40"/>
        </w:rPr>
        <w:t xml:space="preserve"> PROGRAM</w:t>
      </w:r>
      <w:r>
        <w:rPr>
          <w:rFonts w:ascii="Arial" w:hAnsi="Arial" w:cs="Arial"/>
          <w:b/>
          <w:sz w:val="40"/>
          <w:szCs w:val="40"/>
        </w:rPr>
        <w:t>M</w:t>
      </w:r>
      <w:r w:rsidRPr="00B45622">
        <w:rPr>
          <w:rFonts w:ascii="Arial" w:hAnsi="Arial" w:cs="Arial"/>
          <w:b/>
          <w:sz w:val="40"/>
          <w:szCs w:val="40"/>
        </w:rPr>
        <w:t>A</w:t>
      </w:r>
    </w:p>
    <w:p w:rsidR="005C43C9" w:rsidRPr="00C1668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Pr="00C1668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"/>
        <w:gridCol w:w="3573"/>
        <w:gridCol w:w="2948"/>
        <w:gridCol w:w="2937"/>
        <w:gridCol w:w="191"/>
      </w:tblGrid>
      <w:tr w:rsidR="005C43C9" w:rsidRPr="00EE613A" w:rsidTr="00C94C8C">
        <w:trPr>
          <w:gridAfter w:val="1"/>
          <w:wAfter w:w="191" w:type="dxa"/>
          <w:trHeight w:val="741"/>
          <w:jc w:val="center"/>
        </w:trPr>
        <w:tc>
          <w:tcPr>
            <w:tcW w:w="3748" w:type="dxa"/>
            <w:gridSpan w:val="2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5885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5C43C9" w:rsidRPr="00EE613A" w:rsidTr="00C94C8C">
        <w:trPr>
          <w:gridAfter w:val="1"/>
          <w:wAfter w:w="191" w:type="dxa"/>
          <w:trHeight w:val="382"/>
          <w:jc w:val="center"/>
        </w:trPr>
        <w:tc>
          <w:tcPr>
            <w:tcW w:w="3748" w:type="dxa"/>
            <w:gridSpan w:val="2"/>
            <w:vMerge w:val="restart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5885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5C43C9" w:rsidRPr="00EE613A" w:rsidTr="00C94C8C">
        <w:trPr>
          <w:gridAfter w:val="1"/>
          <w:wAfter w:w="191" w:type="dxa"/>
          <w:jc w:val="center"/>
        </w:trPr>
        <w:tc>
          <w:tcPr>
            <w:tcW w:w="3748" w:type="dxa"/>
            <w:gridSpan w:val="2"/>
            <w:vMerge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5885" w:type="dxa"/>
            <w:gridSpan w:val="2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5C43C9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5C43C9" w:rsidRPr="00EE613A" w:rsidRDefault="005C43C9" w:rsidP="00EE613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5C43C9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5C43C9" w:rsidRPr="00EE613A" w:rsidRDefault="005C43C9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5C43C9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5C43C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Pr="007A7854" w:rsidRDefault="005C43C9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C43C9" w:rsidRPr="00E86918" w:rsidRDefault="005C43C9" w:rsidP="00E86918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5C43C9" w:rsidRPr="001D410F" w:rsidRDefault="005C43C9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5C43C9" w:rsidRDefault="005C43C9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5C43C9" w:rsidRDefault="005C43C9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5C43C9" w:rsidRPr="008C6497" w:rsidRDefault="005C43C9" w:rsidP="008C6497">
      <w:pPr>
        <w:pStyle w:val="BodyText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5C43C9" w:rsidRDefault="005C43C9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5C43C9" w:rsidRPr="0088272D" w:rsidRDefault="005C43C9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5C43C9" w:rsidRPr="00112024" w:rsidRDefault="005C43C9" w:rsidP="00B33A61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5C43C9" w:rsidRPr="00112024" w:rsidRDefault="005C43C9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5C43C9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5C43C9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C43C9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5C43C9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5C43C9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5C43C9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C43C9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5C43C9" w:rsidRPr="00EE613A" w:rsidRDefault="005C43C9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5C43C9" w:rsidRPr="00EE613A" w:rsidRDefault="005C43C9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5C43C9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C43C9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kn.)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5C43C9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2017</w:t>
            </w: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2018</w:t>
            </w:r>
          </w:p>
        </w:tc>
      </w:tr>
      <w:tr w:rsidR="005C43C9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5C43C9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5C43C9" w:rsidRPr="00EE613A" w:rsidRDefault="005C43C9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5C43C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C43C9" w:rsidRPr="005C4A8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5C43C9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5C43C9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C43C9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5C43C9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5C43C9" w:rsidRPr="00EE613A" w:rsidRDefault="005C43C9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 ___________ kn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b)  ___________ kn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5C43C9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5C43C9" w:rsidRPr="00EE613A" w:rsidRDefault="005C43C9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5C43C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C43C9" w:rsidRPr="005C4A8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5C43C9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5C43C9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C43C9" w:rsidRPr="00EE613A" w:rsidRDefault="005C43C9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5C43C9" w:rsidRPr="00EE613A" w:rsidRDefault="005C43C9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5C43C9" w:rsidRPr="00EE613A" w:rsidRDefault="005C43C9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5C43C9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5C43C9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5C43C9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5C43C9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5C43C9" w:rsidRPr="00EE613A" w:rsidRDefault="005C43C9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5C43C9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5C43C9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5C43C9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5C43C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C43C9" w:rsidRPr="00B25277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"/>
        <w:gridCol w:w="2976"/>
        <w:gridCol w:w="1773"/>
        <w:gridCol w:w="1701"/>
        <w:gridCol w:w="1559"/>
        <w:gridCol w:w="1133"/>
      </w:tblGrid>
      <w:tr w:rsidR="005C43C9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5C43C9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5C43C9" w:rsidRPr="00EE613A" w:rsidRDefault="005C43C9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5C43C9" w:rsidRPr="00EE613A" w:rsidRDefault="005C43C9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5C43C9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C43C9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43C9" w:rsidRPr="00992261" w:rsidRDefault="005C43C9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5C43C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C43C9" w:rsidRPr="005C4A8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5C43C9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5C43C9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5C43C9" w:rsidRPr="00EE613A" w:rsidRDefault="005C43C9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5C43C9" w:rsidRPr="00EE613A" w:rsidRDefault="005C43C9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5C43C9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5C43C9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5C43C9" w:rsidRDefault="005C43C9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C43C9" w:rsidRDefault="005C43C9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99"/>
        <w:gridCol w:w="3402"/>
        <w:gridCol w:w="3543"/>
        <w:gridCol w:w="1628"/>
      </w:tblGrid>
      <w:tr w:rsidR="005C43C9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5C43C9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5C43C9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5C43C9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5C43C9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5C43C9" w:rsidRPr="00EE613A" w:rsidRDefault="005C43C9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5C43C9" w:rsidRPr="00EE613A" w:rsidRDefault="005C43C9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5C43C9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C43C9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5C43C9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C43C9" w:rsidRPr="00EE613A" w:rsidRDefault="005C43C9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5C43C9" w:rsidRPr="00EE613A" w:rsidRDefault="005C43C9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5C43C9" w:rsidRDefault="005C43C9" w:rsidP="00D97519">
      <w:pPr>
        <w:rPr>
          <w:rFonts w:ascii="Arial Narrow" w:hAnsi="Arial Narrow" w:cs="Arial"/>
          <w:b/>
          <w:sz w:val="20"/>
          <w:szCs w:val="20"/>
        </w:rPr>
      </w:pPr>
    </w:p>
    <w:p w:rsidR="005C43C9" w:rsidRDefault="005C43C9" w:rsidP="00D97519">
      <w:pPr>
        <w:rPr>
          <w:rFonts w:ascii="Arial Narrow" w:hAnsi="Arial Narrow" w:cs="Arial"/>
          <w:b/>
          <w:sz w:val="20"/>
          <w:szCs w:val="20"/>
        </w:rPr>
      </w:pPr>
    </w:p>
    <w:p w:rsidR="005C43C9" w:rsidRDefault="005C43C9" w:rsidP="00D97519">
      <w:pPr>
        <w:rPr>
          <w:rFonts w:ascii="Arial Narrow" w:hAnsi="Arial Narrow" w:cs="Arial"/>
          <w:b/>
          <w:sz w:val="20"/>
          <w:szCs w:val="20"/>
        </w:rPr>
      </w:pPr>
    </w:p>
    <w:p w:rsidR="005C43C9" w:rsidRDefault="005C43C9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992"/>
        <w:gridCol w:w="4361"/>
      </w:tblGrid>
      <w:tr w:rsidR="005C43C9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5C43C9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5C43C9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5C43C9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C43C9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C43C9" w:rsidRPr="00EE613A" w:rsidRDefault="005C43C9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5C43C9" w:rsidRDefault="005C43C9" w:rsidP="00D97519">
      <w:pPr>
        <w:rPr>
          <w:rFonts w:ascii="Arial Narrow" w:hAnsi="Arial Narrow" w:cs="Arial"/>
          <w:b/>
          <w:sz w:val="20"/>
          <w:szCs w:val="20"/>
        </w:rPr>
      </w:pPr>
    </w:p>
    <w:sectPr w:rsidR="005C43C9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C9" w:rsidRDefault="005C43C9" w:rsidP="007E0C4A">
      <w:pPr>
        <w:spacing w:after="0" w:line="240" w:lineRule="auto"/>
      </w:pPr>
      <w:r>
        <w:separator/>
      </w:r>
    </w:p>
  </w:endnote>
  <w:endnote w:type="continuationSeparator" w:id="0">
    <w:p w:rsidR="005C43C9" w:rsidRDefault="005C43C9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9" w:rsidRDefault="005C43C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C43C9" w:rsidRDefault="005C4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C9" w:rsidRDefault="005C43C9" w:rsidP="007E0C4A">
      <w:pPr>
        <w:spacing w:after="0" w:line="240" w:lineRule="auto"/>
      </w:pPr>
      <w:r>
        <w:separator/>
      </w:r>
    </w:p>
  </w:footnote>
  <w:footnote w:type="continuationSeparator" w:id="0">
    <w:p w:rsidR="005C43C9" w:rsidRDefault="005C43C9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9" w:rsidRDefault="005C43C9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5165875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9" w:rsidRDefault="005C43C9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251657728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9" w:rsidRDefault="005C43C9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251659776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237510"/>
    <w:rsid w:val="00254415"/>
    <w:rsid w:val="00260FED"/>
    <w:rsid w:val="00275B21"/>
    <w:rsid w:val="002A4653"/>
    <w:rsid w:val="002B1A92"/>
    <w:rsid w:val="002B5FF7"/>
    <w:rsid w:val="002D151E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492C"/>
    <w:rsid w:val="003D5BF0"/>
    <w:rsid w:val="003E0973"/>
    <w:rsid w:val="003E337F"/>
    <w:rsid w:val="003F7C23"/>
    <w:rsid w:val="00412A03"/>
    <w:rsid w:val="0043036E"/>
    <w:rsid w:val="00433C73"/>
    <w:rsid w:val="00453F61"/>
    <w:rsid w:val="00455A86"/>
    <w:rsid w:val="00457469"/>
    <w:rsid w:val="0046470C"/>
    <w:rsid w:val="004759F4"/>
    <w:rsid w:val="004A02DF"/>
    <w:rsid w:val="004A4959"/>
    <w:rsid w:val="004B5CEE"/>
    <w:rsid w:val="004C1A9C"/>
    <w:rsid w:val="004C3BC0"/>
    <w:rsid w:val="004E03E7"/>
    <w:rsid w:val="004E5C93"/>
    <w:rsid w:val="004F5E3D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4934"/>
    <w:rsid w:val="00580F85"/>
    <w:rsid w:val="00585323"/>
    <w:rsid w:val="005C0967"/>
    <w:rsid w:val="005C12C9"/>
    <w:rsid w:val="005C43C9"/>
    <w:rsid w:val="005C4A89"/>
    <w:rsid w:val="005C4B19"/>
    <w:rsid w:val="005D1CBC"/>
    <w:rsid w:val="005E601F"/>
    <w:rsid w:val="00601B7D"/>
    <w:rsid w:val="0062054C"/>
    <w:rsid w:val="00643F60"/>
    <w:rsid w:val="00647355"/>
    <w:rsid w:val="0065114F"/>
    <w:rsid w:val="00652568"/>
    <w:rsid w:val="00656F5E"/>
    <w:rsid w:val="006631A5"/>
    <w:rsid w:val="00676C7D"/>
    <w:rsid w:val="0069449E"/>
    <w:rsid w:val="006969DF"/>
    <w:rsid w:val="006B5170"/>
    <w:rsid w:val="006B752D"/>
    <w:rsid w:val="00705152"/>
    <w:rsid w:val="007163B7"/>
    <w:rsid w:val="007268E1"/>
    <w:rsid w:val="00727AA7"/>
    <w:rsid w:val="00735A57"/>
    <w:rsid w:val="00744361"/>
    <w:rsid w:val="00765C97"/>
    <w:rsid w:val="007705C8"/>
    <w:rsid w:val="007A6517"/>
    <w:rsid w:val="007A7854"/>
    <w:rsid w:val="007B3194"/>
    <w:rsid w:val="007C28A3"/>
    <w:rsid w:val="007C5A74"/>
    <w:rsid w:val="007D413A"/>
    <w:rsid w:val="007E0C4A"/>
    <w:rsid w:val="007E0F4C"/>
    <w:rsid w:val="007E3950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38AB"/>
    <w:rsid w:val="00867644"/>
    <w:rsid w:val="00882594"/>
    <w:rsid w:val="0088272D"/>
    <w:rsid w:val="008C1922"/>
    <w:rsid w:val="008C6497"/>
    <w:rsid w:val="00907AC4"/>
    <w:rsid w:val="00927748"/>
    <w:rsid w:val="00933493"/>
    <w:rsid w:val="009363FC"/>
    <w:rsid w:val="00937532"/>
    <w:rsid w:val="00950317"/>
    <w:rsid w:val="009517C7"/>
    <w:rsid w:val="00955856"/>
    <w:rsid w:val="0096155B"/>
    <w:rsid w:val="00992261"/>
    <w:rsid w:val="00992806"/>
    <w:rsid w:val="00994C99"/>
    <w:rsid w:val="009A5CB7"/>
    <w:rsid w:val="009C2D36"/>
    <w:rsid w:val="009C7F00"/>
    <w:rsid w:val="009D42DA"/>
    <w:rsid w:val="009F2EFD"/>
    <w:rsid w:val="009F5141"/>
    <w:rsid w:val="009F64C9"/>
    <w:rsid w:val="009F6D07"/>
    <w:rsid w:val="00A0718B"/>
    <w:rsid w:val="00A072DE"/>
    <w:rsid w:val="00A11228"/>
    <w:rsid w:val="00A16062"/>
    <w:rsid w:val="00A224C6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FAA"/>
    <w:rsid w:val="00CC3442"/>
    <w:rsid w:val="00CE0E41"/>
    <w:rsid w:val="00CF44FE"/>
    <w:rsid w:val="00D056DA"/>
    <w:rsid w:val="00D11D26"/>
    <w:rsid w:val="00D16EC5"/>
    <w:rsid w:val="00D23BD9"/>
    <w:rsid w:val="00D42608"/>
    <w:rsid w:val="00D472DD"/>
    <w:rsid w:val="00D510C1"/>
    <w:rsid w:val="00D52140"/>
    <w:rsid w:val="00D54C91"/>
    <w:rsid w:val="00D71433"/>
    <w:rsid w:val="00D725F1"/>
    <w:rsid w:val="00D72A62"/>
    <w:rsid w:val="00D830EC"/>
    <w:rsid w:val="00D97519"/>
    <w:rsid w:val="00DB78F4"/>
    <w:rsid w:val="00DC2F0C"/>
    <w:rsid w:val="00DE661D"/>
    <w:rsid w:val="00E32E45"/>
    <w:rsid w:val="00E32F76"/>
    <w:rsid w:val="00E3577A"/>
    <w:rsid w:val="00E41232"/>
    <w:rsid w:val="00E4597E"/>
    <w:rsid w:val="00E45AC1"/>
    <w:rsid w:val="00E558C3"/>
    <w:rsid w:val="00E86918"/>
    <w:rsid w:val="00EA5787"/>
    <w:rsid w:val="00EC3BEA"/>
    <w:rsid w:val="00ED6C3A"/>
    <w:rsid w:val="00EE14B9"/>
    <w:rsid w:val="00EE613A"/>
    <w:rsid w:val="00F152BE"/>
    <w:rsid w:val="00F27467"/>
    <w:rsid w:val="00F45873"/>
    <w:rsid w:val="00F51B88"/>
    <w:rsid w:val="00F57CDF"/>
    <w:rsid w:val="00F64EC2"/>
    <w:rsid w:val="00F652C8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8</Pages>
  <Words>1758</Words>
  <Characters>10023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91</cp:revision>
  <cp:lastPrinted>2019-09-04T12:31:00Z</cp:lastPrinted>
  <dcterms:created xsi:type="dcterms:W3CDTF">2019-12-12T12:47:00Z</dcterms:created>
  <dcterms:modified xsi:type="dcterms:W3CDTF">2019-12-30T09:04:00Z</dcterms:modified>
</cp:coreProperties>
</file>