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41" w:rsidRDefault="00A31941">
      <w:pPr>
        <w:pStyle w:val="Title"/>
      </w:pPr>
      <w:r>
        <w:rPr>
          <w:lang w:val="it-IT"/>
        </w:rPr>
        <w:t>V E R B A L E</w:t>
      </w:r>
      <w:r>
        <w:t xml:space="preserve"> </w:t>
      </w:r>
    </w:p>
    <w:p w:rsidR="00A31941" w:rsidRDefault="00A31941">
      <w:pPr>
        <w:jc w:val="center"/>
        <w:rPr>
          <w:rFonts w:ascii="Arial" w:hAnsi="Arial" w:cs="Arial"/>
          <w:b/>
          <w:bCs/>
          <w:lang w:val="hr-HR"/>
        </w:rPr>
      </w:pPr>
    </w:p>
    <w:p w:rsidR="00A31941" w:rsidRDefault="00A31941">
      <w:pPr>
        <w:pStyle w:val="BodyText"/>
      </w:pPr>
      <w:r>
        <w:t xml:space="preserve">della 7/18 seduta (straordinaria) del Consiglio municipale della Città di Rovinj-Rovigno tenutasi il 18 settembre 2018 nella sala riunioni al primo piano della sede dell'amministrazione municipale della Città di </w:t>
      </w:r>
      <w:r w:rsidRPr="00FD29AA">
        <w:t>Rov</w:t>
      </w:r>
      <w:r>
        <w:t xml:space="preserve">inj-Rovigno, Piazza Matteotti </w:t>
      </w:r>
      <w:r w:rsidRPr="00FD29AA">
        <w:t>2</w:t>
      </w:r>
      <w:r>
        <w:t xml:space="preserve"> con inizio alle ore 10,30.</w:t>
      </w:r>
    </w:p>
    <w:p w:rsidR="00A31941" w:rsidRDefault="00A31941">
      <w:pPr>
        <w:jc w:val="both"/>
        <w:rPr>
          <w:rFonts w:ascii="Arial" w:hAnsi="Arial" w:cs="Arial"/>
          <w:lang w:val="hr-HR"/>
        </w:rPr>
      </w:pPr>
    </w:p>
    <w:p w:rsidR="00A31941" w:rsidRDefault="00A3194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 xml:space="preserve">Presenti: Valerio Drandić, Jadranka Andrijević, Elida Knežević, Robert Mavrić, Marčelo Mohorović, David Modrušan, Tiziana Zovich Stanić, Riccardo Bosazzi, Suad Salkić, Sergio Rabar, Snježana Štefanić Hoefel. </w:t>
      </w:r>
    </w:p>
    <w:p w:rsidR="00A31941" w:rsidRDefault="00A3194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 xml:space="preserve">Assenti: Predrag Mamontov, Emil Nimčević, Marinko Rade, Emil Radovan, Nijaz Burgić, Petar Radetić. </w:t>
      </w:r>
    </w:p>
    <w:p w:rsidR="00A31941" w:rsidRDefault="00A3194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 xml:space="preserve">Presenziano alla seduta: Maria Črnac Rocco, Iva Vuljan Apollonio e i rappresentanti dei mass media. </w:t>
      </w:r>
    </w:p>
    <w:p w:rsidR="00A31941" w:rsidRDefault="00A3194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 xml:space="preserve">Verbalista: Ines Herak </w:t>
      </w:r>
    </w:p>
    <w:p w:rsidR="00A31941" w:rsidRDefault="00A31941">
      <w:pPr>
        <w:jc w:val="both"/>
        <w:rPr>
          <w:rFonts w:ascii="Arial" w:hAnsi="Arial" w:cs="Arial"/>
          <w:lang w:val="hr-HR"/>
        </w:rPr>
      </w:pPr>
    </w:p>
    <w:p w:rsidR="00A31941" w:rsidRDefault="00A3194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 xml:space="preserve">Presiede la seduta Valerio Drandić, presidente del Consiglio municipale, che apre la seduta saluta i presenti e constata la presenza di 11 consiglieri, ossia la maggioranza necessaria per emanare delibere legalmente valide. </w:t>
      </w:r>
    </w:p>
    <w:p w:rsidR="00A31941" w:rsidRDefault="00A31941" w:rsidP="000B5606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>Dopo un breve dibattito, al quale hanno partecipato Sergio Rabar e Valerio Drandić, il Consiglio municipale con 11 voti «a favore», ha approvato il seguente</w:t>
      </w:r>
    </w:p>
    <w:p w:rsidR="00A31941" w:rsidRDefault="00A31941">
      <w:pPr>
        <w:pStyle w:val="Heading1"/>
      </w:pPr>
    </w:p>
    <w:p w:rsidR="00A31941" w:rsidRDefault="00A31941">
      <w:pPr>
        <w:pStyle w:val="Heading1"/>
      </w:pPr>
      <w:r>
        <w:t>O R D I N E   D E L   G I O R N O</w:t>
      </w:r>
    </w:p>
    <w:p w:rsidR="00A31941" w:rsidRDefault="00A31941">
      <w:pPr>
        <w:jc w:val="center"/>
        <w:rPr>
          <w:rFonts w:ascii="Arial" w:hAnsi="Arial" w:cs="Arial"/>
          <w:b/>
          <w:bCs/>
          <w:lang w:val="hr-HR"/>
        </w:rPr>
      </w:pPr>
    </w:p>
    <w:p w:rsidR="00A31941" w:rsidRPr="00334250" w:rsidRDefault="00A31941" w:rsidP="000B5606">
      <w:pPr>
        <w:pStyle w:val="standard0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  <w:r>
        <w:rPr>
          <w:rFonts w:ascii="Arial" w:hAnsi="Arial" w:cs="Arial"/>
        </w:rPr>
        <w:t>Proposta di Delibera sul condono dei debiti alle persone fisiche</w:t>
      </w:r>
    </w:p>
    <w:p w:rsidR="00A31941" w:rsidRDefault="00A31941">
      <w:pPr>
        <w:jc w:val="both"/>
        <w:rPr>
          <w:rFonts w:ascii="Arial" w:hAnsi="Arial" w:cs="Arial"/>
          <w:u w:val="single"/>
          <w:lang w:val="hr-HR"/>
        </w:rPr>
      </w:pPr>
    </w:p>
    <w:p w:rsidR="00A31941" w:rsidRPr="00EF799F" w:rsidRDefault="00A31941">
      <w:pPr>
        <w:jc w:val="both"/>
        <w:rPr>
          <w:rFonts w:ascii="Arial" w:hAnsi="Arial" w:cs="Arial"/>
          <w:lang w:val="hr-HR"/>
        </w:rPr>
      </w:pPr>
      <w:r w:rsidRPr="00EF799F">
        <w:rPr>
          <w:rFonts w:ascii="Arial" w:hAnsi="Arial" w:cs="Arial"/>
          <w:u w:val="single"/>
          <w:lang w:val="hr-HR"/>
        </w:rPr>
        <w:t xml:space="preserve">Ad–1 </w:t>
      </w:r>
    </w:p>
    <w:p w:rsidR="00A31941" w:rsidRDefault="00A31941" w:rsidP="00A309AF">
      <w:pPr>
        <w:jc w:val="both"/>
        <w:rPr>
          <w:rFonts w:ascii="Arial" w:hAnsi="Arial" w:cs="Arial"/>
          <w:lang w:val="hr-HR"/>
        </w:rPr>
      </w:pPr>
      <w:r w:rsidRPr="00EF799F"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Il presidente del Consiglio municipale ha invitato la signora Iva Vuljan Apollonio, capo del Settore amministrativo per le finanze, il bilancio e la riscossione di introiti, a presentare la proposta di Delibera sul condono dei debiti alle persone fisiche. </w:t>
      </w:r>
    </w:p>
    <w:p w:rsidR="00A31941" w:rsidRDefault="00A3194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>Dopo un breve dibattito, al quale hanno partecipato Suad Salkić, Iva Vuljan Apollonio, Valerio Drandić, Robert Mavrić, Sergio Rabar, Jadranka Andrijević e Snježana Štefanić Hoefel, il Consiglio municipale con 11 voti „a favore“ ha emanato la</w:t>
      </w:r>
    </w:p>
    <w:p w:rsidR="00A31941" w:rsidRPr="00A309AF" w:rsidRDefault="00A31941" w:rsidP="00A309AF">
      <w:pPr>
        <w:jc w:val="center"/>
        <w:rPr>
          <w:rFonts w:ascii="Arial" w:hAnsi="Arial" w:cs="Arial"/>
          <w:b/>
          <w:lang w:val="it-IT"/>
        </w:rPr>
      </w:pPr>
      <w:r w:rsidRPr="00A309AF">
        <w:rPr>
          <w:rFonts w:ascii="Arial" w:hAnsi="Arial" w:cs="Arial"/>
          <w:b/>
          <w:lang w:val="it-IT"/>
        </w:rPr>
        <w:t xml:space="preserve"> D </w:t>
      </w:r>
      <w:r>
        <w:rPr>
          <w:rFonts w:ascii="Arial" w:hAnsi="Arial" w:cs="Arial"/>
          <w:b/>
          <w:lang w:val="it-IT"/>
        </w:rPr>
        <w:t xml:space="preserve">E </w:t>
      </w:r>
      <w:r w:rsidRPr="00A309AF">
        <w:rPr>
          <w:rFonts w:ascii="Arial" w:hAnsi="Arial" w:cs="Arial"/>
          <w:b/>
          <w:lang w:val="it-IT"/>
        </w:rPr>
        <w:t xml:space="preserve">L </w:t>
      </w:r>
      <w:r>
        <w:rPr>
          <w:rFonts w:ascii="Arial" w:hAnsi="Arial" w:cs="Arial"/>
          <w:b/>
          <w:lang w:val="it-IT"/>
        </w:rPr>
        <w:t>I B E R A</w:t>
      </w:r>
    </w:p>
    <w:p w:rsidR="00A31941" w:rsidRPr="00A309AF" w:rsidRDefault="00A31941" w:rsidP="00A309AF">
      <w:pPr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sul condono dei debiti alle persone fisiche</w:t>
      </w:r>
    </w:p>
    <w:p w:rsidR="00A31941" w:rsidRDefault="00A31941">
      <w:pPr>
        <w:jc w:val="both"/>
        <w:rPr>
          <w:rFonts w:ascii="Arial" w:hAnsi="Arial" w:cs="Arial"/>
          <w:lang w:val="hr-HR"/>
        </w:rPr>
      </w:pPr>
    </w:p>
    <w:p w:rsidR="00A31941" w:rsidRDefault="00A31941">
      <w:pPr>
        <w:pStyle w:val="BodyText"/>
        <w:jc w:val="center"/>
      </w:pPr>
    </w:p>
    <w:p w:rsidR="00A31941" w:rsidRDefault="00A31941">
      <w:pPr>
        <w:pStyle w:val="BodyText"/>
        <w:jc w:val="center"/>
      </w:pPr>
      <w:r>
        <w:t>La seduta si è conclusa alle ore 10,55.</w:t>
      </w:r>
    </w:p>
    <w:p w:rsidR="00A31941" w:rsidRDefault="00A31941">
      <w:pPr>
        <w:pStyle w:val="BodyText"/>
        <w:jc w:val="center"/>
      </w:pPr>
    </w:p>
    <w:p w:rsidR="00A31941" w:rsidRDefault="00A31941">
      <w:pPr>
        <w:pStyle w:val="BodyText"/>
        <w:jc w:val="center"/>
      </w:pPr>
    </w:p>
    <w:p w:rsidR="00A31941" w:rsidRPr="00F247F5" w:rsidRDefault="00A31941" w:rsidP="00F247F5">
      <w:pPr>
        <w:pStyle w:val="BodyText"/>
        <w:rPr>
          <w:lang w:val="it-IT"/>
        </w:rPr>
      </w:pPr>
      <w:r w:rsidRPr="00F247F5">
        <w:t xml:space="preserve">Nota: </w:t>
      </w:r>
      <w:r w:rsidRPr="00F247F5">
        <w:tab/>
      </w:r>
      <w:r w:rsidRPr="00F247F5">
        <w:rPr>
          <w:lang w:val="it-IT"/>
        </w:rPr>
        <w:t xml:space="preserve">la registrazione della presente seduta è parte integrante del verbale che viene </w:t>
      </w:r>
    </w:p>
    <w:p w:rsidR="00A31941" w:rsidRPr="00F247F5" w:rsidRDefault="00A31941" w:rsidP="00F247F5">
      <w:pPr>
        <w:pStyle w:val="BodyText"/>
        <w:rPr>
          <w:b/>
          <w:bCs/>
          <w:lang w:val="it-IT"/>
        </w:rPr>
      </w:pPr>
      <w:r w:rsidRPr="00F247F5">
        <w:rPr>
          <w:lang w:val="it-IT"/>
        </w:rPr>
        <w:t xml:space="preserve">         </w:t>
      </w:r>
      <w:r>
        <w:rPr>
          <w:lang w:val="it-IT"/>
        </w:rPr>
        <w:t xml:space="preserve"> </w:t>
      </w:r>
      <w:r w:rsidRPr="00F247F5">
        <w:rPr>
          <w:lang w:val="it-IT"/>
        </w:rPr>
        <w:t>custodito presso l’Ufficio del Consiglio municipale e del Sindaco.</w:t>
      </w:r>
    </w:p>
    <w:p w:rsidR="00A31941" w:rsidRDefault="00A31941">
      <w:pPr>
        <w:pStyle w:val="BodyText"/>
      </w:pPr>
    </w:p>
    <w:p w:rsidR="00A31941" w:rsidRDefault="00A31941">
      <w:pPr>
        <w:pStyle w:val="BodyText"/>
      </w:pPr>
    </w:p>
    <w:p w:rsidR="00A31941" w:rsidRDefault="00A31941">
      <w:pPr>
        <w:pStyle w:val="BodyText"/>
      </w:pPr>
      <w:r>
        <w:t>La verbalista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 del</w:t>
      </w:r>
    </w:p>
    <w:p w:rsidR="00A31941" w:rsidRDefault="00A31941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Consiglio municipale</w:t>
      </w:r>
    </w:p>
    <w:p w:rsidR="00A31941" w:rsidRDefault="00A31941">
      <w:pPr>
        <w:pStyle w:val="BodyText"/>
      </w:pPr>
      <w:r>
        <w:t>Ines Herak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Valerio Drandić</w:t>
      </w:r>
    </w:p>
    <w:sectPr w:rsidR="00A31941" w:rsidSect="002A1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BA21F85"/>
    <w:multiLevelType w:val="hybridMultilevel"/>
    <w:tmpl w:val="28849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E976F9"/>
    <w:multiLevelType w:val="multilevel"/>
    <w:tmpl w:val="2528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3831343"/>
    <w:multiLevelType w:val="multilevel"/>
    <w:tmpl w:val="2528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3FC"/>
    <w:rsid w:val="000118E3"/>
    <w:rsid w:val="00014F75"/>
    <w:rsid w:val="0004552D"/>
    <w:rsid w:val="000B5606"/>
    <w:rsid w:val="001763FC"/>
    <w:rsid w:val="00184A15"/>
    <w:rsid w:val="0027379F"/>
    <w:rsid w:val="002A18FC"/>
    <w:rsid w:val="002B512B"/>
    <w:rsid w:val="002B7830"/>
    <w:rsid w:val="002C4224"/>
    <w:rsid w:val="002E3796"/>
    <w:rsid w:val="00334250"/>
    <w:rsid w:val="00364347"/>
    <w:rsid w:val="00393C7F"/>
    <w:rsid w:val="003D271A"/>
    <w:rsid w:val="003F5BA0"/>
    <w:rsid w:val="0042679E"/>
    <w:rsid w:val="00453451"/>
    <w:rsid w:val="004A0D4B"/>
    <w:rsid w:val="004F57E5"/>
    <w:rsid w:val="00557833"/>
    <w:rsid w:val="00583F1F"/>
    <w:rsid w:val="00645B07"/>
    <w:rsid w:val="006515F4"/>
    <w:rsid w:val="006645E6"/>
    <w:rsid w:val="006B5E8C"/>
    <w:rsid w:val="0074164B"/>
    <w:rsid w:val="00750934"/>
    <w:rsid w:val="0075163A"/>
    <w:rsid w:val="007928F3"/>
    <w:rsid w:val="008166FD"/>
    <w:rsid w:val="00826AF3"/>
    <w:rsid w:val="00846ACE"/>
    <w:rsid w:val="008603D5"/>
    <w:rsid w:val="008666BF"/>
    <w:rsid w:val="00890C69"/>
    <w:rsid w:val="00892591"/>
    <w:rsid w:val="008A1A84"/>
    <w:rsid w:val="00946C90"/>
    <w:rsid w:val="00A249FD"/>
    <w:rsid w:val="00A2758C"/>
    <w:rsid w:val="00A309AF"/>
    <w:rsid w:val="00A31941"/>
    <w:rsid w:val="00B470F8"/>
    <w:rsid w:val="00B94AF1"/>
    <w:rsid w:val="00BA6D10"/>
    <w:rsid w:val="00BB7526"/>
    <w:rsid w:val="00BC5E9D"/>
    <w:rsid w:val="00C23C03"/>
    <w:rsid w:val="00C32BF8"/>
    <w:rsid w:val="00C83927"/>
    <w:rsid w:val="00CC3DAC"/>
    <w:rsid w:val="00D436E1"/>
    <w:rsid w:val="00D55526"/>
    <w:rsid w:val="00DF58B5"/>
    <w:rsid w:val="00DF5962"/>
    <w:rsid w:val="00E1521A"/>
    <w:rsid w:val="00E25853"/>
    <w:rsid w:val="00E43EA7"/>
    <w:rsid w:val="00E6345A"/>
    <w:rsid w:val="00EB67DF"/>
    <w:rsid w:val="00EF799F"/>
    <w:rsid w:val="00F238E0"/>
    <w:rsid w:val="00F247F5"/>
    <w:rsid w:val="00F74366"/>
    <w:rsid w:val="00F815EF"/>
    <w:rsid w:val="00F9645F"/>
    <w:rsid w:val="00FA5E96"/>
    <w:rsid w:val="00FD0960"/>
    <w:rsid w:val="00FD29AA"/>
    <w:rsid w:val="00FD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8F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18FC"/>
    <w:pPr>
      <w:keepNext/>
      <w:jc w:val="center"/>
      <w:outlineLvl w:val="0"/>
    </w:pPr>
    <w:rPr>
      <w:rFonts w:ascii="Arial" w:hAnsi="Arial" w:cs="Arial"/>
      <w:b/>
      <w:bCs/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F1E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2A18FC"/>
    <w:pPr>
      <w:jc w:val="center"/>
    </w:pPr>
    <w:rPr>
      <w:rFonts w:ascii="Arial" w:hAnsi="Arial" w:cs="Arial"/>
      <w:b/>
      <w:bCs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3C5F1E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rsid w:val="002A18FC"/>
    <w:pPr>
      <w:jc w:val="both"/>
    </w:pPr>
    <w:rPr>
      <w:rFonts w:ascii="Arial" w:hAnsi="Arial" w:cs="Arial"/>
      <w:lang w:val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5F1E"/>
    <w:rPr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rsid w:val="002A18FC"/>
    <w:pPr>
      <w:jc w:val="center"/>
    </w:pPr>
    <w:rPr>
      <w:rFonts w:ascii="Arial" w:hAnsi="Arial" w:cs="Arial"/>
      <w:b/>
      <w:bCs/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5F1E"/>
    <w:rPr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A18FC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5F1E"/>
    <w:rPr>
      <w:sz w:val="24"/>
      <w:szCs w:val="24"/>
      <w:lang w:val="en-GB" w:eastAsia="en-US"/>
    </w:rPr>
  </w:style>
  <w:style w:type="paragraph" w:customStyle="1" w:styleId="Standard">
    <w:name w:val="Standard"/>
    <w:uiPriority w:val="99"/>
    <w:rsid w:val="00F815EF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946C9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hr-HR"/>
    </w:rPr>
  </w:style>
  <w:style w:type="paragraph" w:customStyle="1" w:styleId="standard0">
    <w:name w:val="standard"/>
    <w:basedOn w:val="Normal"/>
    <w:uiPriority w:val="99"/>
    <w:rsid w:val="000118E3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312</Words>
  <Characters>1783</Characters>
  <Application>Microsoft Office Outlook</Application>
  <DocSecurity>0</DocSecurity>
  <Lines>0</Lines>
  <Paragraphs>0</Paragraphs>
  <ScaleCrop>false</ScaleCrop>
  <Company>Grad Rovinj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Ines</dc:creator>
  <cp:keywords/>
  <dc:description/>
  <cp:lastModifiedBy>Verena</cp:lastModifiedBy>
  <cp:revision>2</cp:revision>
  <cp:lastPrinted>2018-09-20T07:24:00Z</cp:lastPrinted>
  <dcterms:created xsi:type="dcterms:W3CDTF">2018-10-11T11:45:00Z</dcterms:created>
  <dcterms:modified xsi:type="dcterms:W3CDTF">2018-10-11T11:45:00Z</dcterms:modified>
</cp:coreProperties>
</file>