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A8B" w:rsidRPr="004D3191" w:rsidRDefault="00630A8B" w:rsidP="004B3870">
      <w:pPr>
        <w:jc w:val="right"/>
        <w:rPr>
          <w:rFonts w:cs="Arial"/>
          <w:b/>
          <w:bCs/>
          <w:lang w:val="it-IT"/>
        </w:rPr>
      </w:pPr>
      <w:r w:rsidRPr="004D3191">
        <w:rPr>
          <w:rFonts w:cs="Arial"/>
          <w:b/>
          <w:lang w:val="it-IT"/>
        </w:rPr>
        <w:t xml:space="preserve">   </w:t>
      </w:r>
      <w:r w:rsidRPr="004D3191">
        <w:rPr>
          <w:rFonts w:cs="Arial"/>
          <w:b/>
          <w:bCs/>
          <w:lang w:val="it-IT"/>
        </w:rPr>
        <w:t>CITTÀ DI ROVINJ -  ROVIGNO</w:t>
      </w:r>
    </w:p>
    <w:p w:rsidR="00630A8B" w:rsidRPr="004D3191" w:rsidRDefault="00630A8B" w:rsidP="004B3870">
      <w:pPr>
        <w:jc w:val="right"/>
        <w:rPr>
          <w:rFonts w:cs="Arial"/>
          <w:b/>
          <w:bCs/>
          <w:lang w:val="it-IT"/>
        </w:rPr>
      </w:pPr>
      <w:r w:rsidRPr="004D3191">
        <w:rPr>
          <w:rFonts w:cs="Arial"/>
          <w:b/>
          <w:bCs/>
          <w:lang w:val="it-IT"/>
        </w:rPr>
        <w:t xml:space="preserve">                                                                           SETTORE AMMINISTRATIVO </w:t>
      </w:r>
    </w:p>
    <w:p w:rsidR="00630A8B" w:rsidRPr="008204C5" w:rsidRDefault="00630A8B" w:rsidP="004B3870">
      <w:pPr>
        <w:ind w:left="4956"/>
        <w:jc w:val="right"/>
        <w:rPr>
          <w:rFonts w:cs="Arial"/>
          <w:b/>
          <w:bCs/>
          <w:lang w:val="hr-HR"/>
        </w:rPr>
      </w:pPr>
      <w:r>
        <w:rPr>
          <w:rFonts w:cs="Arial"/>
          <w:b/>
          <w:bCs/>
          <w:lang w:val="hr-HR"/>
        </w:rPr>
        <w:t>PER GLI AFFARI SOCIALI</w:t>
      </w:r>
    </w:p>
    <w:p w:rsidR="00630A8B" w:rsidRDefault="00630A8B" w:rsidP="004B3870">
      <w:pPr>
        <w:rPr>
          <w:rFonts w:cs="Arial"/>
          <w:b/>
          <w:lang w:val="it-IT"/>
        </w:rPr>
      </w:pPr>
      <w:r w:rsidRPr="004D3191">
        <w:rPr>
          <w:rFonts w:cs="Arial"/>
          <w:b/>
          <w:lang w:val="it-IT"/>
        </w:rPr>
        <w:t xml:space="preserve">                                                                  </w:t>
      </w:r>
    </w:p>
    <w:p w:rsidR="00630A8B" w:rsidRPr="00F37888" w:rsidRDefault="00630A8B" w:rsidP="004B3870">
      <w:pPr>
        <w:jc w:val="both"/>
        <w:rPr>
          <w:lang w:val="it-IT"/>
        </w:rPr>
      </w:pPr>
    </w:p>
    <w:p w:rsidR="00630A8B" w:rsidRPr="00F37888" w:rsidRDefault="00630A8B" w:rsidP="004B3870">
      <w:pPr>
        <w:jc w:val="both"/>
        <w:rPr>
          <w:lang w:val="it-IT"/>
        </w:rPr>
      </w:pPr>
    </w:p>
    <w:p w:rsidR="00630A8B" w:rsidRPr="00F37888" w:rsidRDefault="00630A8B" w:rsidP="004B3870">
      <w:pPr>
        <w:jc w:val="both"/>
        <w:rPr>
          <w:lang w:val="it-IT"/>
        </w:rPr>
      </w:pPr>
    </w:p>
    <w:p w:rsidR="00630A8B" w:rsidRPr="00F37888" w:rsidRDefault="00630A8B" w:rsidP="00557DFF">
      <w:pPr>
        <w:jc w:val="center"/>
        <w:rPr>
          <w:rFonts w:cs="Arial"/>
          <w:b/>
          <w:sz w:val="32"/>
          <w:szCs w:val="32"/>
          <w:lang w:val="it-IT"/>
        </w:rPr>
      </w:pPr>
      <w:r w:rsidRPr="00F37888">
        <w:rPr>
          <w:rFonts w:cs="Arial"/>
          <w:b/>
          <w:sz w:val="32"/>
          <w:szCs w:val="32"/>
          <w:lang w:val="it-IT"/>
        </w:rPr>
        <w:t>BENESTARE / CONSENSO</w:t>
      </w:r>
    </w:p>
    <w:p w:rsidR="00630A8B" w:rsidRPr="00F37888" w:rsidRDefault="00630A8B" w:rsidP="00557DFF">
      <w:pPr>
        <w:rPr>
          <w:rFonts w:cs="Arial"/>
          <w:sz w:val="32"/>
          <w:szCs w:val="32"/>
          <w:lang w:val="it-IT"/>
        </w:rPr>
      </w:pPr>
    </w:p>
    <w:p w:rsidR="00630A8B" w:rsidRPr="00F37888" w:rsidRDefault="00630A8B" w:rsidP="00557DFF">
      <w:pPr>
        <w:rPr>
          <w:rFonts w:cs="Arial"/>
          <w:b/>
          <w:szCs w:val="24"/>
          <w:lang w:val="it-IT"/>
        </w:rPr>
      </w:pPr>
    </w:p>
    <w:p w:rsidR="00630A8B" w:rsidRDefault="00630A8B" w:rsidP="00557DFF">
      <w:pPr>
        <w:pStyle w:val="NoSpacing"/>
        <w:jc w:val="both"/>
        <w:rPr>
          <w:lang w:val="it-IT"/>
        </w:rPr>
      </w:pPr>
      <w:r w:rsidRPr="00F37888">
        <w:rPr>
          <w:lang w:val="it-IT"/>
        </w:rPr>
        <w:t>Io, ______________________________   concedo il benestare/il consenso alla</w:t>
      </w:r>
      <w:r>
        <w:rPr>
          <w:lang w:val="it-IT"/>
        </w:rPr>
        <w:t xml:space="preserve"> Città </w:t>
      </w:r>
    </w:p>
    <w:p w:rsidR="00630A8B" w:rsidRDefault="00630A8B" w:rsidP="00557DFF">
      <w:pPr>
        <w:pStyle w:val="NoSpacing"/>
        <w:jc w:val="both"/>
        <w:rPr>
          <w:lang w:val="it-IT"/>
        </w:rPr>
      </w:pPr>
    </w:p>
    <w:p w:rsidR="00630A8B" w:rsidRPr="00F37888" w:rsidRDefault="00630A8B" w:rsidP="00557DFF">
      <w:pPr>
        <w:pStyle w:val="NoSpacing"/>
        <w:jc w:val="both"/>
        <w:rPr>
          <w:lang w:val="it-IT"/>
        </w:rPr>
      </w:pPr>
      <w:r>
        <w:rPr>
          <w:lang w:val="it-IT"/>
        </w:rPr>
        <w:t>di Rovinj - Rovigno per raccogliere, trattare e custodire i miei dati personali</w:t>
      </w:r>
      <w:r w:rsidRPr="00F37888">
        <w:rPr>
          <w:lang w:val="it-IT"/>
        </w:rPr>
        <w:t>:</w:t>
      </w:r>
    </w:p>
    <w:p w:rsidR="00630A8B" w:rsidRPr="00F37888" w:rsidRDefault="00630A8B" w:rsidP="00557DFF">
      <w:pPr>
        <w:pStyle w:val="NoSpacing"/>
        <w:jc w:val="both"/>
        <w:rPr>
          <w:lang w:val="it-IT"/>
        </w:rPr>
      </w:pPr>
    </w:p>
    <w:p w:rsidR="00630A8B" w:rsidRPr="00F37888" w:rsidRDefault="00630A8B" w:rsidP="00557DFF">
      <w:pPr>
        <w:pStyle w:val="NoSpacing"/>
        <w:jc w:val="both"/>
        <w:rPr>
          <w:lang w:val="it-IT"/>
        </w:rPr>
      </w:pPr>
    </w:p>
    <w:p w:rsidR="00630A8B" w:rsidRPr="00F37888" w:rsidRDefault="00630A8B" w:rsidP="00557DFF">
      <w:pPr>
        <w:pStyle w:val="NoSpacing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Indirizzo di residenza</w:t>
      </w:r>
      <w:r w:rsidRPr="00F37888">
        <w:rPr>
          <w:lang w:val="it-IT"/>
        </w:rPr>
        <w:t>:  ____________</w:t>
      </w:r>
      <w:r>
        <w:rPr>
          <w:lang w:val="it-IT"/>
        </w:rPr>
        <w:t>_____________________________</w:t>
      </w:r>
    </w:p>
    <w:p w:rsidR="00630A8B" w:rsidRPr="00F37888" w:rsidRDefault="00630A8B" w:rsidP="00557DFF">
      <w:pPr>
        <w:pStyle w:val="NoSpacing"/>
        <w:ind w:left="360"/>
        <w:jc w:val="both"/>
        <w:rPr>
          <w:lang w:val="it-IT"/>
        </w:rPr>
      </w:pPr>
    </w:p>
    <w:p w:rsidR="00630A8B" w:rsidRPr="00F37888" w:rsidRDefault="00630A8B" w:rsidP="00557DFF">
      <w:pPr>
        <w:pStyle w:val="NoSpacing"/>
        <w:numPr>
          <w:ilvl w:val="0"/>
          <w:numId w:val="1"/>
        </w:numPr>
        <w:jc w:val="both"/>
        <w:rPr>
          <w:lang w:val="it-IT"/>
        </w:rPr>
      </w:pPr>
      <w:r w:rsidRPr="00F37888">
        <w:rPr>
          <w:lang w:val="it-IT"/>
        </w:rPr>
        <w:t>OIB:  ________________________</w:t>
      </w:r>
      <w:r>
        <w:rPr>
          <w:lang w:val="it-IT"/>
        </w:rPr>
        <w:t>_______________________________</w:t>
      </w:r>
    </w:p>
    <w:p w:rsidR="00630A8B" w:rsidRPr="00F37888" w:rsidRDefault="00630A8B" w:rsidP="00557DFF">
      <w:pPr>
        <w:pStyle w:val="NoSpacing"/>
        <w:ind w:left="360"/>
        <w:jc w:val="both"/>
        <w:rPr>
          <w:lang w:val="it-IT"/>
        </w:rPr>
      </w:pPr>
    </w:p>
    <w:p w:rsidR="00630A8B" w:rsidRPr="00F37888" w:rsidRDefault="00630A8B" w:rsidP="00557DFF">
      <w:pPr>
        <w:pStyle w:val="NoSpacing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IBAN e denominazione della banca</w:t>
      </w:r>
      <w:r w:rsidRPr="00F37888">
        <w:rPr>
          <w:lang w:val="it-IT"/>
        </w:rPr>
        <w:t>:  ____________</w:t>
      </w:r>
      <w:r>
        <w:rPr>
          <w:lang w:val="it-IT"/>
        </w:rPr>
        <w:t>__________________</w:t>
      </w:r>
    </w:p>
    <w:p w:rsidR="00630A8B" w:rsidRPr="00F37888" w:rsidRDefault="00630A8B" w:rsidP="00557DFF">
      <w:pPr>
        <w:pStyle w:val="NoSpacing"/>
        <w:jc w:val="both"/>
        <w:rPr>
          <w:lang w:val="it-IT"/>
        </w:rPr>
      </w:pPr>
    </w:p>
    <w:p w:rsidR="00630A8B" w:rsidRPr="00F37888" w:rsidRDefault="00630A8B" w:rsidP="00557DFF">
      <w:pPr>
        <w:pStyle w:val="NoSpacing"/>
        <w:numPr>
          <w:ilvl w:val="0"/>
          <w:numId w:val="1"/>
        </w:numPr>
        <w:jc w:val="both"/>
        <w:rPr>
          <w:lang w:val="it-IT"/>
        </w:rPr>
      </w:pPr>
      <w:r w:rsidRPr="00F37888">
        <w:rPr>
          <w:lang w:val="it-IT"/>
        </w:rPr>
        <w:t>Telefon</w:t>
      </w:r>
      <w:r>
        <w:rPr>
          <w:lang w:val="it-IT"/>
        </w:rPr>
        <w:t xml:space="preserve">o/cellulare: </w:t>
      </w:r>
      <w:r w:rsidRPr="00F37888">
        <w:rPr>
          <w:lang w:val="it-IT"/>
        </w:rPr>
        <w:t>_______________</w:t>
      </w:r>
      <w:r>
        <w:rPr>
          <w:lang w:val="it-IT"/>
        </w:rPr>
        <w:t>______________________________</w:t>
      </w:r>
    </w:p>
    <w:p w:rsidR="00630A8B" w:rsidRPr="00F37888" w:rsidRDefault="00630A8B" w:rsidP="00557DFF">
      <w:pPr>
        <w:pStyle w:val="NoSpacing"/>
        <w:jc w:val="both"/>
        <w:rPr>
          <w:lang w:val="it-IT"/>
        </w:rPr>
      </w:pPr>
    </w:p>
    <w:p w:rsidR="00630A8B" w:rsidRDefault="00630A8B" w:rsidP="00557DFF">
      <w:pPr>
        <w:pStyle w:val="NoSpacing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Ammontare della pensione (cedolino): _____________________________</w:t>
      </w:r>
    </w:p>
    <w:p w:rsidR="00630A8B" w:rsidRDefault="00630A8B" w:rsidP="00570644">
      <w:pPr>
        <w:pStyle w:val="NoSpacing"/>
        <w:jc w:val="both"/>
        <w:rPr>
          <w:lang w:val="it-IT"/>
        </w:rPr>
      </w:pPr>
    </w:p>
    <w:p w:rsidR="00630A8B" w:rsidRPr="00F37888" w:rsidRDefault="00630A8B" w:rsidP="004B3870">
      <w:pPr>
        <w:jc w:val="both"/>
        <w:rPr>
          <w:lang w:val="it-IT"/>
        </w:rPr>
      </w:pPr>
    </w:p>
    <w:p w:rsidR="00630A8B" w:rsidRPr="00B8274A" w:rsidRDefault="00630A8B" w:rsidP="004B3870">
      <w:pPr>
        <w:jc w:val="both"/>
        <w:rPr>
          <w:lang w:val="hr-HR"/>
        </w:rPr>
      </w:pPr>
    </w:p>
    <w:p w:rsidR="00630A8B" w:rsidRPr="00B8274A" w:rsidRDefault="00630A8B" w:rsidP="004B3870">
      <w:pPr>
        <w:jc w:val="both"/>
        <w:rPr>
          <w:lang w:val="it-IT"/>
        </w:rPr>
      </w:pPr>
      <w:r w:rsidRPr="00B8274A">
        <w:rPr>
          <w:lang w:val="it-IT"/>
        </w:rPr>
        <w:t>allo scopo di realizzare l’aiuto una tantum e il suo versamento, per la pubblicazione sul sito interne</w:t>
      </w:r>
      <w:r>
        <w:rPr>
          <w:lang w:val="it-IT"/>
        </w:rPr>
        <w:t>t e/o sul bollettino ufficiale della Città di Rovigno nonché</w:t>
      </w:r>
      <w:bookmarkStart w:id="0" w:name="_GoBack"/>
      <w:bookmarkEnd w:id="0"/>
      <w:r w:rsidRPr="00B8274A">
        <w:rPr>
          <w:lang w:val="it-IT"/>
        </w:rPr>
        <w:t xml:space="preserve"> come contatto. I dati personali verranno </w:t>
      </w:r>
      <w:r>
        <w:rPr>
          <w:lang w:val="it-IT"/>
        </w:rPr>
        <w:t>tutelati da persone non autorizzate nonché custoditi al sicuro in conformità con le condizioni e i termini previsti nelle prescrizioni di legge e nel Regolamento sulla tutela e il trattamento del materiale d’archivio e di registro.</w:t>
      </w:r>
    </w:p>
    <w:p w:rsidR="00630A8B" w:rsidRPr="0085509C" w:rsidRDefault="00630A8B" w:rsidP="004B3870">
      <w:pPr>
        <w:jc w:val="both"/>
        <w:rPr>
          <w:szCs w:val="24"/>
          <w:lang w:val="it-IT"/>
        </w:rPr>
      </w:pPr>
      <w:r w:rsidRPr="00B8274A">
        <w:rPr>
          <w:lang w:val="it-IT"/>
        </w:rPr>
        <w:t xml:space="preserve">Il consenso </w:t>
      </w:r>
      <w:r>
        <w:rPr>
          <w:lang w:val="it-IT"/>
        </w:rPr>
        <w:t>si applica dal momento della con</w:t>
      </w:r>
      <w:r w:rsidRPr="00B8274A">
        <w:rPr>
          <w:lang w:val="it-IT"/>
        </w:rPr>
        <w:t xml:space="preserve">cessione. Il consenso si può revocare in </w:t>
      </w:r>
      <w:r>
        <w:rPr>
          <w:szCs w:val="24"/>
          <w:lang w:val="it-IT"/>
        </w:rPr>
        <w:t>qualsiasi momento. Inoltre può</w:t>
      </w:r>
      <w:r w:rsidRPr="0085509C">
        <w:rPr>
          <w:szCs w:val="24"/>
          <w:lang w:val="it-IT"/>
        </w:rPr>
        <w:t xml:space="preserve"> obiettare in qualsiasi momento al nostro trattamento dei Suoi dati personali. Nel caso in cui revocasse il consenso, i Suoi dati non verranno utilizzati per i suddetti motivi. La revoca del benestare non influenza la legalità del trattamento che si basava sul consenso prima di venire revocato. </w:t>
      </w:r>
    </w:p>
    <w:p w:rsidR="00630A8B" w:rsidRPr="0085509C" w:rsidRDefault="00630A8B" w:rsidP="0085509C">
      <w:pPr>
        <w:pStyle w:val="NoSpacing"/>
        <w:jc w:val="both"/>
        <w:rPr>
          <w:rFonts w:cs="Arial"/>
          <w:b/>
          <w:color w:val="0070C0"/>
          <w:szCs w:val="24"/>
          <w:lang w:val="hr-HR"/>
        </w:rPr>
      </w:pPr>
      <w:r>
        <w:rPr>
          <w:szCs w:val="24"/>
          <w:lang w:val="it-IT"/>
        </w:rPr>
        <w:t>I diritti del richiedente e il procedimento ri</w:t>
      </w:r>
      <w:r w:rsidRPr="0085509C">
        <w:rPr>
          <w:szCs w:val="24"/>
          <w:lang w:val="it-IT"/>
        </w:rPr>
        <w:t>s</w:t>
      </w:r>
      <w:r>
        <w:rPr>
          <w:szCs w:val="24"/>
          <w:lang w:val="it-IT"/>
        </w:rPr>
        <w:t>p</w:t>
      </w:r>
      <w:r w:rsidRPr="0085509C">
        <w:rPr>
          <w:szCs w:val="24"/>
          <w:lang w:val="it-IT"/>
        </w:rPr>
        <w:t xml:space="preserve">etto ai suoi </w:t>
      </w:r>
      <w:r>
        <w:rPr>
          <w:szCs w:val="24"/>
          <w:lang w:val="it-IT"/>
        </w:rPr>
        <w:t>dati personali si possono visionare</w:t>
      </w:r>
      <w:r w:rsidRPr="0085509C">
        <w:rPr>
          <w:szCs w:val="24"/>
          <w:lang w:val="it-IT"/>
        </w:rPr>
        <w:t xml:space="preserve"> su</w:t>
      </w:r>
      <w:r>
        <w:rPr>
          <w:szCs w:val="24"/>
          <w:lang w:val="it-IT"/>
        </w:rPr>
        <w:t>l link</w:t>
      </w:r>
      <w:r w:rsidRPr="0085509C">
        <w:rPr>
          <w:rFonts w:cs="Arial"/>
          <w:szCs w:val="24"/>
          <w:lang w:val="hr-HR"/>
        </w:rPr>
        <w:t xml:space="preserve"> http://www.rovinj-rovigno.hr/wp-content/uploads/2018/09/Pravilnik-o-zaštiti-osobnih-podataka.pdf.</w:t>
      </w:r>
    </w:p>
    <w:p w:rsidR="00630A8B" w:rsidRPr="0085509C" w:rsidRDefault="00630A8B" w:rsidP="004B3870">
      <w:pPr>
        <w:jc w:val="both"/>
        <w:rPr>
          <w:lang w:val="hr-HR"/>
        </w:rPr>
      </w:pPr>
    </w:p>
    <w:p w:rsidR="00630A8B" w:rsidRDefault="00630A8B" w:rsidP="004B3870">
      <w:pPr>
        <w:jc w:val="both"/>
        <w:rPr>
          <w:lang w:val="it-IT"/>
        </w:rPr>
      </w:pPr>
      <w:r>
        <w:rPr>
          <w:lang w:val="it-IT"/>
        </w:rPr>
        <w:t xml:space="preserve">Rovinj-Rovigno, _______________   </w:t>
      </w:r>
    </w:p>
    <w:p w:rsidR="00630A8B" w:rsidRDefault="00630A8B" w:rsidP="004B3870">
      <w:pPr>
        <w:jc w:val="both"/>
        <w:rPr>
          <w:lang w:val="it-IT"/>
        </w:rPr>
      </w:pPr>
    </w:p>
    <w:p w:rsidR="00630A8B" w:rsidRDefault="00630A8B" w:rsidP="004B3870">
      <w:pPr>
        <w:jc w:val="both"/>
        <w:rPr>
          <w:lang w:val="it-IT"/>
        </w:rPr>
      </w:pPr>
    </w:p>
    <w:p w:rsidR="00630A8B" w:rsidRDefault="00630A8B" w:rsidP="004B3870">
      <w:pPr>
        <w:jc w:val="both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____________________</w:t>
      </w:r>
    </w:p>
    <w:p w:rsidR="00630A8B" w:rsidRPr="004D3191" w:rsidRDefault="00630A8B" w:rsidP="004B3870">
      <w:pPr>
        <w:jc w:val="both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(firma del richiedente)</w:t>
      </w:r>
    </w:p>
    <w:p w:rsidR="00630A8B" w:rsidRPr="004B3870" w:rsidRDefault="00630A8B">
      <w:pPr>
        <w:rPr>
          <w:lang w:val="it-IT"/>
        </w:rPr>
      </w:pPr>
    </w:p>
    <w:sectPr w:rsidR="00630A8B" w:rsidRPr="004B3870" w:rsidSect="008C5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0240"/>
    <w:multiLevelType w:val="hybridMultilevel"/>
    <w:tmpl w:val="10C0DD6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3870"/>
    <w:rsid w:val="00202D06"/>
    <w:rsid w:val="00284A06"/>
    <w:rsid w:val="00343D52"/>
    <w:rsid w:val="00472423"/>
    <w:rsid w:val="004B3870"/>
    <w:rsid w:val="004D3191"/>
    <w:rsid w:val="00557DFF"/>
    <w:rsid w:val="00570644"/>
    <w:rsid w:val="00630A8B"/>
    <w:rsid w:val="007F7AE2"/>
    <w:rsid w:val="008204C5"/>
    <w:rsid w:val="0085509C"/>
    <w:rsid w:val="008C52FF"/>
    <w:rsid w:val="00B8274A"/>
    <w:rsid w:val="00F37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70"/>
    <w:rPr>
      <w:rFonts w:ascii="Arial" w:hAnsi="Arial"/>
      <w:sz w:val="24"/>
      <w:szCs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57DFF"/>
    <w:rPr>
      <w:rFonts w:ascii="Arial" w:eastAsia="Times New Roman" w:hAnsi="Arial"/>
      <w:sz w:val="24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</Pages>
  <Words>283</Words>
  <Characters>1617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</dc:creator>
  <cp:keywords/>
  <dc:description/>
  <cp:lastModifiedBy>Sanja2</cp:lastModifiedBy>
  <cp:revision>9</cp:revision>
  <dcterms:created xsi:type="dcterms:W3CDTF">2018-10-15T10:30:00Z</dcterms:created>
  <dcterms:modified xsi:type="dcterms:W3CDTF">2018-10-15T13:50:00Z</dcterms:modified>
</cp:coreProperties>
</file>