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03" w:rsidRPr="009842F4" w:rsidRDefault="00796603" w:rsidP="002349D3">
      <w:pPr>
        <w:rPr>
          <w:rFonts w:ascii="Arial Narrow" w:hAnsi="Arial Narrow"/>
          <w:sz w:val="20"/>
        </w:rPr>
      </w:pPr>
    </w:p>
    <w:p w:rsidR="00796603" w:rsidRPr="009842F4" w:rsidRDefault="00796603" w:rsidP="002349D3">
      <w:pPr>
        <w:jc w:val="center"/>
        <w:rPr>
          <w:rFonts w:ascii="Arial Narrow" w:hAnsi="Arial Narrow"/>
          <w:sz w:val="20"/>
        </w:rPr>
      </w:pPr>
    </w:p>
    <w:p w:rsidR="00796603" w:rsidRPr="009842F4" w:rsidRDefault="00796603" w:rsidP="002349D3">
      <w:pPr>
        <w:jc w:val="center"/>
        <w:rPr>
          <w:rFonts w:ascii="Arial Narrow" w:hAnsi="Arial Narrow"/>
          <w:sz w:val="20"/>
        </w:rPr>
      </w:pPr>
    </w:p>
    <w:p w:rsidR="00796603" w:rsidRDefault="00796603" w:rsidP="002349D3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Grad Rovinj-Rovigno</w:t>
      </w:r>
    </w:p>
    <w:p w:rsidR="00796603" w:rsidRPr="009842F4" w:rsidRDefault="00796603" w:rsidP="002349D3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</w:t>
      </w:r>
    </w:p>
    <w:p w:rsidR="00796603" w:rsidRPr="009842F4" w:rsidRDefault="00796603" w:rsidP="002349D3">
      <w:pPr>
        <w:jc w:val="center"/>
        <w:rPr>
          <w:rFonts w:ascii="Arial Narrow" w:hAnsi="Arial Narrow"/>
          <w:sz w:val="32"/>
        </w:rPr>
      </w:pPr>
    </w:p>
    <w:p w:rsidR="00796603" w:rsidRPr="00525780" w:rsidRDefault="00796603" w:rsidP="002349D3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525780">
        <w:rPr>
          <w:rFonts w:ascii="Arial Narrow" w:hAnsi="Arial Narrow"/>
          <w:b/>
          <w:noProof/>
          <w:sz w:val="32"/>
          <w:szCs w:val="32"/>
          <w:lang w:eastAsia="de-DE"/>
        </w:rPr>
        <w:t xml:space="preserve">Javni natječaj za financiranje </w:t>
      </w:r>
      <w:r w:rsidRPr="00525780">
        <w:rPr>
          <w:rFonts w:ascii="Arial Narrow" w:hAnsi="Arial Narrow"/>
          <w:b/>
          <w:bCs/>
          <w:sz w:val="32"/>
          <w:szCs w:val="32"/>
        </w:rPr>
        <w:t>programa udruga iz područja kulture i umjetnosti, te tehničke kulture u 201</w:t>
      </w:r>
      <w:r>
        <w:rPr>
          <w:rFonts w:ascii="Arial Narrow" w:hAnsi="Arial Narrow"/>
          <w:b/>
          <w:bCs/>
          <w:sz w:val="32"/>
          <w:szCs w:val="32"/>
        </w:rPr>
        <w:t>8</w:t>
      </w:r>
      <w:r w:rsidRPr="00525780">
        <w:rPr>
          <w:rFonts w:ascii="Arial Narrow" w:hAnsi="Arial Narrow"/>
          <w:b/>
          <w:bCs/>
          <w:sz w:val="32"/>
          <w:szCs w:val="32"/>
        </w:rPr>
        <w:t>.g.</w:t>
      </w:r>
    </w:p>
    <w:p w:rsidR="00796603" w:rsidRPr="00525780" w:rsidRDefault="00796603" w:rsidP="002349D3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r w:rsidRPr="00525780">
        <w:rPr>
          <w:rFonts w:ascii="Arial Narrow" w:hAnsi="Arial Narrow"/>
          <w:b/>
          <w:sz w:val="32"/>
          <w:szCs w:val="32"/>
        </w:rPr>
        <w:t>Obrazac opisa programa</w:t>
      </w:r>
      <w:bookmarkEnd w:id="0"/>
      <w:r w:rsidRPr="00525780">
        <w:rPr>
          <w:rFonts w:ascii="Arial Narrow" w:hAnsi="Arial Narrow"/>
          <w:b/>
          <w:sz w:val="32"/>
          <w:szCs w:val="32"/>
        </w:rPr>
        <w:br/>
      </w:r>
    </w:p>
    <w:p w:rsidR="00796603" w:rsidRPr="009842F4" w:rsidRDefault="00796603" w:rsidP="002349D3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 29. prosinca 2017.</w:t>
      </w:r>
    </w:p>
    <w:p w:rsidR="00796603" w:rsidRDefault="00796603" w:rsidP="002349D3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 29. siječnja 2018.</w:t>
      </w:r>
    </w:p>
    <w:p w:rsidR="00796603" w:rsidRDefault="00796603" w:rsidP="002349D3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796603" w:rsidRDefault="00796603" w:rsidP="002349D3">
      <w:pPr>
        <w:rPr>
          <w:rFonts w:ascii="Arial Narrow" w:hAnsi="Arial Narrow" w:cs="Arial"/>
          <w:b/>
          <w:bCs/>
        </w:rPr>
      </w:pPr>
    </w:p>
    <w:p w:rsidR="00796603" w:rsidRDefault="00796603" w:rsidP="002349D3">
      <w:pPr>
        <w:rPr>
          <w:rFonts w:ascii="Arial Narrow" w:hAnsi="Arial Narrow" w:cs="Arial"/>
          <w:b/>
          <w:bCs/>
        </w:rPr>
      </w:pPr>
    </w:p>
    <w:p w:rsidR="00796603" w:rsidRDefault="00796603" w:rsidP="002349D3">
      <w:pPr>
        <w:rPr>
          <w:rFonts w:ascii="Arial Narrow" w:hAnsi="Arial Narrow" w:cs="Arial"/>
          <w:b/>
          <w:bCs/>
        </w:rPr>
      </w:pPr>
    </w:p>
    <w:p w:rsidR="00796603" w:rsidRPr="009842F4" w:rsidRDefault="00796603" w:rsidP="002349D3">
      <w:pPr>
        <w:rPr>
          <w:rFonts w:ascii="Arial Narrow" w:hAnsi="Arial Narrow" w:cs="Arial"/>
          <w:b/>
          <w:bCs/>
        </w:rPr>
      </w:pPr>
    </w:p>
    <w:p w:rsidR="00796603" w:rsidRPr="00206F20" w:rsidRDefault="00796603" w:rsidP="002349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prijavu na natječaj</w:t>
      </w:r>
      <w:r>
        <w:rPr>
          <w:rFonts w:ascii="Arial Narrow" w:hAnsi="Arial Narrow"/>
          <w:b/>
        </w:rPr>
        <w:t xml:space="preserve"> za financiranje programa udruga iz područja kulture i umjetnosti, te tehničke kulture u 2018.g.</w:t>
      </w:r>
    </w:p>
    <w:p w:rsidR="00796603" w:rsidRPr="00206F20" w:rsidRDefault="00796603" w:rsidP="002349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programa. Budite precizni i navedite dovoljno detalja koji će omogućiti jasnoću prijedloga. </w:t>
      </w:r>
    </w:p>
    <w:p w:rsidR="00796603" w:rsidRPr="009842F4" w:rsidRDefault="00796603" w:rsidP="002349D3">
      <w:pPr>
        <w:ind w:hanging="13"/>
        <w:jc w:val="center"/>
        <w:rPr>
          <w:rFonts w:ascii="Arial Narrow" w:hAnsi="Arial Narrow" w:cs="Arial"/>
          <w:b/>
          <w:bCs/>
        </w:rPr>
      </w:pPr>
    </w:p>
    <w:p w:rsidR="00796603" w:rsidRPr="009842F4" w:rsidRDefault="00796603" w:rsidP="002349D3">
      <w:pPr>
        <w:ind w:hanging="13"/>
        <w:jc w:val="center"/>
        <w:rPr>
          <w:rFonts w:ascii="Arial Narrow" w:hAnsi="Arial Narrow" w:cs="Arial"/>
          <w:b/>
          <w:bCs/>
        </w:rPr>
      </w:pPr>
    </w:p>
    <w:p w:rsidR="00796603" w:rsidRPr="009842F4" w:rsidRDefault="00796603" w:rsidP="002349D3">
      <w:pPr>
        <w:ind w:hanging="13"/>
        <w:jc w:val="center"/>
        <w:rPr>
          <w:rFonts w:ascii="Arial Narrow" w:hAnsi="Arial Narrow" w:cs="Arial"/>
          <w:b/>
          <w:bCs/>
        </w:rPr>
      </w:pPr>
    </w:p>
    <w:p w:rsidR="00796603" w:rsidRPr="009842F4" w:rsidRDefault="00796603" w:rsidP="002349D3">
      <w:pPr>
        <w:ind w:hanging="13"/>
        <w:jc w:val="center"/>
        <w:rPr>
          <w:rFonts w:ascii="Arial Narrow" w:hAnsi="Arial Narrow" w:cs="Arial"/>
          <w:b/>
          <w:bCs/>
        </w:rPr>
      </w:pPr>
      <w:r w:rsidRPr="009842F4">
        <w:rPr>
          <w:rFonts w:ascii="Arial Narrow" w:hAnsi="Arial Narrow" w:cs="Arial"/>
          <w:b/>
          <w:bCs/>
        </w:rPr>
        <w:t>Molimo da obrazac popunite korištenjem računala</w:t>
      </w:r>
    </w:p>
    <w:p w:rsidR="00796603" w:rsidRPr="009842F4" w:rsidRDefault="00796603" w:rsidP="002349D3">
      <w:pPr>
        <w:ind w:hanging="13"/>
        <w:jc w:val="center"/>
        <w:rPr>
          <w:rFonts w:ascii="Arial Narrow" w:hAnsi="Arial Narrow" w:cs="Arial"/>
          <w:b/>
          <w:bCs/>
        </w:rPr>
      </w:pPr>
    </w:p>
    <w:p w:rsidR="00796603" w:rsidRDefault="00796603" w:rsidP="002349D3">
      <w:pPr>
        <w:ind w:hanging="13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796603" w:rsidRPr="009842F4" w:rsidRDefault="00796603" w:rsidP="002349D3">
      <w:pPr>
        <w:ind w:hanging="13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Naziv programa:  _________________________________________________________________</w:t>
      </w:r>
    </w:p>
    <w:p w:rsidR="00796603" w:rsidRDefault="00796603" w:rsidP="002349D3">
      <w:pPr>
        <w:ind w:hanging="13"/>
        <w:rPr>
          <w:rFonts w:ascii="Arial Narrow" w:hAnsi="Arial Narrow" w:cs="Arial"/>
          <w:b/>
          <w:bCs/>
        </w:rPr>
      </w:pPr>
    </w:p>
    <w:p w:rsidR="00796603" w:rsidRDefault="00796603" w:rsidP="002349D3">
      <w:pPr>
        <w:ind w:hanging="13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Naziv prijavitelja programa:  ________________________________________________________</w:t>
      </w:r>
    </w:p>
    <w:p w:rsidR="00796603" w:rsidRDefault="00796603" w:rsidP="002349D3">
      <w:pPr>
        <w:rPr>
          <w:rFonts w:ascii="Arial Narrow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839"/>
        <w:gridCol w:w="562"/>
        <w:gridCol w:w="191"/>
        <w:gridCol w:w="906"/>
        <w:gridCol w:w="581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690"/>
      </w:tblGrid>
      <w:tr w:rsidR="00796603" w:rsidRPr="009842F4" w:rsidTr="00203AD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96603" w:rsidRPr="00AE5AF7" w:rsidRDefault="00796603" w:rsidP="00203ADE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96603" w:rsidRPr="00AE5AF7" w:rsidRDefault="00796603" w:rsidP="00203ADE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OPĆI PODACI O PRIJAVITELJU PROGRAMA</w:t>
            </w: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3113A9" w:rsidRDefault="00796603" w:rsidP="00203ADE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OSNOVNI PODACI O ORGANIZACIJI – PRIJAVITELJU PROGRAMA </w:t>
            </w: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7. 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Broj 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računa i naziv banke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Svrha i područje djelovanja</w:t>
            </w:r>
            <w:r>
              <w:rPr>
                <w:rFonts w:ascii="Arial Narrow" w:hAnsi="Arial Narrow" w:cs="Arial"/>
                <w:sz w:val="22"/>
                <w:szCs w:val="22"/>
              </w:rPr>
              <w:t>, sukladno Statutu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96603" w:rsidRPr="009842F4" w:rsidRDefault="00796603" w:rsidP="002349D3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6603" w:rsidRPr="009842F4" w:rsidRDefault="00796603" w:rsidP="002349D3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96603" w:rsidRPr="009842F4" w:rsidRDefault="00796603" w:rsidP="002349D3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DE1054">
              <w:rPr>
                <w:rFonts w:ascii="Arial Narrow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DE1054">
              <w:rPr>
                <w:rFonts w:ascii="Arial Narrow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DE1054">
              <w:rPr>
                <w:rFonts w:ascii="Arial Narrow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A360B8">
              <w:rPr>
                <w:rFonts w:ascii="Arial Narrow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A360B8">
              <w:rPr>
                <w:rFonts w:ascii="Arial Narrow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A360B8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A360B8">
              <w:rPr>
                <w:rFonts w:ascii="Arial Narrow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A360B8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na provedbi programa u trenutku prijave na ovaj natječaj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9325BD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325BD">
              <w:rPr>
                <w:rFonts w:ascii="Arial Narrow" w:hAnsi="Arial Narrow" w:cs="Arial"/>
                <w:sz w:val="22"/>
                <w:szCs w:val="22"/>
              </w:rPr>
              <w:t xml:space="preserve">Prepoznatljivost prijavitelja kroz financirane programe u dvije godine koje su prethodile godini raspisivanja </w:t>
            </w:r>
            <w:r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9325BD">
              <w:rPr>
                <w:rFonts w:ascii="Arial Narrow" w:hAnsi="Arial Narrow" w:cs="Arial"/>
                <w:sz w:val="22"/>
                <w:szCs w:val="22"/>
              </w:rPr>
              <w:t>atječaja.</w:t>
            </w:r>
          </w:p>
          <w:p w:rsidR="00796603" w:rsidRPr="00A46982" w:rsidRDefault="00796603" w:rsidP="00203ADE">
            <w:pPr>
              <w:snapToGrid w:val="0"/>
              <w:rPr>
                <w:rFonts w:ascii="Arial Narrow" w:hAnsi="Arial Narrow" w:cs="Arial"/>
                <w:highlight w:val="yellow"/>
              </w:rPr>
            </w:pPr>
            <w:r w:rsidRPr="009325BD">
              <w:rPr>
                <w:rFonts w:ascii="Arial Narrow" w:hAnsi="Arial Narrow" w:cs="Arial"/>
                <w:i/>
                <w:sz w:val="16"/>
                <w:szCs w:val="16"/>
              </w:rPr>
              <w:t>(molimo navedite nazive projekata/programa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 i iznose bespovratnih potpora koje su vam odobrila</w:t>
            </w:r>
            <w:r w:rsidRPr="009325BD">
              <w:rPr>
                <w:rFonts w:ascii="Arial Narrow" w:hAnsi="Arial Narrow" w:cs="Arial"/>
                <w:i/>
                <w:sz w:val="16"/>
                <w:szCs w:val="16"/>
              </w:rPr>
              <w:t xml:space="preserve"> tijela 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državne uprave, odnosno jedinice</w:t>
            </w:r>
            <w:r w:rsidRPr="009325BD">
              <w:rPr>
                <w:rFonts w:ascii="Arial Narrow" w:hAnsi="Arial Narrow" w:cs="Arial"/>
                <w:i/>
                <w:sz w:val="16"/>
                <w:szCs w:val="16"/>
              </w:rPr>
              <w:t xml:space="preserve"> lokalne i područne (regionalne) samouprave u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 protekle dvije godine</w:t>
            </w:r>
            <w:r w:rsidRPr="009325BD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PODACI O PROGRAMU</w:t>
            </w:r>
          </w:p>
        </w:tc>
      </w:tr>
      <w:tr w:rsidR="00796603" w:rsidRPr="009842F4" w:rsidTr="002349D3">
        <w:trPr>
          <w:trHeight w:val="33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Naziv programa:</w:t>
            </w:r>
          </w:p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Tijelo udruge koje je usvojilo program i datum usvajanja programa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Sažetak </w:t>
            </w:r>
            <w:r w:rsidRPr="00834106">
              <w:rPr>
                <w:rFonts w:ascii="Arial Narrow" w:hAnsi="Arial Narrow" w:cs="Arial"/>
                <w:sz w:val="22"/>
                <w:szCs w:val="22"/>
              </w:rPr>
              <w:t>programa (</w:t>
            </w:r>
            <w:r>
              <w:rPr>
                <w:rFonts w:ascii="Arial Narrow" w:hAnsi="Arial Narrow" w:cs="Arial"/>
                <w:sz w:val="22"/>
                <w:szCs w:val="22"/>
              </w:rPr>
              <w:t>ukratko predstavite osnovne informacije o programu</w:t>
            </w:r>
            <w:r w:rsidRPr="00834106">
              <w:rPr>
                <w:rFonts w:ascii="Arial Narrow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trajanje provedbe programa u mjesecima: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Područje provedbe programa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(navedite područje društvenog djelovanja i javnu po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litiku na koju se odnosi /program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Ukupa</w:t>
            </w:r>
            <w:r>
              <w:rPr>
                <w:rFonts w:ascii="Arial Narrow" w:hAnsi="Arial Narrow" w:cs="Arial"/>
                <w:sz w:val="22"/>
                <w:szCs w:val="22"/>
              </w:rPr>
              <w:t>n iznos potreban za provedbu programa:</w:t>
            </w:r>
          </w:p>
        </w:tc>
        <w:tc>
          <w:tcPr>
            <w:tcW w:w="491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6.1.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hAnsi="Arial Narrow" w:cs="Arial"/>
                <w:sz w:val="22"/>
                <w:szCs w:val="22"/>
              </w:rPr>
              <w:t>{davatelja financijskih sredstava}</w:t>
            </w:r>
          </w:p>
        </w:tc>
        <w:tc>
          <w:tcPr>
            <w:tcW w:w="491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Ne</w:t>
            </w:r>
          </w:p>
        </w:tc>
        <w:tc>
          <w:tcPr>
            <w:tcW w:w="408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Navedite i opišite ciljeve koji se namjeravaju ostvariti provedbom predloženog programa.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E027D8">
              <w:rPr>
                <w:rFonts w:ascii="Arial Narrow" w:hAnsi="Arial Narrow" w:cs="Arial"/>
                <w:sz w:val="22"/>
                <w:szCs w:val="22"/>
              </w:rPr>
              <w:t>Op</w:t>
            </w:r>
            <w:r>
              <w:rPr>
                <w:rFonts w:ascii="Arial Narrow" w:hAnsi="Arial Narrow" w:cs="Arial"/>
                <w:sz w:val="22"/>
                <w:szCs w:val="22"/>
              </w:rPr>
              <w:t>išite očekivani utjecaj programa</w:t>
            </w:r>
            <w:r w:rsidRPr="00E027D8">
              <w:rPr>
                <w:rFonts w:ascii="Arial Narrow" w:hAnsi="Arial Narrow" w:cs="Arial"/>
                <w:sz w:val="22"/>
                <w:szCs w:val="22"/>
              </w:rPr>
              <w:t xml:space="preserve"> – na koji će način </w:t>
            </w:r>
            <w:r>
              <w:rPr>
                <w:rFonts w:ascii="Arial Narrow" w:hAnsi="Arial Narrow" w:cs="Arial"/>
                <w:sz w:val="22"/>
                <w:szCs w:val="22"/>
              </w:rPr>
              <w:t>program</w:t>
            </w:r>
            <w:r w:rsidRPr="00E027D8">
              <w:rPr>
                <w:rFonts w:ascii="Arial Narrow" w:hAnsi="Arial Narrow" w:cs="Arial"/>
                <w:sz w:val="22"/>
                <w:szCs w:val="22"/>
              </w:rPr>
              <w:t xml:space="preserve"> utjecati na ciljanu skupinu i krajnje korisnike u dugoročnom razdoblju.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E027D8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E027D8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hAnsi="Arial Narrow" w:cs="Arial"/>
                <w:sz w:val="22"/>
                <w:szCs w:val="22"/>
              </w:rPr>
              <w:t>provođenja vašeg programa.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1040B1">
              <w:rPr>
                <w:rFonts w:ascii="Arial Narrow" w:hAnsi="Arial Narrow" w:cs="Arial"/>
                <w:sz w:val="22"/>
                <w:szCs w:val="22"/>
              </w:rPr>
              <w:t>Objasnite na koji način i koji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m sadržajima predloženi </w:t>
            </w:r>
            <w:r w:rsidRPr="001040B1">
              <w:rPr>
                <w:rFonts w:ascii="Arial Narrow" w:hAnsi="Arial Narrow" w:cs="Arial"/>
                <w:sz w:val="22"/>
                <w:szCs w:val="22"/>
              </w:rPr>
              <w:t>program dopri</w:t>
            </w:r>
            <w:r>
              <w:rPr>
                <w:rFonts w:ascii="Arial Narrow" w:hAnsi="Arial Narrow" w:cs="Arial"/>
                <w:sz w:val="22"/>
                <w:szCs w:val="22"/>
              </w:rPr>
              <w:t>nosi ostvarenju općeg i specifičnih</w:t>
            </w:r>
            <w:r w:rsidRPr="001040B1">
              <w:rPr>
                <w:rFonts w:ascii="Arial Narrow" w:hAnsi="Arial Narrow" w:cs="Arial"/>
                <w:sz w:val="22"/>
                <w:szCs w:val="22"/>
              </w:rPr>
              <w:t xml:space="preserve"> ciljeva utvrđenih </w:t>
            </w:r>
            <w:r>
              <w:rPr>
                <w:rFonts w:ascii="Arial Narrow" w:hAnsi="Arial Narrow" w:cs="Arial"/>
                <w:sz w:val="22"/>
                <w:szCs w:val="22"/>
              </w:rPr>
              <w:t>natječajem.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11.</w:t>
            </w:r>
            <w:r w:rsidRPr="007606F3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Detaljan opis </w:t>
            </w:r>
            <w:r w:rsidRPr="007606F3">
              <w:rPr>
                <w:rFonts w:ascii="Arial Narrow" w:hAnsi="Arial Narrow" w:cs="Arial"/>
                <w:sz w:val="22"/>
                <w:szCs w:val="22"/>
              </w:rPr>
              <w:t xml:space="preserve">programa </w:t>
            </w:r>
            <w:r w:rsidRPr="001B4E88">
              <w:rPr>
                <w:rFonts w:ascii="Arial Narrow" w:hAnsi="Arial Narrow" w:cs="Arial"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7606F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7606F3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BC1C1A">
              <w:rPr>
                <w:rFonts w:ascii="Arial Narrow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hAnsi="Arial Narrow" w:cs="Arial"/>
                <w:sz w:val="22"/>
                <w:szCs w:val="22"/>
              </w:rPr>
              <w:t xml:space="preserve"> na koju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programske </w:t>
            </w:r>
            <w:r w:rsidRPr="004200EB">
              <w:rPr>
                <w:rFonts w:ascii="Arial Narrow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BC1C1A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BC1C1A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05072D">
              <w:rPr>
                <w:rFonts w:ascii="Arial Narrow" w:hAnsi="Arial Narrow" w:cs="Arial"/>
                <w:sz w:val="22"/>
                <w:szCs w:val="22"/>
              </w:rPr>
              <w:t xml:space="preserve">Tko su krajnji korisnici </w:t>
            </w:r>
            <w:r>
              <w:rPr>
                <w:rFonts w:ascii="Arial Narrow" w:hAnsi="Arial Narrow" w:cs="Arial"/>
                <w:sz w:val="22"/>
                <w:szCs w:val="22"/>
              </w:rPr>
              <w:t>programa (p</w:t>
            </w:r>
            <w:r w:rsidRPr="004200EB">
              <w:rPr>
                <w:rFonts w:ascii="Arial Narrow" w:hAnsi="Arial Narrow" w:cs="Arial"/>
                <w:sz w:val="22"/>
                <w:szCs w:val="22"/>
              </w:rPr>
              <w:t xml:space="preserve">ojedinci, skupine, organizacije koje nisu izravno uključene u provedbu </w:t>
            </w:r>
            <w:r>
              <w:rPr>
                <w:rFonts w:ascii="Arial Narrow" w:hAnsi="Arial Narrow" w:cs="Arial"/>
                <w:sz w:val="22"/>
                <w:szCs w:val="22"/>
              </w:rPr>
              <w:t>programa</w:t>
            </w:r>
            <w:r w:rsidRPr="004200EB">
              <w:rPr>
                <w:rFonts w:ascii="Arial Narrow" w:hAnsi="Arial Narrow" w:cs="Arial"/>
                <w:sz w:val="22"/>
                <w:szCs w:val="22"/>
              </w:rPr>
              <w:t xml:space="preserve">, već </w:t>
            </w:r>
            <w:r>
              <w:rPr>
                <w:rFonts w:ascii="Arial Narrow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hAnsi="Arial Narrow" w:cs="Arial"/>
                <w:sz w:val="22"/>
                <w:szCs w:val="22"/>
              </w:rPr>
              <w:t xml:space="preserve">? Na koji način će </w:t>
            </w:r>
            <w:r>
              <w:rPr>
                <w:rFonts w:ascii="Arial Narrow" w:hAnsi="Arial Narrow" w:cs="Arial"/>
                <w:sz w:val="22"/>
                <w:szCs w:val="22"/>
              </w:rPr>
              <w:t>program</w:t>
            </w:r>
            <w:r w:rsidRPr="0005072D">
              <w:rPr>
                <w:rFonts w:ascii="Arial Narrow" w:hAnsi="Arial Narrow" w:cs="Arial"/>
                <w:sz w:val="22"/>
                <w:szCs w:val="22"/>
              </w:rPr>
              <w:t xml:space="preserve"> na njih utjecati? </w:t>
            </w:r>
            <w:r w:rsidRPr="004C2774">
              <w:rPr>
                <w:rFonts w:ascii="Arial Narrow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796603" w:rsidRPr="009842F4" w:rsidTr="00203ADE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05072D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05072D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D51A16">
              <w:rPr>
                <w:rFonts w:ascii="Arial Narrow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</w:t>
            </w:r>
            <w:r>
              <w:rPr>
                <w:rFonts w:ascii="Arial Narrow" w:hAnsi="Arial Narrow" w:cs="Arial"/>
                <w:sz w:val="22"/>
                <w:szCs w:val="22"/>
              </w:rPr>
              <w:t>programa</w:t>
            </w:r>
            <w:r w:rsidRPr="00D51A1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A4E42">
              <w:rPr>
                <w:rFonts w:ascii="Arial Narrow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Očekivani rezultati</w:t>
            </w: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D51A16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7606F3">
              <w:rPr>
                <w:rFonts w:ascii="Arial Narrow" w:hAnsi="Arial Narrow" w:cs="Arial"/>
                <w:sz w:val="22"/>
                <w:szCs w:val="22"/>
                <w:shd w:val="clear" w:color="auto" w:fill="FFFFCC"/>
              </w:rPr>
              <w:t>Odgov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CC"/>
              </w:rPr>
              <w:t xml:space="preserve">orne osobe za provedbu </w:t>
            </w:r>
            <w:r w:rsidRPr="007606F3">
              <w:rPr>
                <w:rFonts w:ascii="Arial Narrow" w:hAnsi="Arial Narrow" w:cs="Arial"/>
                <w:sz w:val="22"/>
                <w:szCs w:val="22"/>
                <w:shd w:val="clear" w:color="auto" w:fill="FFFFCC"/>
              </w:rPr>
              <w:t>programa</w:t>
            </w:r>
          </w:p>
        </w:tc>
      </w:tr>
      <w:tr w:rsidR="0079660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Voditeljica / voditelj programa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Izvoditelji/ce programa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Broj volontera ko</w:t>
            </w:r>
            <w:r>
              <w:rPr>
                <w:rFonts w:ascii="Arial Narrow" w:hAnsi="Arial Narrow" w:cs="Arial"/>
                <w:sz w:val="22"/>
                <w:szCs w:val="22"/>
              </w:rPr>
              <w:t>ji sudjeluju u provedbi programa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E027D8">
              <w:rPr>
                <w:rFonts w:ascii="Arial Narrow" w:hAnsi="Arial Narrow" w:cs="Arial"/>
                <w:sz w:val="22"/>
                <w:szCs w:val="22"/>
              </w:rPr>
              <w:t>Opis aktivnosti koje će volonte</w:t>
            </w:r>
            <w:r>
              <w:rPr>
                <w:rFonts w:ascii="Arial Narrow" w:hAnsi="Arial Narrow" w:cs="Arial"/>
                <w:sz w:val="22"/>
                <w:szCs w:val="22"/>
              </w:rPr>
              <w:t>ri provoditi u provedbi programa</w:t>
            </w:r>
            <w:r w:rsidRPr="00E027D8">
              <w:rPr>
                <w:rFonts w:ascii="Arial Narrow" w:hAnsi="Arial Narrow" w:cs="Arial"/>
                <w:sz w:val="22"/>
                <w:szCs w:val="22"/>
              </w:rPr>
              <w:t xml:space="preserve"> (za svaku kategoriju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E027D8" w:rsidRDefault="00796603" w:rsidP="00203ADE">
            <w:pPr>
              <w:snapToGrid w:val="0"/>
              <w:rPr>
                <w:rFonts w:ascii="Arial Narrow" w:hAnsi="Arial Narrow" w:cs="Arial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Broj zaposlenih osoba ko</w:t>
            </w:r>
            <w:r>
              <w:rPr>
                <w:rFonts w:ascii="Arial Narrow" w:hAnsi="Arial Narrow" w:cs="Arial"/>
                <w:sz w:val="22"/>
                <w:szCs w:val="22"/>
              </w:rPr>
              <w:t>je sudjeluju u provedbi programa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96603" w:rsidRPr="008115ED" w:rsidRDefault="00796603" w:rsidP="00203ADE">
            <w:pPr>
              <w:snapToGri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>Vanjski/e stručni/e suradnici/ce koji</w:t>
            </w:r>
            <w:r>
              <w:rPr>
                <w:rFonts w:ascii="Arial Narrow" w:hAnsi="Arial Narrow" w:cs="Arial"/>
                <w:sz w:val="22"/>
                <w:szCs w:val="22"/>
              </w:rPr>
              <w:t>/e sudjeluju u provedbi programa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1B4E88" w:rsidRDefault="00796603" w:rsidP="00203ADE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96603" w:rsidRPr="009842F4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1B4E88" w:rsidRDefault="00796603" w:rsidP="00203ADE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1B4E88">
              <w:rPr>
                <w:rFonts w:ascii="Arial Narrow" w:hAnsi="Arial Narrow" w:cs="Arial"/>
                <w:sz w:val="22"/>
                <w:szCs w:val="22"/>
              </w:rPr>
              <w:t>Opišite na koji način planirate uključiti građane i građanke u aktivnosti programa te informirati širu javnost o tijeku provedbe 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rezultatima </w:t>
            </w:r>
            <w:r w:rsidRPr="001B4E88">
              <w:rPr>
                <w:rFonts w:ascii="Arial Narrow" w:hAnsi="Arial Narrow" w:cs="Arial"/>
                <w:sz w:val="22"/>
                <w:szCs w:val="22"/>
              </w:rPr>
              <w:t>programa.</w:t>
            </w:r>
          </w:p>
        </w:tc>
      </w:tr>
      <w:tr w:rsidR="00796603" w:rsidRPr="009842F4" w:rsidTr="00203ADE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1B4E88" w:rsidRDefault="00796603" w:rsidP="00203ADE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96603" w:rsidRPr="001B4E88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796603" w:rsidRPr="004B4527" w:rsidRDefault="00796603" w:rsidP="00203ADE">
            <w:pPr>
              <w:snapToGrid w:val="0"/>
              <w:rPr>
                <w:rFonts w:ascii="Arial Narrow" w:hAnsi="Arial Narrow" w:cs="Arial"/>
                <w:b/>
              </w:rPr>
            </w:pPr>
            <w:r w:rsidRPr="004B4527">
              <w:rPr>
                <w:rFonts w:ascii="Arial Narrow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96603" w:rsidRPr="004B4527" w:rsidRDefault="00796603" w:rsidP="00203ADE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 w:rsidRPr="004B4527">
              <w:rPr>
                <w:rFonts w:ascii="Arial Narrow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796603" w:rsidRPr="001B4E88" w:rsidTr="00203AD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6603" w:rsidRDefault="00796603" w:rsidP="00203AD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96603" w:rsidRPr="009842F4" w:rsidRDefault="00796603" w:rsidP="00203ADE">
            <w:pPr>
              <w:snapToGrid w:val="0"/>
              <w:jc w:val="both"/>
              <w:rPr>
                <w:rFonts w:ascii="Arial Narrow" w:hAnsi="Arial Narrow" w:cs="Arial"/>
                <w:b/>
              </w:rPr>
            </w:pP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>vrednova</w:t>
            </w:r>
            <w:r>
              <w:rPr>
                <w:rFonts w:ascii="Arial Narrow" w:hAnsi="Arial Narrow" w:cs="Arial"/>
                <w:sz w:val="22"/>
                <w:szCs w:val="22"/>
              </w:rPr>
              <w:t>nje postignuća rezultata programa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ili natječaja.</w:t>
            </w:r>
          </w:p>
        </w:tc>
      </w:tr>
      <w:tr w:rsidR="00796603" w:rsidRPr="001B4E88" w:rsidTr="00203ADE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603" w:rsidRPr="009842F4" w:rsidRDefault="00796603" w:rsidP="00203ADE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796603" w:rsidRDefault="00796603" w:rsidP="002349D3">
      <w:pPr>
        <w:snapToGrid w:val="0"/>
        <w:jc w:val="both"/>
        <w:rPr>
          <w:rFonts w:ascii="Arial Narrow" w:hAnsi="Arial Narrow" w:cs="Arial"/>
          <w:sz w:val="22"/>
          <w:szCs w:val="22"/>
        </w:rPr>
        <w:sectPr w:rsidR="00796603" w:rsidSect="00525780">
          <w:footerReference w:type="default" r:id="rId6"/>
          <w:pgSz w:w="11906" w:h="16838" w:code="9"/>
          <w:pgMar w:top="1412" w:right="1134" w:bottom="1134" w:left="1134" w:header="1134" w:footer="720" w:gutter="0"/>
          <w:cols w:space="720"/>
          <w:titlePg/>
          <w:rtlGutter/>
          <w:docGrid w:linePitch="360"/>
        </w:sectPr>
      </w:pPr>
    </w:p>
    <w:p w:rsidR="00796603" w:rsidRDefault="00796603" w:rsidP="002349D3">
      <w:pPr>
        <w:tabs>
          <w:tab w:val="left" w:pos="2301"/>
        </w:tabs>
        <w:rPr>
          <w:rFonts w:ascii="Arial Narrow" w:hAnsi="Arial Narrow" w:cs="Arial"/>
          <w:b/>
          <w:bCs/>
          <w:sz w:val="22"/>
          <w:szCs w:val="22"/>
        </w:rPr>
      </w:pPr>
    </w:p>
    <w:p w:rsidR="00796603" w:rsidRPr="00FE6027" w:rsidRDefault="00796603" w:rsidP="002349D3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796603" w:rsidRPr="009842F4" w:rsidTr="00203AD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:rsidR="00796603" w:rsidRPr="009842F4" w:rsidRDefault="00796603" w:rsidP="00203ADE">
            <w:pPr>
              <w:tabs>
                <w:tab w:val="left" w:pos="2301"/>
              </w:tabs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796603" w:rsidRPr="009842F4" w:rsidTr="00203ADE">
        <w:tc>
          <w:tcPr>
            <w:tcW w:w="3415" w:type="dxa"/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  <w:bCs/>
              </w:rPr>
            </w:pPr>
            <w:r w:rsidRPr="009842F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programa</w:t>
            </w:r>
            <w:r w:rsidRPr="009842F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  <w:bCs/>
              </w:rPr>
            </w:pPr>
            <w:r w:rsidRPr="009842F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796603" w:rsidRPr="009842F4" w:rsidRDefault="00796603" w:rsidP="002349D3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MP</w:t>
      </w:r>
    </w:p>
    <w:p w:rsidR="00796603" w:rsidRPr="009842F4" w:rsidRDefault="00796603" w:rsidP="002349D3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796603" w:rsidRPr="009842F4" w:rsidTr="00203AD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:rsidR="00796603" w:rsidRPr="009842F4" w:rsidRDefault="00796603" w:rsidP="00203ADE">
            <w:pPr>
              <w:tabs>
                <w:tab w:val="left" w:pos="2301"/>
              </w:tabs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796603" w:rsidRPr="009842F4" w:rsidTr="00203ADE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  <w:bCs/>
              </w:rPr>
            </w:pPr>
            <w:r w:rsidRPr="009842F4">
              <w:rPr>
                <w:rFonts w:ascii="Arial Narrow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:rsidR="00796603" w:rsidRPr="009842F4" w:rsidRDefault="00796603" w:rsidP="00203ADE">
            <w:pPr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  <w:bCs/>
              </w:rPr>
            </w:pPr>
            <w:r w:rsidRPr="009842F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796603" w:rsidRPr="009842F4" w:rsidRDefault="00796603" w:rsidP="002349D3">
      <w:pPr>
        <w:rPr>
          <w:rFonts w:ascii="Arial Narrow" w:hAnsi="Arial Narrow"/>
        </w:rPr>
      </w:pPr>
    </w:p>
    <w:p w:rsidR="00796603" w:rsidRPr="009842F4" w:rsidRDefault="00796603" w:rsidP="002349D3">
      <w:pPr>
        <w:rPr>
          <w:rFonts w:ascii="Arial Narrow" w:hAnsi="Arial Narrow" w:cs="Arial"/>
          <w:b/>
          <w:sz w:val="22"/>
          <w:szCs w:val="22"/>
        </w:rPr>
      </w:pPr>
    </w:p>
    <w:p w:rsidR="00796603" w:rsidRPr="009842F4" w:rsidRDefault="00796603" w:rsidP="002349D3">
      <w:pPr>
        <w:rPr>
          <w:rFonts w:ascii="Arial Narrow" w:hAnsi="Arial Narrow" w:cs="Arial"/>
          <w:b/>
          <w:sz w:val="22"/>
          <w:szCs w:val="22"/>
        </w:rPr>
      </w:pPr>
    </w:p>
    <w:p w:rsidR="00796603" w:rsidRPr="009842F4" w:rsidRDefault="00796603" w:rsidP="002349D3">
      <w:pPr>
        <w:rPr>
          <w:rFonts w:ascii="Arial Narrow" w:hAnsi="Arial Narrow"/>
        </w:rPr>
      </w:pPr>
    </w:p>
    <w:p w:rsidR="00796603" w:rsidRPr="009842F4" w:rsidRDefault="00796603" w:rsidP="002349D3">
      <w:pPr>
        <w:ind w:hanging="13"/>
        <w:rPr>
          <w:rFonts w:ascii="Arial Narrow" w:hAnsi="Arial Narrow" w:cs="Arial"/>
          <w:b/>
          <w:sz w:val="22"/>
          <w:szCs w:val="22"/>
        </w:rPr>
      </w:pPr>
    </w:p>
    <w:p w:rsidR="00796603" w:rsidRPr="009842F4" w:rsidRDefault="00796603" w:rsidP="002349D3">
      <w:pPr>
        <w:ind w:hanging="13"/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796603" w:rsidRPr="009842F4" w:rsidTr="00203ADE">
        <w:tc>
          <w:tcPr>
            <w:tcW w:w="360" w:type="dxa"/>
            <w:vAlign w:val="center"/>
          </w:tcPr>
          <w:p w:rsidR="00796603" w:rsidRPr="009842F4" w:rsidRDefault="00796603" w:rsidP="00203ADE">
            <w:pPr>
              <w:snapToGrid w:val="0"/>
              <w:ind w:left="-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96603" w:rsidRPr="009842F4" w:rsidRDefault="00796603" w:rsidP="00203AD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796603" w:rsidRPr="009842F4" w:rsidRDefault="00796603" w:rsidP="002349D3">
      <w:pPr>
        <w:rPr>
          <w:rFonts w:ascii="Arial Narrow" w:hAnsi="Arial Narrow"/>
        </w:rPr>
      </w:pPr>
    </w:p>
    <w:p w:rsidR="00796603" w:rsidRDefault="00796603" w:rsidP="002349D3"/>
    <w:p w:rsidR="00796603" w:rsidRDefault="00796603"/>
    <w:sectPr w:rsidR="00796603" w:rsidSect="00525780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03" w:rsidRDefault="00796603" w:rsidP="00502373">
      <w:r>
        <w:separator/>
      </w:r>
    </w:p>
  </w:endnote>
  <w:endnote w:type="continuationSeparator" w:id="0">
    <w:p w:rsidR="00796603" w:rsidRDefault="00796603" w:rsidP="0050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03" w:rsidRDefault="00796603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796603" w:rsidRDefault="007966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03" w:rsidRDefault="00796603" w:rsidP="00502373">
      <w:r>
        <w:separator/>
      </w:r>
    </w:p>
  </w:footnote>
  <w:footnote w:type="continuationSeparator" w:id="0">
    <w:p w:rsidR="00796603" w:rsidRDefault="00796603" w:rsidP="00502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9D3"/>
    <w:rsid w:val="0005072D"/>
    <w:rsid w:val="00065104"/>
    <w:rsid w:val="001040B1"/>
    <w:rsid w:val="001B4E88"/>
    <w:rsid w:val="00203ADE"/>
    <w:rsid w:val="00206F20"/>
    <w:rsid w:val="002349D3"/>
    <w:rsid w:val="002A4FD1"/>
    <w:rsid w:val="002F5217"/>
    <w:rsid w:val="00304A50"/>
    <w:rsid w:val="003113A9"/>
    <w:rsid w:val="003562E0"/>
    <w:rsid w:val="004200EB"/>
    <w:rsid w:val="004B4527"/>
    <w:rsid w:val="004C2774"/>
    <w:rsid w:val="00502373"/>
    <w:rsid w:val="00525780"/>
    <w:rsid w:val="007606F3"/>
    <w:rsid w:val="00796603"/>
    <w:rsid w:val="008115ED"/>
    <w:rsid w:val="00834106"/>
    <w:rsid w:val="008F1AD3"/>
    <w:rsid w:val="009325BD"/>
    <w:rsid w:val="009842F4"/>
    <w:rsid w:val="00A360B8"/>
    <w:rsid w:val="00A46982"/>
    <w:rsid w:val="00AD4ED5"/>
    <w:rsid w:val="00AE5AF7"/>
    <w:rsid w:val="00BC1C1A"/>
    <w:rsid w:val="00C520E5"/>
    <w:rsid w:val="00D51A16"/>
    <w:rsid w:val="00DE1054"/>
    <w:rsid w:val="00DF46D2"/>
    <w:rsid w:val="00E027D8"/>
    <w:rsid w:val="00EA4E42"/>
    <w:rsid w:val="00FE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D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349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349D3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2349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49D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ubTitle1">
    <w:name w:val="SubTitle 1"/>
    <w:basedOn w:val="Normal"/>
    <w:next w:val="SubTitle2"/>
    <w:uiPriority w:val="99"/>
    <w:rsid w:val="002349D3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2349D3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1139</Words>
  <Characters>6495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Rovinj-Rovigno</dc:title>
  <dc:subject/>
  <dc:creator>Dean</dc:creator>
  <cp:keywords/>
  <dc:description/>
  <cp:lastModifiedBy>Dragan</cp:lastModifiedBy>
  <cp:revision>2</cp:revision>
  <dcterms:created xsi:type="dcterms:W3CDTF">2017-12-27T12:52:00Z</dcterms:created>
  <dcterms:modified xsi:type="dcterms:W3CDTF">2017-12-27T12:52:00Z</dcterms:modified>
</cp:coreProperties>
</file>